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CD1D79" w14:paraId="2D0A1C52" w14:textId="77777777" w:rsidTr="003947BF">
        <w:trPr>
          <w:trHeight w:val="4410"/>
        </w:trPr>
        <w:tc>
          <w:tcPr>
            <w:tcW w:w="3600" w:type="dxa"/>
            <w:vAlign w:val="bottom"/>
          </w:tcPr>
          <w:p w14:paraId="6A166BAB" w14:textId="77777777" w:rsidR="00CD1D79" w:rsidRDefault="00CD1D79" w:rsidP="003947BF">
            <w:pPr>
              <w:tabs>
                <w:tab w:val="left" w:pos="990"/>
              </w:tabs>
              <w:jc w:val="center"/>
            </w:pPr>
            <w:r>
              <w:br w:type="page"/>
            </w:r>
            <w:r w:rsidR="00AF72D4">
              <w:rPr>
                <w:noProof/>
              </w:rPr>
              <w:drawing>
                <wp:inline distT="0" distB="0" distL="0" distR="0" wp14:anchorId="131D3684" wp14:editId="4920A04B">
                  <wp:extent cx="1840448" cy="1020670"/>
                  <wp:effectExtent l="19050" t="0" r="26670" b="3321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8e9dccca958dce09eaf56f83b95e653.jpg"/>
                          <pic:cNvPicPr/>
                        </pic:nvPicPr>
                        <pic:blipFill>
                          <a:blip r:embed="rId10">
                            <a:extLst>
                              <a:ext uri="{28A0092B-C50C-407E-A947-70E740481C1C}">
                                <a14:useLocalDpi xmlns:a14="http://schemas.microsoft.com/office/drawing/2010/main" val="0"/>
                              </a:ext>
                            </a:extLst>
                          </a:blip>
                          <a:stretch>
                            <a:fillRect/>
                          </a:stretch>
                        </pic:blipFill>
                        <pic:spPr>
                          <a:xfrm>
                            <a:off x="0" y="0"/>
                            <a:ext cx="1840448" cy="1020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720" w:type="dxa"/>
          </w:tcPr>
          <w:p w14:paraId="792D7B0D" w14:textId="77777777" w:rsidR="00CD1D79" w:rsidRDefault="00CD1D79" w:rsidP="003947BF">
            <w:pPr>
              <w:tabs>
                <w:tab w:val="left" w:pos="990"/>
              </w:tabs>
            </w:pPr>
          </w:p>
        </w:tc>
        <w:tc>
          <w:tcPr>
            <w:tcW w:w="6470" w:type="dxa"/>
            <w:vAlign w:val="bottom"/>
          </w:tcPr>
          <w:p w14:paraId="60D68C32" w14:textId="2832649A" w:rsidR="00CD1D79" w:rsidRPr="005946C6" w:rsidRDefault="00A74E56" w:rsidP="003947BF">
            <w:pPr>
              <w:pStyle w:val="Title"/>
              <w:rPr>
                <w:sz w:val="80"/>
                <w:szCs w:val="80"/>
              </w:rPr>
            </w:pPr>
            <w:r>
              <w:rPr>
                <w:sz w:val="80"/>
                <w:szCs w:val="80"/>
              </w:rPr>
              <w:t>Digital Marketing</w:t>
            </w:r>
          </w:p>
          <w:p w14:paraId="21CD385A" w14:textId="0AF173D0" w:rsidR="00CD1D79" w:rsidRDefault="00CD1D79" w:rsidP="003947BF">
            <w:pPr>
              <w:pStyle w:val="Subtitle"/>
              <w:rPr>
                <w:spacing w:val="0"/>
                <w:w w:val="100"/>
              </w:rPr>
            </w:pPr>
            <w:r w:rsidRPr="005946C6">
              <w:rPr>
                <w:spacing w:val="0"/>
                <w:w w:val="100"/>
              </w:rPr>
              <w:br/>
            </w:r>
            <w:r w:rsidRPr="0080055F">
              <w:rPr>
                <w:spacing w:val="26"/>
                <w:w w:val="100"/>
                <w:sz w:val="44"/>
                <w:szCs w:val="44"/>
              </w:rPr>
              <w:t>SYLLABU</w:t>
            </w:r>
            <w:r w:rsidRPr="0080055F">
              <w:rPr>
                <w:spacing w:val="7"/>
                <w:w w:val="100"/>
                <w:sz w:val="44"/>
                <w:szCs w:val="44"/>
              </w:rPr>
              <w:t>S</w:t>
            </w:r>
            <w:r w:rsidRPr="005946C6">
              <w:rPr>
                <w:spacing w:val="0"/>
                <w:w w:val="100"/>
              </w:rPr>
              <w:br/>
            </w:r>
            <w:r w:rsidRPr="0003552B">
              <w:rPr>
                <w:spacing w:val="1"/>
                <w:w w:val="37"/>
              </w:rPr>
              <w:t>------------------------------------------------------</w:t>
            </w:r>
          </w:p>
          <w:p w14:paraId="58F79488" w14:textId="38B1D959" w:rsidR="00CD1D79" w:rsidRPr="00C43D86" w:rsidRDefault="003E36CF" w:rsidP="003947BF">
            <w:pPr>
              <w:rPr>
                <w:b/>
                <w:bCs/>
                <w:sz w:val="24"/>
                <w:szCs w:val="24"/>
              </w:rPr>
            </w:pPr>
            <w:r w:rsidRPr="003E36CF">
              <w:rPr>
                <w:b/>
                <w:bCs/>
                <w:sz w:val="24"/>
                <w:szCs w:val="24"/>
              </w:rPr>
              <w:t>Digital Marketing Overview:</w:t>
            </w:r>
            <w:r w:rsidR="00CD1D79" w:rsidRPr="00C43D86">
              <w:rPr>
                <w:b/>
                <w:bCs/>
                <w:sz w:val="24"/>
                <w:szCs w:val="24"/>
              </w:rPr>
              <w:br/>
            </w:r>
          </w:p>
        </w:tc>
      </w:tr>
      <w:tr w:rsidR="00CD1D79" w14:paraId="105542FF" w14:textId="77777777" w:rsidTr="003947BF">
        <w:tc>
          <w:tcPr>
            <w:tcW w:w="3600" w:type="dxa"/>
          </w:tcPr>
          <w:p w14:paraId="16F3BA5C" w14:textId="77777777" w:rsidR="00CD3004" w:rsidRDefault="00CD3004" w:rsidP="003947BF">
            <w:pPr>
              <w:pStyle w:val="Heading3"/>
            </w:pPr>
          </w:p>
          <w:p w14:paraId="1EFC32AF" w14:textId="77777777" w:rsidR="00CD3004" w:rsidRDefault="00CD3004" w:rsidP="003947BF">
            <w:pPr>
              <w:pStyle w:val="Heading3"/>
            </w:pPr>
          </w:p>
          <w:p w14:paraId="77ED3361" w14:textId="1F41162B" w:rsidR="00CD1D79" w:rsidRDefault="00CD1D79" w:rsidP="003947BF">
            <w:pPr>
              <w:pStyle w:val="Heading3"/>
            </w:pPr>
            <w:r>
              <w:t>About the Course</w:t>
            </w:r>
          </w:p>
          <w:p w14:paraId="79089576" w14:textId="04815160" w:rsidR="00CD3004" w:rsidRDefault="00DD5B7A" w:rsidP="003947BF">
            <w:r w:rsidRPr="00DD5B7A">
              <w:t>Digital Marketing is one of the fastest growing industries today. Digital marketing is the most active and the fastest growing marketing technique. The growth can be attributed to global digitalization trend. Every minute, an estimated 650,000 search queries are raised on Google, more than 700 videos are hosted on YouTube, over 700,000 status updates and 500,000 comments are posted on Facebook, over 65,000 tweets are made worldwide, and approximately 180 million e-mails are sent. These figures emphasize the significance of digital media as a marketing tool.</w:t>
            </w:r>
          </w:p>
          <w:p w14:paraId="08273FBE" w14:textId="64C5199D" w:rsidR="00CD3004" w:rsidRDefault="00CD3004" w:rsidP="003947BF"/>
          <w:p w14:paraId="787481B6" w14:textId="28A10F9D" w:rsidR="00CD3004" w:rsidRDefault="00CD3004" w:rsidP="003947BF"/>
          <w:p w14:paraId="45E0D479" w14:textId="5D440903" w:rsidR="00CD3004" w:rsidRDefault="00CD3004" w:rsidP="003947BF"/>
          <w:p w14:paraId="161A96E1" w14:textId="151AE09A" w:rsidR="00CD3004" w:rsidRDefault="00CD3004" w:rsidP="003947BF"/>
          <w:p w14:paraId="43272386" w14:textId="77777777" w:rsidR="00CD3004" w:rsidRDefault="00CD3004" w:rsidP="003947BF"/>
          <w:sdt>
            <w:sdtPr>
              <w:id w:val="-569960845"/>
              <w:placeholder>
                <w:docPart w:val="AE5148E3537B47D2B235B675D7D127ED"/>
              </w:placeholder>
              <w:temporary/>
              <w:showingPlcHdr/>
              <w15:appearance w15:val="hidden"/>
            </w:sdtPr>
            <w:sdtEndPr/>
            <w:sdtContent>
              <w:p w14:paraId="6659552C" w14:textId="77777777" w:rsidR="00CD1D79" w:rsidRPr="00CB0055" w:rsidRDefault="00CD1D79" w:rsidP="003947BF">
                <w:pPr>
                  <w:pStyle w:val="Heading3"/>
                </w:pPr>
                <w:r w:rsidRPr="00CB0055">
                  <w:t>Contact</w:t>
                </w:r>
              </w:p>
            </w:sdtContent>
          </w:sdt>
          <w:sdt>
            <w:sdtPr>
              <w:id w:val="1978259646"/>
              <w:placeholder>
                <w:docPart w:val="B05E81EA23594115BEB3E523F001A6AD"/>
              </w:placeholder>
              <w:temporary/>
              <w:showingPlcHdr/>
              <w15:appearance w15:val="hidden"/>
            </w:sdtPr>
            <w:sdtEndPr/>
            <w:sdtContent>
              <w:p w14:paraId="0C2557EC" w14:textId="77777777" w:rsidR="00CD1D79" w:rsidRDefault="00CD1D79" w:rsidP="003947BF">
                <w:r w:rsidRPr="00CD1D79">
                  <w:rPr>
                    <w:b/>
                    <w:bCs/>
                  </w:rPr>
                  <w:t>PHONE:</w:t>
                </w:r>
              </w:p>
            </w:sdtContent>
          </w:sdt>
          <w:p w14:paraId="0FAAB189" w14:textId="77777777" w:rsidR="00CD1D79" w:rsidRDefault="00CD1D79" w:rsidP="003947BF">
            <w:r>
              <w:t>+91-9810808187</w:t>
            </w:r>
          </w:p>
          <w:p w14:paraId="22697C1C" w14:textId="77777777" w:rsidR="00CD1D79" w:rsidRPr="004D3011" w:rsidRDefault="00CD1D79" w:rsidP="003947BF"/>
          <w:sdt>
            <w:sdtPr>
              <w:rPr>
                <w:b/>
                <w:bCs/>
              </w:rPr>
              <w:id w:val="-1124926593"/>
              <w:placeholder>
                <w:docPart w:val="458C38F423914505B526885D506C07FD"/>
              </w:placeholder>
              <w:temporary/>
              <w:showingPlcHdr/>
              <w15:appearance w15:val="hidden"/>
            </w:sdtPr>
            <w:sdtEndPr/>
            <w:sdtContent>
              <w:p w14:paraId="43CAFF82" w14:textId="77777777" w:rsidR="00CD1D79" w:rsidRPr="00AF72D4" w:rsidRDefault="00CD1D79" w:rsidP="003947BF">
                <w:pPr>
                  <w:rPr>
                    <w:b/>
                    <w:bCs/>
                  </w:rPr>
                </w:pPr>
                <w:r w:rsidRPr="00AF72D4">
                  <w:rPr>
                    <w:b/>
                    <w:bCs/>
                  </w:rPr>
                  <w:t>WEBSITE:</w:t>
                </w:r>
              </w:p>
            </w:sdtContent>
          </w:sdt>
          <w:p w14:paraId="5DB9070D" w14:textId="42E6F28F" w:rsidR="00CD1D79" w:rsidRDefault="00CD1D79" w:rsidP="003947BF">
            <w:r>
              <w:t>http</w:t>
            </w:r>
            <w:r w:rsidR="009754B0">
              <w:t>s</w:t>
            </w:r>
            <w:r>
              <w:t>://www.</w:t>
            </w:r>
            <w:r w:rsidR="001940B3">
              <w:t>dewfirst.com</w:t>
            </w:r>
          </w:p>
          <w:p w14:paraId="1E505BFC" w14:textId="77777777" w:rsidR="00CD1D79" w:rsidRDefault="00CD1D79" w:rsidP="003947BF"/>
          <w:sdt>
            <w:sdtPr>
              <w:id w:val="-1730295480"/>
              <w:placeholder>
                <w:docPart w:val="51318D082E444E128142BE687D82221F"/>
              </w:placeholder>
              <w:temporary/>
              <w:showingPlcHdr/>
              <w15:appearance w15:val="hidden"/>
            </w:sdtPr>
            <w:sdtEndPr/>
            <w:sdtContent>
              <w:p w14:paraId="0BE5995C" w14:textId="77777777" w:rsidR="00CD1D79" w:rsidRDefault="00CD1D79" w:rsidP="003947BF">
                <w:r w:rsidRPr="00AF72D4">
                  <w:rPr>
                    <w:b/>
                    <w:bCs/>
                  </w:rPr>
                  <w:t>EMAIL:</w:t>
                </w:r>
              </w:p>
            </w:sdtContent>
          </w:sdt>
          <w:p w14:paraId="0239047D" w14:textId="6DBC853C" w:rsidR="00CD1D79" w:rsidRPr="00E4381A" w:rsidRDefault="001940B3" w:rsidP="003947BF">
            <w:pPr>
              <w:rPr>
                <w:rStyle w:val="Hyperlink"/>
              </w:rPr>
            </w:pPr>
            <w:r>
              <w:t>support</w:t>
            </w:r>
            <w:r w:rsidR="00CD1D79">
              <w:t>@</w:t>
            </w:r>
            <w:r>
              <w:t>dewfirst</w:t>
            </w:r>
            <w:r w:rsidR="00CD1D79">
              <w:t>.com</w:t>
            </w:r>
          </w:p>
          <w:p w14:paraId="606DED60" w14:textId="77777777" w:rsidR="00CD1D79" w:rsidRPr="004D3011" w:rsidRDefault="00CD1D79" w:rsidP="003947BF"/>
        </w:tc>
        <w:tc>
          <w:tcPr>
            <w:tcW w:w="720" w:type="dxa"/>
          </w:tcPr>
          <w:p w14:paraId="74385E08" w14:textId="77777777" w:rsidR="00CD1D79" w:rsidRDefault="00CD1D79" w:rsidP="003947BF">
            <w:pPr>
              <w:tabs>
                <w:tab w:val="left" w:pos="990"/>
              </w:tabs>
            </w:pPr>
          </w:p>
        </w:tc>
        <w:tc>
          <w:tcPr>
            <w:tcW w:w="6470" w:type="dxa"/>
          </w:tcPr>
          <w:p w14:paraId="1BFCCFF0" w14:textId="77777777" w:rsidR="003E36CF" w:rsidRDefault="003E36CF" w:rsidP="003E36CF">
            <w:pPr>
              <w:pStyle w:val="Date"/>
              <w:numPr>
                <w:ilvl w:val="0"/>
                <w:numId w:val="2"/>
              </w:numPr>
            </w:pPr>
            <w:r>
              <w:t>What is digital marketing?</w:t>
            </w:r>
          </w:p>
          <w:p w14:paraId="4CC1ED79" w14:textId="77777777" w:rsidR="003E36CF" w:rsidRDefault="003E36CF" w:rsidP="003E36CF">
            <w:pPr>
              <w:pStyle w:val="Date"/>
              <w:numPr>
                <w:ilvl w:val="0"/>
                <w:numId w:val="2"/>
              </w:numPr>
            </w:pPr>
            <w:r>
              <w:t>Why Digital Marketing Wins Over Traditional Marketing?</w:t>
            </w:r>
          </w:p>
          <w:p w14:paraId="46C01924" w14:textId="77777777" w:rsidR="003E36CF" w:rsidRDefault="003E36CF" w:rsidP="003E36CF">
            <w:pPr>
              <w:pStyle w:val="Date"/>
              <w:numPr>
                <w:ilvl w:val="0"/>
                <w:numId w:val="2"/>
              </w:numPr>
            </w:pPr>
            <w:r>
              <w:t>Understanding Digital Marketing Process</w:t>
            </w:r>
          </w:p>
          <w:p w14:paraId="52916048" w14:textId="77777777" w:rsidR="003E36CF" w:rsidRDefault="003E36CF" w:rsidP="003E36CF">
            <w:pPr>
              <w:pStyle w:val="Date"/>
              <w:numPr>
                <w:ilvl w:val="0"/>
                <w:numId w:val="2"/>
              </w:numPr>
            </w:pPr>
            <w:r>
              <w:t>What is visibility?</w:t>
            </w:r>
          </w:p>
          <w:p w14:paraId="2E277AB5" w14:textId="77777777" w:rsidR="003E36CF" w:rsidRDefault="003E36CF" w:rsidP="003E36CF">
            <w:pPr>
              <w:pStyle w:val="Date"/>
              <w:numPr>
                <w:ilvl w:val="0"/>
                <w:numId w:val="2"/>
              </w:numPr>
            </w:pPr>
            <w:r>
              <w:t>Types of visibility</w:t>
            </w:r>
          </w:p>
          <w:p w14:paraId="3B9B2F58" w14:textId="77777777" w:rsidR="003E36CF" w:rsidRDefault="003E36CF" w:rsidP="003E36CF">
            <w:pPr>
              <w:pStyle w:val="Date"/>
              <w:numPr>
                <w:ilvl w:val="0"/>
                <w:numId w:val="2"/>
              </w:numPr>
            </w:pPr>
            <w:r>
              <w:t>Examples of visibility</w:t>
            </w:r>
          </w:p>
          <w:p w14:paraId="4B7428A5" w14:textId="77777777" w:rsidR="003E36CF" w:rsidRDefault="003E36CF" w:rsidP="003E36CF">
            <w:pPr>
              <w:pStyle w:val="Date"/>
              <w:numPr>
                <w:ilvl w:val="0"/>
                <w:numId w:val="2"/>
              </w:numPr>
            </w:pPr>
            <w:r>
              <w:t>What is engagement?</w:t>
            </w:r>
          </w:p>
          <w:p w14:paraId="42482E70" w14:textId="77777777" w:rsidR="003E36CF" w:rsidRDefault="003E36CF" w:rsidP="003E36CF">
            <w:pPr>
              <w:pStyle w:val="Date"/>
              <w:numPr>
                <w:ilvl w:val="0"/>
                <w:numId w:val="2"/>
              </w:numPr>
            </w:pPr>
            <w:r>
              <w:t>Why it is important?</w:t>
            </w:r>
          </w:p>
          <w:p w14:paraId="662A5920" w14:textId="77777777" w:rsidR="003E36CF" w:rsidRDefault="003E36CF" w:rsidP="003E36CF">
            <w:pPr>
              <w:pStyle w:val="Date"/>
              <w:numPr>
                <w:ilvl w:val="0"/>
                <w:numId w:val="2"/>
              </w:numPr>
            </w:pPr>
            <w:r>
              <w:t>Examples of engagement</w:t>
            </w:r>
          </w:p>
          <w:p w14:paraId="01AA03AF" w14:textId="77777777" w:rsidR="003E36CF" w:rsidRDefault="003E36CF" w:rsidP="003E36CF">
            <w:pPr>
              <w:pStyle w:val="Date"/>
              <w:numPr>
                <w:ilvl w:val="0"/>
                <w:numId w:val="2"/>
              </w:numPr>
            </w:pPr>
            <w:r>
              <w:t>Bringing Targeted Traffic</w:t>
            </w:r>
          </w:p>
          <w:p w14:paraId="725C08FE" w14:textId="77777777" w:rsidR="003E36CF" w:rsidRDefault="003E36CF" w:rsidP="003E36CF">
            <w:pPr>
              <w:pStyle w:val="Date"/>
              <w:numPr>
                <w:ilvl w:val="0"/>
                <w:numId w:val="2"/>
              </w:numPr>
            </w:pPr>
            <w:r>
              <w:t>Converting Traffic into Leads</w:t>
            </w:r>
          </w:p>
          <w:p w14:paraId="4FD1EFDC" w14:textId="77777777" w:rsidR="003E36CF" w:rsidRDefault="003E36CF" w:rsidP="003E36CF">
            <w:pPr>
              <w:pStyle w:val="Date"/>
              <w:numPr>
                <w:ilvl w:val="0"/>
                <w:numId w:val="2"/>
              </w:numPr>
            </w:pPr>
            <w:r>
              <w:t>Types of Conversion</w:t>
            </w:r>
          </w:p>
          <w:p w14:paraId="57ACA48A" w14:textId="43EBAC67" w:rsidR="00CD1D79" w:rsidRDefault="003E36CF" w:rsidP="003E36CF">
            <w:pPr>
              <w:pStyle w:val="Date"/>
              <w:numPr>
                <w:ilvl w:val="0"/>
                <w:numId w:val="2"/>
              </w:numPr>
            </w:pPr>
            <w:r>
              <w:t>Understanding Conversion Process</w:t>
            </w:r>
            <w:r w:rsidR="00CD1D79">
              <w:br/>
            </w:r>
          </w:p>
          <w:p w14:paraId="1531184E" w14:textId="48F61689" w:rsidR="00CD1D79" w:rsidRPr="00C43D86" w:rsidRDefault="003E36CF" w:rsidP="003947BF">
            <w:pPr>
              <w:rPr>
                <w:b/>
                <w:bCs/>
                <w:sz w:val="24"/>
                <w:szCs w:val="24"/>
              </w:rPr>
            </w:pPr>
            <w:r w:rsidRPr="003E36CF">
              <w:rPr>
                <w:b/>
                <w:bCs/>
                <w:sz w:val="24"/>
                <w:szCs w:val="24"/>
              </w:rPr>
              <w:t>Website Planning &amp; Creation</w:t>
            </w:r>
            <w:r w:rsidR="00CD1D79" w:rsidRPr="00C43D86">
              <w:rPr>
                <w:b/>
                <w:bCs/>
                <w:sz w:val="24"/>
                <w:szCs w:val="24"/>
              </w:rPr>
              <w:br/>
            </w:r>
          </w:p>
          <w:p w14:paraId="5ACE3DFB" w14:textId="77777777" w:rsidR="003E36CF" w:rsidRPr="003E36CF" w:rsidRDefault="003E36CF" w:rsidP="003E36CF">
            <w:pPr>
              <w:pStyle w:val="ListParagraph"/>
              <w:numPr>
                <w:ilvl w:val="0"/>
                <w:numId w:val="2"/>
              </w:numPr>
              <w:rPr>
                <w:sz w:val="16"/>
                <w:szCs w:val="16"/>
              </w:rPr>
            </w:pPr>
            <w:r w:rsidRPr="003E36CF">
              <w:rPr>
                <w:sz w:val="16"/>
                <w:szCs w:val="16"/>
              </w:rPr>
              <w:t>Understanding websites</w:t>
            </w:r>
          </w:p>
          <w:p w14:paraId="352CAF9C" w14:textId="77777777" w:rsidR="003E36CF" w:rsidRPr="003E36CF" w:rsidRDefault="003E36CF" w:rsidP="003E36CF">
            <w:pPr>
              <w:pStyle w:val="ListParagraph"/>
              <w:numPr>
                <w:ilvl w:val="0"/>
                <w:numId w:val="2"/>
              </w:numPr>
              <w:rPr>
                <w:sz w:val="16"/>
                <w:szCs w:val="16"/>
              </w:rPr>
            </w:pPr>
            <w:r w:rsidRPr="003E36CF">
              <w:rPr>
                <w:sz w:val="16"/>
                <w:szCs w:val="16"/>
              </w:rPr>
              <w:t>Understanding domain names &amp; domain extensions</w:t>
            </w:r>
          </w:p>
          <w:p w14:paraId="0E59BCF5" w14:textId="77777777" w:rsidR="003E36CF" w:rsidRPr="003E36CF" w:rsidRDefault="003E36CF" w:rsidP="003E36CF">
            <w:pPr>
              <w:pStyle w:val="ListParagraph"/>
              <w:numPr>
                <w:ilvl w:val="0"/>
                <w:numId w:val="2"/>
              </w:numPr>
              <w:rPr>
                <w:sz w:val="16"/>
                <w:szCs w:val="16"/>
              </w:rPr>
            </w:pPr>
            <w:r w:rsidRPr="003E36CF">
              <w:rPr>
                <w:sz w:val="16"/>
                <w:szCs w:val="16"/>
              </w:rPr>
              <w:t xml:space="preserve">What is web server &amp; web </w:t>
            </w:r>
            <w:proofErr w:type="gramStart"/>
            <w:r w:rsidRPr="003E36CF">
              <w:rPr>
                <w:sz w:val="16"/>
                <w:szCs w:val="16"/>
              </w:rPr>
              <w:t>hosting</w:t>
            </w:r>
            <w:proofErr w:type="gramEnd"/>
          </w:p>
          <w:p w14:paraId="23B2A8D8" w14:textId="77777777" w:rsidR="003E36CF" w:rsidRPr="003E36CF" w:rsidRDefault="003E36CF" w:rsidP="003E36CF">
            <w:pPr>
              <w:pStyle w:val="ListParagraph"/>
              <w:numPr>
                <w:ilvl w:val="0"/>
                <w:numId w:val="2"/>
              </w:numPr>
              <w:rPr>
                <w:sz w:val="16"/>
                <w:szCs w:val="16"/>
              </w:rPr>
            </w:pPr>
            <w:r w:rsidRPr="003E36CF">
              <w:rPr>
                <w:sz w:val="16"/>
                <w:szCs w:val="16"/>
              </w:rPr>
              <w:t>Different types of web servers</w:t>
            </w:r>
          </w:p>
          <w:p w14:paraId="180435E5" w14:textId="77777777" w:rsidR="003E36CF" w:rsidRPr="003E36CF" w:rsidRDefault="003E36CF" w:rsidP="003E36CF">
            <w:pPr>
              <w:pStyle w:val="ListParagraph"/>
              <w:numPr>
                <w:ilvl w:val="0"/>
                <w:numId w:val="2"/>
              </w:numPr>
              <w:rPr>
                <w:sz w:val="16"/>
                <w:szCs w:val="16"/>
              </w:rPr>
            </w:pPr>
            <w:r w:rsidRPr="003E36CF">
              <w:rPr>
                <w:sz w:val="16"/>
                <w:szCs w:val="16"/>
              </w:rPr>
              <w:t>Different types of websites</w:t>
            </w:r>
          </w:p>
          <w:p w14:paraId="74945A58" w14:textId="77777777" w:rsidR="003E36CF" w:rsidRPr="003E36CF" w:rsidRDefault="003E36CF" w:rsidP="003E36CF">
            <w:pPr>
              <w:pStyle w:val="ListParagraph"/>
              <w:numPr>
                <w:ilvl w:val="0"/>
                <w:numId w:val="2"/>
              </w:numPr>
              <w:rPr>
                <w:sz w:val="16"/>
                <w:szCs w:val="16"/>
              </w:rPr>
            </w:pPr>
            <w:r w:rsidRPr="003E36CF">
              <w:rPr>
                <w:sz w:val="16"/>
                <w:szCs w:val="16"/>
              </w:rPr>
              <w:t xml:space="preserve">Planning &amp; </w:t>
            </w:r>
            <w:proofErr w:type="spellStart"/>
            <w:r w:rsidRPr="003E36CF">
              <w:rPr>
                <w:sz w:val="16"/>
                <w:szCs w:val="16"/>
              </w:rPr>
              <w:t>Conceptualising</w:t>
            </w:r>
            <w:proofErr w:type="spellEnd"/>
            <w:r w:rsidRPr="003E36CF">
              <w:rPr>
                <w:sz w:val="16"/>
                <w:szCs w:val="16"/>
              </w:rPr>
              <w:t xml:space="preserve"> a Website</w:t>
            </w:r>
          </w:p>
          <w:p w14:paraId="7A5ADF19" w14:textId="77777777" w:rsidR="003E36CF" w:rsidRPr="003E36CF" w:rsidRDefault="003E36CF" w:rsidP="003E36CF">
            <w:pPr>
              <w:pStyle w:val="ListParagraph"/>
              <w:numPr>
                <w:ilvl w:val="0"/>
                <w:numId w:val="2"/>
              </w:numPr>
              <w:rPr>
                <w:sz w:val="16"/>
                <w:szCs w:val="16"/>
              </w:rPr>
            </w:pPr>
            <w:r w:rsidRPr="003E36CF">
              <w:rPr>
                <w:sz w:val="16"/>
                <w:szCs w:val="16"/>
              </w:rPr>
              <w:t>Booking a Domain Name &amp; webhosting</w:t>
            </w:r>
          </w:p>
          <w:p w14:paraId="0B2DA91D" w14:textId="77777777" w:rsidR="003E36CF" w:rsidRPr="003E36CF" w:rsidRDefault="003E36CF" w:rsidP="003E36CF">
            <w:pPr>
              <w:pStyle w:val="ListParagraph"/>
              <w:numPr>
                <w:ilvl w:val="0"/>
                <w:numId w:val="2"/>
              </w:numPr>
              <w:rPr>
                <w:sz w:val="16"/>
                <w:szCs w:val="16"/>
              </w:rPr>
            </w:pPr>
            <w:r w:rsidRPr="003E36CF">
              <w:rPr>
                <w:sz w:val="16"/>
                <w:szCs w:val="16"/>
              </w:rPr>
              <w:t>Adding domain Name to web Server</w:t>
            </w:r>
          </w:p>
          <w:p w14:paraId="71BD67B8" w14:textId="77777777" w:rsidR="003E36CF" w:rsidRPr="003E36CF" w:rsidRDefault="003E36CF" w:rsidP="003E36CF">
            <w:pPr>
              <w:pStyle w:val="ListParagraph"/>
              <w:numPr>
                <w:ilvl w:val="0"/>
                <w:numId w:val="2"/>
              </w:numPr>
              <w:rPr>
                <w:sz w:val="16"/>
                <w:szCs w:val="16"/>
              </w:rPr>
            </w:pPr>
            <w:r w:rsidRPr="003E36CF">
              <w:rPr>
                <w:sz w:val="16"/>
                <w:szCs w:val="16"/>
              </w:rPr>
              <w:t>Adding webpages &amp; content</w:t>
            </w:r>
          </w:p>
          <w:p w14:paraId="0A40E1CD" w14:textId="77777777" w:rsidR="003E36CF" w:rsidRPr="003E36CF" w:rsidRDefault="003E36CF" w:rsidP="003E36CF">
            <w:pPr>
              <w:pStyle w:val="ListParagraph"/>
              <w:numPr>
                <w:ilvl w:val="0"/>
                <w:numId w:val="2"/>
              </w:numPr>
              <w:rPr>
                <w:sz w:val="16"/>
                <w:szCs w:val="16"/>
              </w:rPr>
            </w:pPr>
            <w:r w:rsidRPr="003E36CF">
              <w:rPr>
                <w:sz w:val="16"/>
                <w:szCs w:val="16"/>
              </w:rPr>
              <w:t>Adding Plugins</w:t>
            </w:r>
          </w:p>
          <w:p w14:paraId="762334EF" w14:textId="77777777" w:rsidR="003E36CF" w:rsidRPr="003E36CF" w:rsidRDefault="003E36CF" w:rsidP="003E36CF">
            <w:pPr>
              <w:pStyle w:val="ListParagraph"/>
              <w:numPr>
                <w:ilvl w:val="0"/>
                <w:numId w:val="2"/>
              </w:numPr>
              <w:rPr>
                <w:sz w:val="16"/>
                <w:szCs w:val="16"/>
              </w:rPr>
            </w:pPr>
            <w:r w:rsidRPr="003E36CF">
              <w:rPr>
                <w:sz w:val="16"/>
                <w:szCs w:val="16"/>
              </w:rPr>
              <w:t>Building website using CMS in Class</w:t>
            </w:r>
          </w:p>
          <w:p w14:paraId="3E19369A" w14:textId="3FB2AF42" w:rsidR="00CD1D79" w:rsidRDefault="003E36CF" w:rsidP="003E36CF">
            <w:pPr>
              <w:pStyle w:val="ListParagraph"/>
              <w:numPr>
                <w:ilvl w:val="0"/>
                <w:numId w:val="2"/>
              </w:numPr>
              <w:rPr>
                <w:szCs w:val="18"/>
              </w:rPr>
            </w:pPr>
            <w:r w:rsidRPr="003E36CF">
              <w:rPr>
                <w:sz w:val="16"/>
                <w:szCs w:val="16"/>
              </w:rPr>
              <w:t>Identifying objective of website</w:t>
            </w:r>
            <w:r w:rsidR="00CD1D79">
              <w:rPr>
                <w:szCs w:val="18"/>
              </w:rPr>
              <w:br/>
            </w:r>
          </w:p>
          <w:p w14:paraId="6E059B58" w14:textId="1975F0E8" w:rsidR="0080055F" w:rsidRDefault="003E36CF" w:rsidP="003947BF">
            <w:pPr>
              <w:rPr>
                <w:szCs w:val="18"/>
              </w:rPr>
            </w:pPr>
            <w:r w:rsidRPr="003E36CF">
              <w:rPr>
                <w:b/>
                <w:bCs/>
                <w:sz w:val="24"/>
                <w:szCs w:val="24"/>
              </w:rPr>
              <w:t>Search Engine Optimization (SEO)</w:t>
            </w:r>
          </w:p>
          <w:p w14:paraId="52DEC6D3" w14:textId="77777777" w:rsidR="003E36CF" w:rsidRPr="003E36CF" w:rsidRDefault="003E36CF" w:rsidP="003E36CF">
            <w:pPr>
              <w:numPr>
                <w:ilvl w:val="0"/>
                <w:numId w:val="3"/>
              </w:numPr>
              <w:rPr>
                <w:szCs w:val="18"/>
              </w:rPr>
            </w:pPr>
            <w:r w:rsidRPr="003E36CF">
              <w:rPr>
                <w:szCs w:val="18"/>
              </w:rPr>
              <w:t>What is SEO?</w:t>
            </w:r>
          </w:p>
          <w:p w14:paraId="477E667E" w14:textId="77777777" w:rsidR="003E36CF" w:rsidRPr="003E36CF" w:rsidRDefault="003E36CF" w:rsidP="003E36CF">
            <w:pPr>
              <w:numPr>
                <w:ilvl w:val="0"/>
                <w:numId w:val="3"/>
              </w:numPr>
              <w:rPr>
                <w:szCs w:val="18"/>
              </w:rPr>
            </w:pPr>
            <w:r w:rsidRPr="003E36CF">
              <w:rPr>
                <w:szCs w:val="18"/>
              </w:rPr>
              <w:t>Introduction to SERP</w:t>
            </w:r>
          </w:p>
          <w:p w14:paraId="572EC172" w14:textId="77777777" w:rsidR="003E36CF" w:rsidRPr="003E36CF" w:rsidRDefault="003E36CF" w:rsidP="003E36CF">
            <w:pPr>
              <w:numPr>
                <w:ilvl w:val="0"/>
                <w:numId w:val="3"/>
              </w:numPr>
              <w:rPr>
                <w:szCs w:val="18"/>
              </w:rPr>
            </w:pPr>
            <w:r w:rsidRPr="003E36CF">
              <w:rPr>
                <w:szCs w:val="18"/>
              </w:rPr>
              <w:t>How search engines work</w:t>
            </w:r>
          </w:p>
          <w:p w14:paraId="37C00BCE" w14:textId="77777777" w:rsidR="003E36CF" w:rsidRPr="003E36CF" w:rsidRDefault="003E36CF" w:rsidP="003E36CF">
            <w:pPr>
              <w:numPr>
                <w:ilvl w:val="0"/>
                <w:numId w:val="3"/>
              </w:numPr>
              <w:rPr>
                <w:szCs w:val="18"/>
              </w:rPr>
            </w:pPr>
            <w:r w:rsidRPr="003E36CF">
              <w:rPr>
                <w:szCs w:val="18"/>
              </w:rPr>
              <w:t>Major functions of a search engine</w:t>
            </w:r>
          </w:p>
          <w:p w14:paraId="0B75C23C" w14:textId="5D91AC0F" w:rsidR="00CD1D79" w:rsidRDefault="003E36CF" w:rsidP="003E36CF">
            <w:pPr>
              <w:numPr>
                <w:ilvl w:val="0"/>
                <w:numId w:val="3"/>
              </w:numPr>
              <w:rPr>
                <w:szCs w:val="18"/>
              </w:rPr>
            </w:pPr>
            <w:r w:rsidRPr="003E36CF">
              <w:rPr>
                <w:szCs w:val="18"/>
              </w:rPr>
              <w:t>What are keywords?</w:t>
            </w:r>
          </w:p>
          <w:p w14:paraId="3FA9305E" w14:textId="77777777" w:rsidR="00CD1D79" w:rsidRDefault="00CD1D79" w:rsidP="003947BF">
            <w:pPr>
              <w:rPr>
                <w:b/>
                <w:bCs/>
                <w:sz w:val="24"/>
                <w:szCs w:val="24"/>
              </w:rPr>
            </w:pPr>
          </w:p>
          <w:p w14:paraId="58B1654E" w14:textId="77777777" w:rsidR="00CD1D79" w:rsidRPr="00CD1D79" w:rsidRDefault="00CD1D79" w:rsidP="003947BF">
            <w:pPr>
              <w:rPr>
                <w:szCs w:val="18"/>
              </w:rPr>
            </w:pPr>
          </w:p>
          <w:p w14:paraId="28885567" w14:textId="77777777" w:rsidR="00CD1D79" w:rsidRDefault="00CD1D79" w:rsidP="003947BF">
            <w:pPr>
              <w:rPr>
                <w:szCs w:val="18"/>
              </w:rPr>
            </w:pPr>
          </w:p>
          <w:p w14:paraId="114111C2" w14:textId="77777777" w:rsidR="00CD1D79" w:rsidRPr="00CD1D79" w:rsidRDefault="00CD1D79" w:rsidP="003947BF">
            <w:pPr>
              <w:rPr>
                <w:szCs w:val="18"/>
              </w:rPr>
            </w:pPr>
          </w:p>
          <w:p w14:paraId="4B622C96" w14:textId="77777777" w:rsidR="00CD1D79" w:rsidRPr="004D3011" w:rsidRDefault="00CD1D79" w:rsidP="003947BF">
            <w:pPr>
              <w:rPr>
                <w:color w:val="FFFFFF" w:themeColor="background1"/>
              </w:rPr>
            </w:pPr>
          </w:p>
        </w:tc>
        <w:bookmarkStart w:id="0" w:name="_GoBack"/>
        <w:bookmarkEnd w:id="0"/>
      </w:tr>
    </w:tbl>
    <w:p w14:paraId="31F7F592" w14:textId="77777777" w:rsidR="00CD1D79" w:rsidRDefault="00CD1D79" w:rsidP="00CD1D79">
      <w:pPr>
        <w:tabs>
          <w:tab w:val="left" w:pos="990"/>
        </w:tabs>
      </w:pPr>
    </w:p>
    <w:p w14:paraId="1094C014" w14:textId="77777777" w:rsidR="00364616" w:rsidRDefault="00364616"/>
    <w:tbl>
      <w:tblPr>
        <w:tblW w:w="10870" w:type="dxa"/>
        <w:tblLayout w:type="fixed"/>
        <w:tblCellMar>
          <w:left w:w="115" w:type="dxa"/>
          <w:right w:w="115" w:type="dxa"/>
        </w:tblCellMar>
        <w:tblLook w:val="04A0" w:firstRow="1" w:lastRow="0" w:firstColumn="1" w:lastColumn="0" w:noHBand="0" w:noVBand="1"/>
      </w:tblPr>
      <w:tblGrid>
        <w:gridCol w:w="3630"/>
        <w:gridCol w:w="725"/>
        <w:gridCol w:w="6515"/>
      </w:tblGrid>
      <w:tr w:rsidR="00CD1D79" w14:paraId="7BDE7869" w14:textId="77777777" w:rsidTr="0019145B">
        <w:trPr>
          <w:trHeight w:val="4133"/>
        </w:trPr>
        <w:tc>
          <w:tcPr>
            <w:tcW w:w="3630" w:type="dxa"/>
            <w:vAlign w:val="bottom"/>
          </w:tcPr>
          <w:p w14:paraId="7B013A59" w14:textId="69C9EE33" w:rsidR="0019145B" w:rsidRDefault="00DD5B7A" w:rsidP="00ED3023">
            <w:pPr>
              <w:pStyle w:val="Heading2"/>
              <w:spacing w:before="0" w:after="225" w:line="324" w:lineRule="atLeast"/>
              <w:jc w:val="center"/>
              <w:rPr>
                <w:rFonts w:ascii="Arial" w:hAnsi="Arial" w:cs="Arial"/>
                <w:color w:val="474747"/>
                <w:sz w:val="30"/>
                <w:szCs w:val="30"/>
              </w:rPr>
            </w:pPr>
            <w:r>
              <w:rPr>
                <w:bCs w:val="0"/>
                <w:color w:val="548AB7" w:themeColor="accent1" w:themeShade="BF"/>
                <w:sz w:val="24"/>
                <w:szCs w:val="24"/>
              </w:rPr>
              <w:lastRenderedPageBreak/>
              <w:t xml:space="preserve">Digital </w:t>
            </w:r>
            <w:r w:rsidR="00ED3023">
              <w:rPr>
                <w:bCs w:val="0"/>
                <w:color w:val="548AB7" w:themeColor="accent1" w:themeShade="BF"/>
                <w:sz w:val="24"/>
                <w:szCs w:val="24"/>
              </w:rPr>
              <w:t>MARKETING CERTIFICATION</w:t>
            </w:r>
          </w:p>
          <w:p w14:paraId="7928550D" w14:textId="77777777" w:rsidR="0019145B" w:rsidRDefault="0019145B" w:rsidP="0019145B">
            <w:pPr>
              <w:jc w:val="center"/>
              <w:rPr>
                <w:sz w:val="40"/>
                <w:szCs w:val="40"/>
              </w:rPr>
            </w:pPr>
          </w:p>
          <w:p w14:paraId="34EF90F3" w14:textId="09591558" w:rsidR="00ED3023" w:rsidRPr="00ED3023" w:rsidRDefault="0019145B" w:rsidP="00ED3023">
            <w:pPr>
              <w:pStyle w:val="Heading2"/>
              <w:spacing w:before="0" w:after="225" w:line="324" w:lineRule="atLeast"/>
              <w:rPr>
                <w:sz w:val="24"/>
                <w:szCs w:val="24"/>
              </w:rPr>
            </w:pPr>
            <w:r w:rsidRPr="00ED3023">
              <w:rPr>
                <w:sz w:val="24"/>
                <w:szCs w:val="24"/>
              </w:rPr>
              <w:t xml:space="preserve">After completion this course you will be </w:t>
            </w:r>
            <w:r w:rsidR="00ED3023" w:rsidRPr="00ED3023">
              <w:rPr>
                <w:sz w:val="24"/>
                <w:szCs w:val="24"/>
              </w:rPr>
              <w:t>eligible to entoll;</w:t>
            </w:r>
          </w:p>
          <w:p w14:paraId="7F247E33" w14:textId="77777777" w:rsidR="00ED3023" w:rsidRPr="00ED3023" w:rsidRDefault="00ED3023" w:rsidP="00ED3023">
            <w:pPr>
              <w:pStyle w:val="Heading2"/>
              <w:numPr>
                <w:ilvl w:val="0"/>
                <w:numId w:val="13"/>
              </w:numPr>
              <w:spacing w:before="0" w:after="225" w:line="324" w:lineRule="atLeast"/>
            </w:pPr>
            <w:r w:rsidRPr="00ED3023">
              <w:rPr>
                <w:sz w:val="24"/>
                <w:szCs w:val="24"/>
              </w:rPr>
              <w:t>Google adwords certification</w:t>
            </w:r>
          </w:p>
          <w:p w14:paraId="686C3816" w14:textId="77777777" w:rsidR="00ED3023" w:rsidRPr="00ED3023" w:rsidRDefault="00ED3023" w:rsidP="00ED3023">
            <w:pPr>
              <w:pStyle w:val="Heading2"/>
              <w:numPr>
                <w:ilvl w:val="0"/>
                <w:numId w:val="13"/>
              </w:numPr>
              <w:spacing w:before="0" w:after="225" w:line="324" w:lineRule="atLeast"/>
            </w:pPr>
            <w:r w:rsidRPr="00ED3023">
              <w:rPr>
                <w:sz w:val="24"/>
                <w:szCs w:val="24"/>
              </w:rPr>
              <w:t>google analytics certification</w:t>
            </w:r>
          </w:p>
          <w:p w14:paraId="1F798205" w14:textId="77777777" w:rsidR="00ED3023" w:rsidRPr="00ED3023" w:rsidRDefault="00ED3023" w:rsidP="00ED3023">
            <w:pPr>
              <w:pStyle w:val="Heading2"/>
              <w:numPr>
                <w:ilvl w:val="0"/>
                <w:numId w:val="13"/>
              </w:numPr>
              <w:spacing w:before="0" w:after="225" w:line="324" w:lineRule="atLeast"/>
            </w:pPr>
            <w:r w:rsidRPr="00ED3023">
              <w:rPr>
                <w:sz w:val="24"/>
                <w:szCs w:val="24"/>
              </w:rPr>
              <w:t>google search certification</w:t>
            </w:r>
          </w:p>
          <w:p w14:paraId="0022A7C3" w14:textId="77777777" w:rsidR="00ED3023" w:rsidRPr="00ED3023" w:rsidRDefault="00ED3023" w:rsidP="00ED3023">
            <w:pPr>
              <w:pStyle w:val="Heading2"/>
              <w:numPr>
                <w:ilvl w:val="0"/>
                <w:numId w:val="13"/>
              </w:numPr>
              <w:spacing w:before="0" w:after="225" w:line="324" w:lineRule="atLeast"/>
            </w:pPr>
            <w:r w:rsidRPr="00ED3023">
              <w:rPr>
                <w:sz w:val="24"/>
                <w:szCs w:val="24"/>
              </w:rPr>
              <w:t>google display certification</w:t>
            </w:r>
          </w:p>
          <w:p w14:paraId="25240E27" w14:textId="77777777" w:rsidR="00ED3023" w:rsidRPr="00ED3023" w:rsidRDefault="00ED3023" w:rsidP="00ED3023">
            <w:pPr>
              <w:pStyle w:val="Heading2"/>
              <w:numPr>
                <w:ilvl w:val="0"/>
                <w:numId w:val="13"/>
              </w:numPr>
              <w:spacing w:before="0" w:after="225" w:line="324" w:lineRule="atLeast"/>
            </w:pPr>
            <w:r w:rsidRPr="00ED3023">
              <w:rPr>
                <w:sz w:val="24"/>
                <w:szCs w:val="24"/>
              </w:rPr>
              <w:t>google tag manager certification</w:t>
            </w:r>
          </w:p>
          <w:p w14:paraId="551468EF" w14:textId="77777777" w:rsidR="00ED3023" w:rsidRPr="00ED3023" w:rsidRDefault="00ED3023" w:rsidP="00ED3023">
            <w:pPr>
              <w:pStyle w:val="Heading2"/>
              <w:numPr>
                <w:ilvl w:val="0"/>
                <w:numId w:val="13"/>
              </w:numPr>
              <w:spacing w:before="0" w:after="225" w:line="324" w:lineRule="atLeast"/>
            </w:pPr>
            <w:r w:rsidRPr="00ED3023">
              <w:rPr>
                <w:sz w:val="24"/>
                <w:szCs w:val="24"/>
              </w:rPr>
              <w:t>google e-com certification</w:t>
            </w:r>
          </w:p>
          <w:p w14:paraId="2B55DAF7" w14:textId="77777777" w:rsidR="00ED3023" w:rsidRPr="00ED3023" w:rsidRDefault="00ED3023" w:rsidP="00ED3023">
            <w:pPr>
              <w:pStyle w:val="Heading2"/>
              <w:numPr>
                <w:ilvl w:val="0"/>
                <w:numId w:val="13"/>
              </w:numPr>
              <w:spacing w:before="0" w:after="225" w:line="324" w:lineRule="atLeast"/>
            </w:pPr>
            <w:r w:rsidRPr="00ED3023">
              <w:rPr>
                <w:sz w:val="24"/>
                <w:szCs w:val="24"/>
              </w:rPr>
              <w:t>google youtube certification</w:t>
            </w:r>
          </w:p>
          <w:p w14:paraId="560E48E9" w14:textId="77777777" w:rsidR="00ED3023" w:rsidRPr="00ED3023" w:rsidRDefault="00ED3023" w:rsidP="00ED3023">
            <w:pPr>
              <w:pStyle w:val="Heading2"/>
              <w:numPr>
                <w:ilvl w:val="0"/>
                <w:numId w:val="13"/>
              </w:numPr>
              <w:spacing w:before="0" w:after="225" w:line="324" w:lineRule="atLeast"/>
            </w:pPr>
            <w:r w:rsidRPr="00ED3023">
              <w:rPr>
                <w:sz w:val="24"/>
                <w:szCs w:val="24"/>
              </w:rPr>
              <w:t>google digital transformation certification</w:t>
            </w:r>
          </w:p>
          <w:p w14:paraId="22EF4DBA" w14:textId="77777777" w:rsidR="00ED3023" w:rsidRPr="00ED3023" w:rsidRDefault="00ED3023" w:rsidP="00ED3023">
            <w:pPr>
              <w:pStyle w:val="Heading2"/>
              <w:numPr>
                <w:ilvl w:val="0"/>
                <w:numId w:val="13"/>
              </w:numPr>
              <w:spacing w:before="0" w:after="225" w:line="324" w:lineRule="atLeast"/>
            </w:pPr>
            <w:r w:rsidRPr="00ED3023">
              <w:rPr>
                <w:sz w:val="24"/>
                <w:szCs w:val="24"/>
              </w:rPr>
              <w:t>google app marketing certification</w:t>
            </w:r>
          </w:p>
          <w:p w14:paraId="1288A1CE" w14:textId="1316EAAA" w:rsidR="00ED3023" w:rsidRDefault="00ED3023" w:rsidP="00ED3023">
            <w:pPr>
              <w:pStyle w:val="Heading2"/>
              <w:numPr>
                <w:ilvl w:val="0"/>
                <w:numId w:val="13"/>
              </w:numPr>
              <w:spacing w:before="0" w:after="225" w:line="324" w:lineRule="atLeast"/>
              <w:rPr>
                <w:sz w:val="24"/>
                <w:szCs w:val="24"/>
              </w:rPr>
            </w:pPr>
            <w:r w:rsidRPr="00ED3023">
              <w:rPr>
                <w:sz w:val="24"/>
                <w:szCs w:val="24"/>
              </w:rPr>
              <w:t>facebook blueprint certification</w:t>
            </w:r>
          </w:p>
          <w:p w14:paraId="71353C7E" w14:textId="77777777" w:rsidR="00ED3023" w:rsidRPr="00ED3023" w:rsidRDefault="00ED3023" w:rsidP="00ED3023"/>
          <w:p w14:paraId="159299C3" w14:textId="34219D44" w:rsidR="00CD3004" w:rsidRDefault="00CD3004" w:rsidP="00CD3004"/>
          <w:p w14:paraId="089B01DD" w14:textId="3DA32BB0" w:rsidR="00CD3004" w:rsidRDefault="00CD3004" w:rsidP="00CD3004"/>
          <w:p w14:paraId="37CFE5D1" w14:textId="3DB04576" w:rsidR="00CD3004" w:rsidRDefault="00CD3004" w:rsidP="00CD3004"/>
          <w:p w14:paraId="2E65A519" w14:textId="77777777" w:rsidR="00CD3004" w:rsidRPr="00CD3004" w:rsidRDefault="00CD3004" w:rsidP="00CD3004"/>
          <w:p w14:paraId="35D5658A" w14:textId="77777777" w:rsidR="00ED3023" w:rsidRDefault="0019145B" w:rsidP="0019145B">
            <w:pPr>
              <w:pStyle w:val="Heading2"/>
              <w:spacing w:before="0" w:after="225" w:line="324" w:lineRule="atLeast"/>
              <w:rPr>
                <w:bCs w:val="0"/>
                <w:color w:val="548AB7" w:themeColor="accent1" w:themeShade="BF"/>
                <w:sz w:val="24"/>
                <w:szCs w:val="24"/>
              </w:rPr>
            </w:pPr>
            <w:r>
              <w:lastRenderedPageBreak/>
              <w:br/>
            </w:r>
          </w:p>
          <w:p w14:paraId="1CA14476" w14:textId="77777777" w:rsidR="00ED3023" w:rsidRDefault="00ED3023" w:rsidP="0019145B">
            <w:pPr>
              <w:pStyle w:val="Heading2"/>
              <w:spacing w:before="0" w:after="225" w:line="324" w:lineRule="atLeast"/>
              <w:rPr>
                <w:bCs w:val="0"/>
                <w:color w:val="548AB7" w:themeColor="accent1" w:themeShade="BF"/>
                <w:sz w:val="24"/>
                <w:szCs w:val="24"/>
              </w:rPr>
            </w:pPr>
          </w:p>
          <w:p w14:paraId="777219CF" w14:textId="56A54051" w:rsidR="0019145B" w:rsidRDefault="0019145B" w:rsidP="0019145B">
            <w:pPr>
              <w:pStyle w:val="Heading2"/>
              <w:spacing w:before="0" w:after="225" w:line="324" w:lineRule="atLeast"/>
              <w:rPr>
                <w:rFonts w:ascii="Arial" w:hAnsi="Arial" w:cs="Arial"/>
                <w:color w:val="474747"/>
                <w:sz w:val="30"/>
                <w:szCs w:val="30"/>
              </w:rPr>
            </w:pPr>
            <w:r w:rsidRPr="0019145B">
              <w:rPr>
                <w:bCs w:val="0"/>
                <w:color w:val="548AB7" w:themeColor="accent1" w:themeShade="BF"/>
                <w:sz w:val="24"/>
                <w:szCs w:val="24"/>
              </w:rPr>
              <w:t>Key Features</w:t>
            </w:r>
          </w:p>
          <w:p w14:paraId="6F552351" w14:textId="77777777" w:rsidR="0019145B" w:rsidRPr="0019145B" w:rsidRDefault="0019145B" w:rsidP="0019145B">
            <w:pPr>
              <w:pStyle w:val="ListParagraph"/>
              <w:numPr>
                <w:ilvl w:val="0"/>
                <w:numId w:val="11"/>
              </w:numPr>
              <w:spacing w:before="100" w:beforeAutospacing="1" w:after="150"/>
              <w:rPr>
                <w:rFonts w:ascii="Arial" w:hAnsi="Arial" w:cs="Arial"/>
                <w:color w:val="313B3D"/>
                <w:sz w:val="21"/>
                <w:szCs w:val="21"/>
              </w:rPr>
            </w:pPr>
            <w:r w:rsidRPr="0019145B">
              <w:rPr>
                <w:rFonts w:ascii="Arial" w:hAnsi="Arial" w:cs="Arial"/>
                <w:color w:val="313B3D"/>
                <w:sz w:val="21"/>
                <w:szCs w:val="21"/>
              </w:rPr>
              <w:t>Instructor Led Training: </w:t>
            </w:r>
            <w:r w:rsidRPr="0019145B">
              <w:rPr>
                <w:rStyle w:val="value"/>
                <w:rFonts w:ascii="Arial" w:hAnsi="Arial" w:cs="Arial"/>
                <w:color w:val="313B3D"/>
                <w:sz w:val="21"/>
                <w:szCs w:val="21"/>
              </w:rPr>
              <w:t xml:space="preserve">33 </w:t>
            </w:r>
            <w:r w:rsidR="00153BC7">
              <w:rPr>
                <w:rStyle w:val="value"/>
                <w:rFonts w:ascii="Arial" w:hAnsi="Arial" w:cs="Arial"/>
                <w:color w:val="313B3D"/>
                <w:sz w:val="21"/>
                <w:szCs w:val="21"/>
              </w:rPr>
              <w:t>hou</w:t>
            </w:r>
            <w:r w:rsidRPr="0019145B">
              <w:rPr>
                <w:rStyle w:val="value"/>
                <w:rFonts w:ascii="Arial" w:hAnsi="Arial" w:cs="Arial"/>
                <w:color w:val="313B3D"/>
                <w:sz w:val="21"/>
                <w:szCs w:val="21"/>
              </w:rPr>
              <w:t>rs</w:t>
            </w:r>
          </w:p>
          <w:p w14:paraId="3038C3DA" w14:textId="77777777" w:rsidR="0019145B" w:rsidRPr="0019145B" w:rsidRDefault="00153BC7" w:rsidP="0019145B">
            <w:pPr>
              <w:pStyle w:val="ListParagraph"/>
              <w:numPr>
                <w:ilvl w:val="0"/>
                <w:numId w:val="11"/>
              </w:numPr>
              <w:spacing w:before="100" w:beforeAutospacing="1" w:after="150"/>
              <w:rPr>
                <w:rFonts w:ascii="Arial" w:hAnsi="Arial" w:cs="Arial"/>
                <w:color w:val="313B3D"/>
                <w:sz w:val="21"/>
                <w:szCs w:val="21"/>
              </w:rPr>
            </w:pPr>
            <w:r>
              <w:rPr>
                <w:rFonts w:ascii="Arial" w:hAnsi="Arial" w:cs="Arial"/>
                <w:color w:val="313B3D"/>
                <w:sz w:val="21"/>
                <w:szCs w:val="21"/>
              </w:rPr>
              <w:t>100% job assistance</w:t>
            </w:r>
          </w:p>
          <w:p w14:paraId="0CBE4B8E" w14:textId="77777777" w:rsidR="00153BC7" w:rsidRDefault="0019145B" w:rsidP="002360AA">
            <w:pPr>
              <w:pStyle w:val="ListParagraph"/>
              <w:numPr>
                <w:ilvl w:val="0"/>
                <w:numId w:val="11"/>
              </w:numPr>
              <w:spacing w:before="100" w:beforeAutospacing="1" w:after="150"/>
              <w:rPr>
                <w:rFonts w:ascii="Arial" w:hAnsi="Arial" w:cs="Arial"/>
                <w:color w:val="313B3D"/>
                <w:sz w:val="21"/>
                <w:szCs w:val="21"/>
              </w:rPr>
            </w:pPr>
            <w:r w:rsidRPr="00153BC7">
              <w:rPr>
                <w:rFonts w:ascii="Arial" w:hAnsi="Arial" w:cs="Arial"/>
                <w:color w:val="313B3D"/>
                <w:sz w:val="21"/>
                <w:szCs w:val="21"/>
              </w:rPr>
              <w:t xml:space="preserve">Get Certified </w:t>
            </w:r>
          </w:p>
          <w:p w14:paraId="7B653364" w14:textId="77777777" w:rsidR="0019145B" w:rsidRPr="00153BC7" w:rsidRDefault="0019145B" w:rsidP="002360AA">
            <w:pPr>
              <w:pStyle w:val="ListParagraph"/>
              <w:numPr>
                <w:ilvl w:val="0"/>
                <w:numId w:val="11"/>
              </w:numPr>
              <w:spacing w:before="100" w:beforeAutospacing="1" w:after="150"/>
              <w:rPr>
                <w:rFonts w:ascii="Arial" w:hAnsi="Arial" w:cs="Arial"/>
                <w:color w:val="313B3D"/>
                <w:sz w:val="21"/>
                <w:szCs w:val="21"/>
              </w:rPr>
            </w:pPr>
            <w:r w:rsidRPr="00153BC7">
              <w:rPr>
                <w:rFonts w:ascii="Arial" w:hAnsi="Arial" w:cs="Arial"/>
                <w:color w:val="313B3D"/>
                <w:sz w:val="21"/>
                <w:szCs w:val="21"/>
              </w:rPr>
              <w:t>Flexible Schedule</w:t>
            </w:r>
          </w:p>
          <w:p w14:paraId="747174FE" w14:textId="77777777" w:rsidR="00153BC7" w:rsidRDefault="00153BC7" w:rsidP="005F3375">
            <w:pPr>
              <w:pStyle w:val="ListParagraph"/>
              <w:numPr>
                <w:ilvl w:val="0"/>
                <w:numId w:val="11"/>
              </w:numPr>
              <w:spacing w:before="100" w:beforeAutospacing="1" w:after="150"/>
              <w:rPr>
                <w:rFonts w:ascii="Arial" w:hAnsi="Arial" w:cs="Arial"/>
                <w:color w:val="313B3D"/>
                <w:sz w:val="21"/>
                <w:szCs w:val="21"/>
              </w:rPr>
            </w:pPr>
            <w:r w:rsidRPr="00153BC7">
              <w:rPr>
                <w:rFonts w:ascii="Arial" w:hAnsi="Arial" w:cs="Arial"/>
                <w:color w:val="313B3D"/>
                <w:sz w:val="21"/>
                <w:szCs w:val="21"/>
              </w:rPr>
              <w:t>Four (4) extra classes for Q&amp;A</w:t>
            </w:r>
          </w:p>
          <w:p w14:paraId="3FA2233E" w14:textId="77777777" w:rsidR="00153BC7" w:rsidRDefault="00153BC7" w:rsidP="005F3375">
            <w:pPr>
              <w:pStyle w:val="ListParagraph"/>
              <w:numPr>
                <w:ilvl w:val="0"/>
                <w:numId w:val="11"/>
              </w:numPr>
              <w:spacing w:before="100" w:beforeAutospacing="1" w:after="150"/>
              <w:rPr>
                <w:rFonts w:ascii="Arial" w:hAnsi="Arial" w:cs="Arial"/>
                <w:color w:val="313B3D"/>
                <w:sz w:val="21"/>
                <w:szCs w:val="21"/>
              </w:rPr>
            </w:pPr>
            <w:r>
              <w:rPr>
                <w:rFonts w:ascii="Arial" w:hAnsi="Arial" w:cs="Arial"/>
                <w:color w:val="313B3D"/>
                <w:sz w:val="21"/>
                <w:szCs w:val="21"/>
              </w:rPr>
              <w:t>Weekend/Weekdays batches</w:t>
            </w:r>
          </w:p>
          <w:p w14:paraId="4A2EDBD0" w14:textId="77777777" w:rsidR="0019145B" w:rsidRDefault="0019145B" w:rsidP="0019145B">
            <w:pPr>
              <w:spacing w:before="100" w:beforeAutospacing="1" w:after="150"/>
              <w:rPr>
                <w:rFonts w:ascii="Arial" w:hAnsi="Arial" w:cs="Arial"/>
                <w:color w:val="313B3D"/>
                <w:sz w:val="21"/>
                <w:szCs w:val="21"/>
              </w:rPr>
            </w:pPr>
          </w:p>
          <w:p w14:paraId="02B38FAF" w14:textId="77777777" w:rsidR="0019145B" w:rsidRDefault="0019145B" w:rsidP="0019145B">
            <w:pPr>
              <w:spacing w:before="100" w:beforeAutospacing="1" w:after="150"/>
              <w:rPr>
                <w:rFonts w:ascii="Arial" w:hAnsi="Arial" w:cs="Arial"/>
                <w:color w:val="313B3D"/>
                <w:sz w:val="21"/>
                <w:szCs w:val="21"/>
              </w:rPr>
            </w:pPr>
          </w:p>
          <w:p w14:paraId="3D9BED3D" w14:textId="77777777" w:rsidR="0019145B" w:rsidRDefault="0019145B" w:rsidP="0019145B">
            <w:pPr>
              <w:spacing w:before="100" w:beforeAutospacing="1" w:after="150"/>
              <w:rPr>
                <w:rFonts w:ascii="Arial" w:hAnsi="Arial" w:cs="Arial"/>
                <w:color w:val="313B3D"/>
                <w:sz w:val="21"/>
                <w:szCs w:val="21"/>
              </w:rPr>
            </w:pPr>
          </w:p>
          <w:p w14:paraId="21E90DA3" w14:textId="77777777" w:rsidR="0019145B" w:rsidRDefault="0019145B" w:rsidP="0019145B">
            <w:pPr>
              <w:spacing w:before="100" w:beforeAutospacing="1" w:after="150"/>
              <w:rPr>
                <w:rFonts w:ascii="Arial" w:hAnsi="Arial" w:cs="Arial"/>
                <w:color w:val="313B3D"/>
                <w:sz w:val="21"/>
                <w:szCs w:val="21"/>
              </w:rPr>
            </w:pPr>
          </w:p>
          <w:p w14:paraId="04BCF3D8" w14:textId="77777777" w:rsidR="0019145B" w:rsidRDefault="0019145B" w:rsidP="0019145B">
            <w:pPr>
              <w:spacing w:before="100" w:beforeAutospacing="1" w:after="150"/>
              <w:rPr>
                <w:rFonts w:ascii="Arial" w:hAnsi="Arial" w:cs="Arial"/>
                <w:color w:val="313B3D"/>
                <w:sz w:val="21"/>
                <w:szCs w:val="21"/>
              </w:rPr>
            </w:pPr>
          </w:p>
          <w:p w14:paraId="5FE35FD6" w14:textId="77777777" w:rsidR="0019145B" w:rsidRDefault="0019145B" w:rsidP="0019145B">
            <w:pPr>
              <w:spacing w:before="100" w:beforeAutospacing="1" w:after="150"/>
              <w:rPr>
                <w:rFonts w:ascii="Arial" w:hAnsi="Arial" w:cs="Arial"/>
                <w:color w:val="313B3D"/>
                <w:sz w:val="21"/>
                <w:szCs w:val="21"/>
              </w:rPr>
            </w:pPr>
          </w:p>
          <w:p w14:paraId="30E081B0" w14:textId="77777777" w:rsidR="0019145B" w:rsidRPr="0019145B" w:rsidRDefault="0019145B" w:rsidP="0019145B">
            <w:pPr>
              <w:spacing w:before="100" w:beforeAutospacing="1" w:after="150"/>
              <w:rPr>
                <w:rFonts w:ascii="Arial" w:hAnsi="Arial" w:cs="Arial"/>
                <w:color w:val="313B3D"/>
                <w:sz w:val="21"/>
                <w:szCs w:val="21"/>
              </w:rPr>
            </w:pPr>
          </w:p>
          <w:p w14:paraId="2FDC1AD3" w14:textId="77777777" w:rsidR="00501660" w:rsidRDefault="00501660" w:rsidP="00501660"/>
          <w:p w14:paraId="29FDDAFC" w14:textId="77777777" w:rsidR="00501660" w:rsidRDefault="00501660" w:rsidP="00501660"/>
          <w:p w14:paraId="0AC6B038" w14:textId="77777777" w:rsidR="00FC38E7" w:rsidRDefault="00FC38E7" w:rsidP="00364616">
            <w:pPr>
              <w:tabs>
                <w:tab w:val="left" w:pos="990"/>
              </w:tabs>
            </w:pPr>
          </w:p>
        </w:tc>
        <w:tc>
          <w:tcPr>
            <w:tcW w:w="725" w:type="dxa"/>
          </w:tcPr>
          <w:p w14:paraId="03631071" w14:textId="77777777" w:rsidR="00CD1D79" w:rsidRDefault="00CD1D79" w:rsidP="00CD1D79">
            <w:pPr>
              <w:tabs>
                <w:tab w:val="left" w:pos="990"/>
              </w:tabs>
            </w:pPr>
          </w:p>
        </w:tc>
        <w:tc>
          <w:tcPr>
            <w:tcW w:w="6515" w:type="dxa"/>
          </w:tcPr>
          <w:p w14:paraId="0A7A6618" w14:textId="77777777" w:rsidR="00CD1D79" w:rsidRDefault="00CD1D79" w:rsidP="00CD1D79">
            <w:pPr>
              <w:pStyle w:val="Date"/>
            </w:pPr>
          </w:p>
          <w:p w14:paraId="14AB4C30" w14:textId="77777777" w:rsidR="00AF72D4" w:rsidRDefault="00AF72D4" w:rsidP="00CD1D79">
            <w:pPr>
              <w:rPr>
                <w:b/>
                <w:bCs/>
                <w:sz w:val="24"/>
                <w:szCs w:val="24"/>
              </w:rPr>
            </w:pPr>
          </w:p>
          <w:p w14:paraId="49D3EE94" w14:textId="4D0D9D87" w:rsidR="00CD1D79" w:rsidRPr="0080055F" w:rsidRDefault="00CD1D79" w:rsidP="0080055F">
            <w:pPr>
              <w:rPr>
                <w:szCs w:val="18"/>
              </w:rPr>
            </w:pPr>
          </w:p>
          <w:p w14:paraId="740A3A39" w14:textId="77777777" w:rsidR="003E36CF" w:rsidRPr="003E36CF" w:rsidRDefault="003E36CF" w:rsidP="003E36CF">
            <w:pPr>
              <w:pStyle w:val="ListParagraph"/>
              <w:numPr>
                <w:ilvl w:val="0"/>
                <w:numId w:val="2"/>
              </w:numPr>
              <w:rPr>
                <w:szCs w:val="18"/>
              </w:rPr>
            </w:pPr>
            <w:r w:rsidRPr="003E36CF">
              <w:rPr>
                <w:szCs w:val="18"/>
              </w:rPr>
              <w:t>Different types of keywords</w:t>
            </w:r>
          </w:p>
          <w:p w14:paraId="47688E60" w14:textId="77777777" w:rsidR="003E36CF" w:rsidRPr="003E36CF" w:rsidRDefault="003E36CF" w:rsidP="003E36CF">
            <w:pPr>
              <w:pStyle w:val="ListParagraph"/>
              <w:numPr>
                <w:ilvl w:val="0"/>
                <w:numId w:val="2"/>
              </w:numPr>
              <w:rPr>
                <w:szCs w:val="18"/>
              </w:rPr>
            </w:pPr>
            <w:r w:rsidRPr="003E36CF">
              <w:rPr>
                <w:szCs w:val="18"/>
              </w:rPr>
              <w:t>Google keyword planner tool</w:t>
            </w:r>
          </w:p>
          <w:p w14:paraId="244AF6B5" w14:textId="77777777" w:rsidR="003E36CF" w:rsidRDefault="003E36CF" w:rsidP="003E36CF">
            <w:pPr>
              <w:pStyle w:val="ListParagraph"/>
              <w:numPr>
                <w:ilvl w:val="0"/>
                <w:numId w:val="2"/>
              </w:numPr>
              <w:rPr>
                <w:szCs w:val="18"/>
              </w:rPr>
            </w:pPr>
            <w:r w:rsidRPr="003E36CF">
              <w:rPr>
                <w:szCs w:val="18"/>
              </w:rPr>
              <w:t>Keywords research process</w:t>
            </w:r>
          </w:p>
          <w:p w14:paraId="36EA7468" w14:textId="77777777" w:rsidR="003E36CF" w:rsidRPr="003E36CF" w:rsidRDefault="003E36CF" w:rsidP="003E36CF">
            <w:pPr>
              <w:pStyle w:val="ListParagraph"/>
              <w:numPr>
                <w:ilvl w:val="0"/>
                <w:numId w:val="2"/>
              </w:numPr>
              <w:rPr>
                <w:szCs w:val="18"/>
              </w:rPr>
            </w:pPr>
            <w:r w:rsidRPr="003E36CF">
              <w:rPr>
                <w:szCs w:val="18"/>
              </w:rPr>
              <w:t>Understanding keywords mix</w:t>
            </w:r>
          </w:p>
          <w:p w14:paraId="5B8080BD" w14:textId="77777777" w:rsidR="003E36CF" w:rsidRPr="003E36CF" w:rsidRDefault="003E36CF" w:rsidP="003E36CF">
            <w:pPr>
              <w:pStyle w:val="ListParagraph"/>
              <w:numPr>
                <w:ilvl w:val="0"/>
                <w:numId w:val="2"/>
              </w:numPr>
              <w:rPr>
                <w:szCs w:val="18"/>
              </w:rPr>
            </w:pPr>
            <w:r w:rsidRPr="003E36CF">
              <w:rPr>
                <w:szCs w:val="18"/>
              </w:rPr>
              <w:t xml:space="preserve">Google </w:t>
            </w:r>
            <w:proofErr w:type="gramStart"/>
            <w:r w:rsidRPr="003E36CF">
              <w:rPr>
                <w:szCs w:val="18"/>
              </w:rPr>
              <w:t>Operator :</w:t>
            </w:r>
            <w:proofErr w:type="gramEnd"/>
            <w:r w:rsidRPr="003E36CF">
              <w:rPr>
                <w:szCs w:val="18"/>
              </w:rPr>
              <w:t xml:space="preserve"> So that you can find anything on the web</w:t>
            </w:r>
          </w:p>
          <w:p w14:paraId="6BD7AD05" w14:textId="77777777" w:rsidR="003E36CF" w:rsidRPr="003E36CF" w:rsidRDefault="003E36CF" w:rsidP="003E36CF">
            <w:pPr>
              <w:pStyle w:val="ListParagraph"/>
              <w:numPr>
                <w:ilvl w:val="0"/>
                <w:numId w:val="2"/>
              </w:numPr>
              <w:rPr>
                <w:szCs w:val="18"/>
              </w:rPr>
            </w:pPr>
            <w:r w:rsidRPr="003E36CF">
              <w:rPr>
                <w:szCs w:val="18"/>
              </w:rPr>
              <w:t>On page optimization</w:t>
            </w:r>
          </w:p>
          <w:p w14:paraId="4C159B44" w14:textId="77777777" w:rsidR="003E36CF" w:rsidRPr="003E36CF" w:rsidRDefault="003E36CF" w:rsidP="003E36CF">
            <w:pPr>
              <w:pStyle w:val="ListParagraph"/>
              <w:numPr>
                <w:ilvl w:val="0"/>
                <w:numId w:val="2"/>
              </w:numPr>
              <w:rPr>
                <w:szCs w:val="18"/>
              </w:rPr>
            </w:pPr>
            <w:r w:rsidRPr="003E36CF">
              <w:rPr>
                <w:szCs w:val="18"/>
              </w:rPr>
              <w:t>What are primary keywords, secondary keyword and tertiary keywords?</w:t>
            </w:r>
          </w:p>
          <w:p w14:paraId="73F262AE" w14:textId="77777777" w:rsidR="003E36CF" w:rsidRPr="003E36CF" w:rsidRDefault="003E36CF" w:rsidP="003E36CF">
            <w:pPr>
              <w:pStyle w:val="ListParagraph"/>
              <w:numPr>
                <w:ilvl w:val="0"/>
                <w:numId w:val="2"/>
              </w:numPr>
              <w:rPr>
                <w:szCs w:val="18"/>
              </w:rPr>
            </w:pPr>
            <w:r w:rsidRPr="003E36CF">
              <w:rPr>
                <w:szCs w:val="18"/>
              </w:rPr>
              <w:t>Keywords optimization</w:t>
            </w:r>
          </w:p>
          <w:p w14:paraId="34C0AB64" w14:textId="77777777" w:rsidR="003E36CF" w:rsidRPr="003E36CF" w:rsidRDefault="003E36CF" w:rsidP="003E36CF">
            <w:pPr>
              <w:pStyle w:val="ListParagraph"/>
              <w:numPr>
                <w:ilvl w:val="0"/>
                <w:numId w:val="2"/>
              </w:numPr>
              <w:rPr>
                <w:szCs w:val="18"/>
              </w:rPr>
            </w:pPr>
            <w:r w:rsidRPr="003E36CF">
              <w:rPr>
                <w:szCs w:val="18"/>
              </w:rPr>
              <w:t>Content optimization &amp; planning</w:t>
            </w:r>
          </w:p>
          <w:p w14:paraId="5E7BF0AB" w14:textId="77777777" w:rsidR="003E36CF" w:rsidRPr="003E36CF" w:rsidRDefault="003E36CF" w:rsidP="003E36CF">
            <w:pPr>
              <w:pStyle w:val="ListParagraph"/>
              <w:numPr>
                <w:ilvl w:val="0"/>
                <w:numId w:val="2"/>
              </w:numPr>
              <w:rPr>
                <w:szCs w:val="18"/>
              </w:rPr>
            </w:pPr>
            <w:r w:rsidRPr="003E36CF">
              <w:rPr>
                <w:szCs w:val="18"/>
              </w:rPr>
              <w:t>Understanding Your audience for content planning</w:t>
            </w:r>
          </w:p>
          <w:p w14:paraId="53CCCC0D" w14:textId="77777777" w:rsidR="003E36CF" w:rsidRPr="003E36CF" w:rsidRDefault="003E36CF" w:rsidP="003E36CF">
            <w:pPr>
              <w:pStyle w:val="ListParagraph"/>
              <w:numPr>
                <w:ilvl w:val="0"/>
                <w:numId w:val="2"/>
              </w:numPr>
              <w:rPr>
                <w:szCs w:val="18"/>
              </w:rPr>
            </w:pPr>
            <w:r w:rsidRPr="003E36CF">
              <w:rPr>
                <w:szCs w:val="18"/>
              </w:rPr>
              <w:t xml:space="preserve">What is the difference between keywords stuffing &amp; keyword </w:t>
            </w:r>
            <w:proofErr w:type="gramStart"/>
            <w:r w:rsidRPr="003E36CF">
              <w:rPr>
                <w:szCs w:val="18"/>
              </w:rPr>
              <w:t>placement</w:t>
            </w:r>
            <w:proofErr w:type="gramEnd"/>
          </w:p>
          <w:p w14:paraId="72BCF931" w14:textId="77777777" w:rsidR="003E36CF" w:rsidRPr="003E36CF" w:rsidRDefault="003E36CF" w:rsidP="003E36CF">
            <w:pPr>
              <w:pStyle w:val="ListParagraph"/>
              <w:numPr>
                <w:ilvl w:val="0"/>
                <w:numId w:val="2"/>
              </w:numPr>
              <w:rPr>
                <w:szCs w:val="18"/>
              </w:rPr>
            </w:pPr>
            <w:r w:rsidRPr="003E36CF">
              <w:rPr>
                <w:szCs w:val="18"/>
              </w:rPr>
              <w:t>Internal linking</w:t>
            </w:r>
          </w:p>
          <w:p w14:paraId="56B0D146" w14:textId="77777777" w:rsidR="003E36CF" w:rsidRPr="003E36CF" w:rsidRDefault="003E36CF" w:rsidP="003E36CF">
            <w:pPr>
              <w:pStyle w:val="ListParagraph"/>
              <w:numPr>
                <w:ilvl w:val="0"/>
                <w:numId w:val="2"/>
              </w:numPr>
              <w:rPr>
                <w:szCs w:val="18"/>
              </w:rPr>
            </w:pPr>
            <w:r w:rsidRPr="003E36CF">
              <w:rPr>
                <w:szCs w:val="18"/>
              </w:rPr>
              <w:t>Meta tags creation</w:t>
            </w:r>
          </w:p>
          <w:p w14:paraId="585949AA" w14:textId="77777777" w:rsidR="003E36CF" w:rsidRPr="003E36CF" w:rsidRDefault="003E36CF" w:rsidP="003E36CF">
            <w:pPr>
              <w:pStyle w:val="ListParagraph"/>
              <w:numPr>
                <w:ilvl w:val="0"/>
                <w:numId w:val="2"/>
              </w:numPr>
              <w:rPr>
                <w:szCs w:val="18"/>
              </w:rPr>
            </w:pPr>
            <w:r w:rsidRPr="003E36CF">
              <w:rPr>
                <w:szCs w:val="18"/>
              </w:rPr>
              <w:t>Creating Webpage in HTML</w:t>
            </w:r>
          </w:p>
          <w:p w14:paraId="746BD36D" w14:textId="77777777" w:rsidR="003E36CF" w:rsidRPr="003E36CF" w:rsidRDefault="003E36CF" w:rsidP="003E36CF">
            <w:pPr>
              <w:pStyle w:val="ListParagraph"/>
              <w:numPr>
                <w:ilvl w:val="0"/>
                <w:numId w:val="2"/>
              </w:numPr>
              <w:rPr>
                <w:szCs w:val="18"/>
              </w:rPr>
            </w:pPr>
            <w:r w:rsidRPr="003E36CF">
              <w:rPr>
                <w:szCs w:val="18"/>
              </w:rPr>
              <w:t xml:space="preserve">Using google </w:t>
            </w:r>
            <w:proofErr w:type="gramStart"/>
            <w:r w:rsidRPr="003E36CF">
              <w:rPr>
                <w:szCs w:val="18"/>
              </w:rPr>
              <w:t>webmasters</w:t>
            </w:r>
            <w:proofErr w:type="gramEnd"/>
            <w:r w:rsidRPr="003E36CF">
              <w:rPr>
                <w:szCs w:val="18"/>
              </w:rPr>
              <w:t xml:space="preserve"> tool &amp; website verification</w:t>
            </w:r>
          </w:p>
          <w:p w14:paraId="679AE02D" w14:textId="77777777" w:rsidR="003E36CF" w:rsidRPr="003E36CF" w:rsidRDefault="003E36CF" w:rsidP="003E36CF">
            <w:pPr>
              <w:pStyle w:val="ListParagraph"/>
              <w:numPr>
                <w:ilvl w:val="0"/>
                <w:numId w:val="2"/>
              </w:numPr>
              <w:rPr>
                <w:szCs w:val="18"/>
              </w:rPr>
            </w:pPr>
            <w:r w:rsidRPr="003E36CF">
              <w:rPr>
                <w:szCs w:val="18"/>
              </w:rPr>
              <w:t>Sitemap creation &amp; submission in website &amp; webmasters</w:t>
            </w:r>
          </w:p>
          <w:p w14:paraId="3B97079F" w14:textId="77777777" w:rsidR="003E36CF" w:rsidRPr="003E36CF" w:rsidRDefault="003E36CF" w:rsidP="003E36CF">
            <w:pPr>
              <w:pStyle w:val="ListParagraph"/>
              <w:numPr>
                <w:ilvl w:val="0"/>
                <w:numId w:val="2"/>
              </w:numPr>
              <w:rPr>
                <w:szCs w:val="18"/>
              </w:rPr>
            </w:pPr>
            <w:r w:rsidRPr="003E36CF">
              <w:rPr>
                <w:szCs w:val="18"/>
              </w:rPr>
              <w:t>How to write an optimized content</w:t>
            </w:r>
          </w:p>
          <w:p w14:paraId="2C0C4078" w14:textId="77777777" w:rsidR="003E36CF" w:rsidRPr="003E36CF" w:rsidRDefault="003E36CF" w:rsidP="003E36CF">
            <w:pPr>
              <w:pStyle w:val="ListParagraph"/>
              <w:numPr>
                <w:ilvl w:val="0"/>
                <w:numId w:val="2"/>
              </w:numPr>
              <w:rPr>
                <w:szCs w:val="18"/>
              </w:rPr>
            </w:pPr>
            <w:r w:rsidRPr="003E36CF">
              <w:rPr>
                <w:szCs w:val="18"/>
              </w:rPr>
              <w:t>How to write a content for article, blog and press release</w:t>
            </w:r>
          </w:p>
          <w:p w14:paraId="6D121009" w14:textId="77777777" w:rsidR="003E36CF" w:rsidRPr="003E36CF" w:rsidRDefault="003E36CF" w:rsidP="003E36CF">
            <w:pPr>
              <w:pStyle w:val="ListParagraph"/>
              <w:numPr>
                <w:ilvl w:val="0"/>
                <w:numId w:val="2"/>
              </w:numPr>
              <w:rPr>
                <w:szCs w:val="18"/>
              </w:rPr>
            </w:pPr>
            <w:r w:rsidRPr="003E36CF">
              <w:rPr>
                <w:szCs w:val="18"/>
              </w:rPr>
              <w:t>Off Page optimization</w:t>
            </w:r>
          </w:p>
          <w:p w14:paraId="68FE1E4E" w14:textId="77777777" w:rsidR="003E36CF" w:rsidRPr="003E36CF" w:rsidRDefault="003E36CF" w:rsidP="003E36CF">
            <w:pPr>
              <w:pStyle w:val="ListParagraph"/>
              <w:numPr>
                <w:ilvl w:val="0"/>
                <w:numId w:val="2"/>
              </w:numPr>
              <w:rPr>
                <w:szCs w:val="18"/>
              </w:rPr>
            </w:pPr>
            <w:r w:rsidRPr="003E36CF">
              <w:rPr>
                <w:szCs w:val="18"/>
              </w:rPr>
              <w:t>What is domain authority?</w:t>
            </w:r>
          </w:p>
          <w:p w14:paraId="77DD8C0C" w14:textId="77777777" w:rsidR="003E36CF" w:rsidRPr="003E36CF" w:rsidRDefault="003E36CF" w:rsidP="003E36CF">
            <w:pPr>
              <w:pStyle w:val="ListParagraph"/>
              <w:numPr>
                <w:ilvl w:val="0"/>
                <w:numId w:val="2"/>
              </w:numPr>
              <w:rPr>
                <w:szCs w:val="18"/>
              </w:rPr>
            </w:pPr>
            <w:r w:rsidRPr="003E36CF">
              <w:rPr>
                <w:szCs w:val="18"/>
              </w:rPr>
              <w:t>How to increase Domain authority</w:t>
            </w:r>
          </w:p>
          <w:p w14:paraId="09528FEA" w14:textId="77777777" w:rsidR="003E36CF" w:rsidRPr="003E36CF" w:rsidRDefault="003E36CF" w:rsidP="003E36CF">
            <w:pPr>
              <w:pStyle w:val="ListParagraph"/>
              <w:numPr>
                <w:ilvl w:val="0"/>
                <w:numId w:val="2"/>
              </w:numPr>
              <w:rPr>
                <w:szCs w:val="18"/>
              </w:rPr>
            </w:pPr>
            <w:r w:rsidRPr="003E36CF">
              <w:rPr>
                <w:szCs w:val="18"/>
              </w:rPr>
              <w:t>What are back links?</w:t>
            </w:r>
          </w:p>
          <w:p w14:paraId="3F67B8AF" w14:textId="77777777" w:rsidR="003E36CF" w:rsidRPr="003E36CF" w:rsidRDefault="003E36CF" w:rsidP="003E36CF">
            <w:pPr>
              <w:pStyle w:val="ListParagraph"/>
              <w:numPr>
                <w:ilvl w:val="0"/>
                <w:numId w:val="2"/>
              </w:numPr>
              <w:rPr>
                <w:szCs w:val="18"/>
              </w:rPr>
            </w:pPr>
            <w:r w:rsidRPr="003E36CF">
              <w:rPr>
                <w:szCs w:val="18"/>
              </w:rPr>
              <w:t>Types of back links</w:t>
            </w:r>
          </w:p>
          <w:p w14:paraId="0924DFA7" w14:textId="77777777" w:rsidR="003E36CF" w:rsidRPr="003E36CF" w:rsidRDefault="003E36CF" w:rsidP="003E36CF">
            <w:pPr>
              <w:pStyle w:val="ListParagraph"/>
              <w:numPr>
                <w:ilvl w:val="0"/>
                <w:numId w:val="2"/>
              </w:numPr>
              <w:rPr>
                <w:szCs w:val="18"/>
              </w:rPr>
            </w:pPr>
            <w:r w:rsidRPr="003E36CF">
              <w:rPr>
                <w:szCs w:val="18"/>
              </w:rPr>
              <w:t>What is link building?</w:t>
            </w:r>
          </w:p>
          <w:p w14:paraId="66A4C77B" w14:textId="77777777" w:rsidR="003E36CF" w:rsidRPr="003E36CF" w:rsidRDefault="003E36CF" w:rsidP="003E36CF">
            <w:pPr>
              <w:pStyle w:val="ListParagraph"/>
              <w:numPr>
                <w:ilvl w:val="0"/>
                <w:numId w:val="2"/>
              </w:numPr>
              <w:rPr>
                <w:szCs w:val="18"/>
              </w:rPr>
            </w:pPr>
            <w:r w:rsidRPr="003E36CF">
              <w:rPr>
                <w:szCs w:val="18"/>
              </w:rPr>
              <w:t>Types of link building</w:t>
            </w:r>
          </w:p>
          <w:p w14:paraId="5A85B444" w14:textId="77777777" w:rsidR="003E36CF" w:rsidRPr="003E36CF" w:rsidRDefault="003E36CF" w:rsidP="003E36CF">
            <w:pPr>
              <w:pStyle w:val="ListParagraph"/>
              <w:numPr>
                <w:ilvl w:val="0"/>
                <w:numId w:val="2"/>
              </w:numPr>
              <w:rPr>
                <w:szCs w:val="18"/>
              </w:rPr>
            </w:pPr>
            <w:r w:rsidRPr="003E36CF">
              <w:rPr>
                <w:szCs w:val="18"/>
              </w:rPr>
              <w:t xml:space="preserve">Do’s and </w:t>
            </w:r>
            <w:proofErr w:type="spellStart"/>
            <w:r w:rsidRPr="003E36CF">
              <w:rPr>
                <w:szCs w:val="18"/>
              </w:rPr>
              <w:t>Dont’s</w:t>
            </w:r>
            <w:proofErr w:type="spellEnd"/>
            <w:r w:rsidRPr="003E36CF">
              <w:rPr>
                <w:szCs w:val="18"/>
              </w:rPr>
              <w:t xml:space="preserve"> of link building</w:t>
            </w:r>
          </w:p>
          <w:p w14:paraId="566174D6" w14:textId="77777777" w:rsidR="003E36CF" w:rsidRPr="003E36CF" w:rsidRDefault="003E36CF" w:rsidP="003E36CF">
            <w:pPr>
              <w:pStyle w:val="ListParagraph"/>
              <w:numPr>
                <w:ilvl w:val="0"/>
                <w:numId w:val="2"/>
              </w:numPr>
              <w:rPr>
                <w:szCs w:val="18"/>
              </w:rPr>
            </w:pPr>
            <w:r w:rsidRPr="003E36CF">
              <w:rPr>
                <w:szCs w:val="18"/>
              </w:rPr>
              <w:t>Link building strategies for your business</w:t>
            </w:r>
          </w:p>
          <w:p w14:paraId="73CC114D" w14:textId="77777777" w:rsidR="003E36CF" w:rsidRPr="003E36CF" w:rsidRDefault="003E36CF" w:rsidP="003E36CF">
            <w:pPr>
              <w:pStyle w:val="ListParagraph"/>
              <w:numPr>
                <w:ilvl w:val="0"/>
                <w:numId w:val="2"/>
              </w:numPr>
              <w:rPr>
                <w:szCs w:val="18"/>
              </w:rPr>
            </w:pPr>
            <w:r w:rsidRPr="003E36CF">
              <w:rPr>
                <w:szCs w:val="18"/>
              </w:rPr>
              <w:t>Easy link acquisition techniques</w:t>
            </w:r>
          </w:p>
          <w:p w14:paraId="76C0B5D3" w14:textId="77777777" w:rsidR="003E36CF" w:rsidRPr="003E36CF" w:rsidRDefault="003E36CF" w:rsidP="003E36CF">
            <w:pPr>
              <w:pStyle w:val="ListParagraph"/>
              <w:numPr>
                <w:ilvl w:val="0"/>
                <w:numId w:val="2"/>
              </w:numPr>
              <w:rPr>
                <w:szCs w:val="18"/>
              </w:rPr>
            </w:pPr>
            <w:r w:rsidRPr="003E36CF">
              <w:rPr>
                <w:szCs w:val="18"/>
              </w:rPr>
              <w:t>Local SEO</w:t>
            </w:r>
          </w:p>
          <w:p w14:paraId="5A0C4D6C" w14:textId="77777777" w:rsidR="003E36CF" w:rsidRPr="003E36CF" w:rsidRDefault="003E36CF" w:rsidP="003E36CF">
            <w:pPr>
              <w:pStyle w:val="ListParagraph"/>
              <w:numPr>
                <w:ilvl w:val="0"/>
                <w:numId w:val="2"/>
              </w:numPr>
              <w:rPr>
                <w:szCs w:val="18"/>
              </w:rPr>
            </w:pPr>
            <w:r w:rsidRPr="003E36CF">
              <w:rPr>
                <w:szCs w:val="18"/>
              </w:rPr>
              <w:t>Google places optimization</w:t>
            </w:r>
          </w:p>
          <w:p w14:paraId="2503061F" w14:textId="77777777" w:rsidR="003E36CF" w:rsidRPr="003E36CF" w:rsidRDefault="003E36CF" w:rsidP="003E36CF">
            <w:pPr>
              <w:pStyle w:val="ListParagraph"/>
              <w:numPr>
                <w:ilvl w:val="0"/>
                <w:numId w:val="2"/>
              </w:numPr>
              <w:rPr>
                <w:szCs w:val="18"/>
              </w:rPr>
            </w:pPr>
            <w:r w:rsidRPr="003E36CF">
              <w:rPr>
                <w:szCs w:val="18"/>
              </w:rPr>
              <w:t>Classified submissions</w:t>
            </w:r>
          </w:p>
          <w:p w14:paraId="000E9D98" w14:textId="77777777" w:rsidR="003E36CF" w:rsidRPr="003E36CF" w:rsidRDefault="003E36CF" w:rsidP="003E36CF">
            <w:pPr>
              <w:pStyle w:val="ListParagraph"/>
              <w:numPr>
                <w:ilvl w:val="0"/>
                <w:numId w:val="2"/>
              </w:numPr>
              <w:rPr>
                <w:szCs w:val="18"/>
              </w:rPr>
            </w:pPr>
            <w:r w:rsidRPr="003E36CF">
              <w:rPr>
                <w:szCs w:val="18"/>
              </w:rPr>
              <w:t>Top tools for SEO</w:t>
            </w:r>
          </w:p>
          <w:p w14:paraId="4BC08AE3" w14:textId="77777777" w:rsidR="003E36CF" w:rsidRPr="003E36CF" w:rsidRDefault="003E36CF" w:rsidP="003E36CF">
            <w:pPr>
              <w:pStyle w:val="ListParagraph"/>
              <w:numPr>
                <w:ilvl w:val="0"/>
                <w:numId w:val="2"/>
              </w:numPr>
              <w:rPr>
                <w:szCs w:val="18"/>
              </w:rPr>
            </w:pPr>
            <w:r w:rsidRPr="003E36CF">
              <w:rPr>
                <w:szCs w:val="18"/>
              </w:rPr>
              <w:t>Monitoring SEO process</w:t>
            </w:r>
          </w:p>
          <w:p w14:paraId="349D08EC" w14:textId="77777777" w:rsidR="003E36CF" w:rsidRPr="003E36CF" w:rsidRDefault="003E36CF" w:rsidP="003E36CF">
            <w:pPr>
              <w:pStyle w:val="ListParagraph"/>
              <w:numPr>
                <w:ilvl w:val="0"/>
                <w:numId w:val="2"/>
              </w:numPr>
              <w:rPr>
                <w:szCs w:val="18"/>
              </w:rPr>
            </w:pPr>
            <w:r w:rsidRPr="003E36CF">
              <w:rPr>
                <w:szCs w:val="18"/>
              </w:rPr>
              <w:t>Preparing SEO reports</w:t>
            </w:r>
          </w:p>
          <w:p w14:paraId="076C20C7" w14:textId="77777777" w:rsidR="003E36CF" w:rsidRPr="003E36CF" w:rsidRDefault="003E36CF" w:rsidP="003E36CF">
            <w:pPr>
              <w:pStyle w:val="ListParagraph"/>
              <w:numPr>
                <w:ilvl w:val="0"/>
                <w:numId w:val="2"/>
              </w:numPr>
              <w:rPr>
                <w:szCs w:val="18"/>
              </w:rPr>
            </w:pPr>
            <w:r w:rsidRPr="003E36CF">
              <w:rPr>
                <w:szCs w:val="18"/>
              </w:rPr>
              <w:t>How to create SEO Strategy for your business</w:t>
            </w:r>
          </w:p>
          <w:p w14:paraId="5A321A01" w14:textId="77777777" w:rsidR="003E36CF" w:rsidRPr="003E36CF" w:rsidRDefault="003E36CF" w:rsidP="003E36CF">
            <w:pPr>
              <w:pStyle w:val="ListParagraph"/>
              <w:numPr>
                <w:ilvl w:val="0"/>
                <w:numId w:val="2"/>
              </w:numPr>
              <w:rPr>
                <w:szCs w:val="18"/>
              </w:rPr>
            </w:pPr>
            <w:r w:rsidRPr="003E36CF">
              <w:rPr>
                <w:szCs w:val="18"/>
              </w:rPr>
              <w:t>What is link juice?</w:t>
            </w:r>
          </w:p>
          <w:p w14:paraId="4F1C7C8B" w14:textId="77777777" w:rsidR="003E36CF" w:rsidRPr="003E36CF" w:rsidRDefault="003E36CF" w:rsidP="003E36CF">
            <w:pPr>
              <w:pStyle w:val="ListParagraph"/>
              <w:numPr>
                <w:ilvl w:val="0"/>
                <w:numId w:val="2"/>
              </w:numPr>
              <w:rPr>
                <w:szCs w:val="18"/>
              </w:rPr>
            </w:pPr>
            <w:r w:rsidRPr="003E36CF">
              <w:rPr>
                <w:szCs w:val="18"/>
              </w:rPr>
              <w:t>Importance of domain and page authority</w:t>
            </w:r>
          </w:p>
          <w:p w14:paraId="12E2B4B8" w14:textId="77777777" w:rsidR="003E36CF" w:rsidRPr="003E36CF" w:rsidRDefault="003E36CF" w:rsidP="003E36CF">
            <w:pPr>
              <w:pStyle w:val="ListParagraph"/>
              <w:numPr>
                <w:ilvl w:val="0"/>
                <w:numId w:val="2"/>
              </w:numPr>
              <w:rPr>
                <w:szCs w:val="18"/>
              </w:rPr>
            </w:pPr>
            <w:r w:rsidRPr="003E36CF">
              <w:rPr>
                <w:szCs w:val="18"/>
              </w:rPr>
              <w:t>How to optimize exact keywords for your business</w:t>
            </w:r>
          </w:p>
          <w:p w14:paraId="1E3BB09E" w14:textId="77777777" w:rsidR="003E36CF" w:rsidRPr="003E36CF" w:rsidRDefault="003E36CF" w:rsidP="003E36CF">
            <w:pPr>
              <w:pStyle w:val="ListParagraph"/>
              <w:numPr>
                <w:ilvl w:val="0"/>
                <w:numId w:val="2"/>
              </w:numPr>
              <w:rPr>
                <w:szCs w:val="18"/>
              </w:rPr>
            </w:pPr>
            <w:r w:rsidRPr="003E36CF">
              <w:rPr>
                <w:szCs w:val="18"/>
              </w:rPr>
              <w:t>What is Google Panda Algorithm?</w:t>
            </w:r>
          </w:p>
          <w:p w14:paraId="72F35298" w14:textId="77777777" w:rsidR="003E36CF" w:rsidRPr="003E36CF" w:rsidRDefault="003E36CF" w:rsidP="003E36CF">
            <w:pPr>
              <w:pStyle w:val="ListParagraph"/>
              <w:numPr>
                <w:ilvl w:val="0"/>
                <w:numId w:val="2"/>
              </w:numPr>
              <w:rPr>
                <w:szCs w:val="18"/>
              </w:rPr>
            </w:pPr>
            <w:r w:rsidRPr="003E36CF">
              <w:rPr>
                <w:szCs w:val="18"/>
              </w:rPr>
              <w:t>What is Google Penguin?</w:t>
            </w:r>
          </w:p>
          <w:p w14:paraId="7BB49012" w14:textId="77777777" w:rsidR="003E36CF" w:rsidRPr="003E36CF" w:rsidRDefault="003E36CF" w:rsidP="003E36CF">
            <w:pPr>
              <w:pStyle w:val="ListParagraph"/>
              <w:numPr>
                <w:ilvl w:val="0"/>
                <w:numId w:val="2"/>
              </w:numPr>
              <w:rPr>
                <w:szCs w:val="18"/>
              </w:rPr>
            </w:pPr>
            <w:r w:rsidRPr="003E36CF">
              <w:rPr>
                <w:szCs w:val="18"/>
              </w:rPr>
              <w:t>What is Google EMD Update?</w:t>
            </w:r>
          </w:p>
          <w:p w14:paraId="5907F04F" w14:textId="77777777" w:rsidR="003E36CF" w:rsidRPr="003E36CF" w:rsidRDefault="003E36CF" w:rsidP="003E36CF">
            <w:pPr>
              <w:pStyle w:val="ListParagraph"/>
              <w:numPr>
                <w:ilvl w:val="0"/>
                <w:numId w:val="2"/>
              </w:numPr>
              <w:rPr>
                <w:szCs w:val="18"/>
              </w:rPr>
            </w:pPr>
            <w:r w:rsidRPr="003E36CF">
              <w:rPr>
                <w:szCs w:val="18"/>
              </w:rPr>
              <w:t>How to save your site from Google Panda, Penguin and EMD Update</w:t>
            </w:r>
          </w:p>
          <w:p w14:paraId="55FB85F8" w14:textId="209AE496" w:rsidR="00CD1D79" w:rsidRDefault="003E36CF" w:rsidP="003E36CF">
            <w:pPr>
              <w:pStyle w:val="ListParagraph"/>
              <w:numPr>
                <w:ilvl w:val="0"/>
                <w:numId w:val="2"/>
              </w:numPr>
              <w:rPr>
                <w:szCs w:val="18"/>
              </w:rPr>
            </w:pPr>
            <w:r w:rsidRPr="003E36CF">
              <w:rPr>
                <w:szCs w:val="18"/>
              </w:rPr>
              <w:t>How to recover your site from Panda, Penguin and EMD</w:t>
            </w:r>
            <w:r w:rsidR="00CD1D79">
              <w:rPr>
                <w:szCs w:val="18"/>
              </w:rPr>
              <w:br/>
            </w:r>
          </w:p>
          <w:p w14:paraId="4720D4B1" w14:textId="77777777" w:rsidR="003E36CF" w:rsidRDefault="003E36CF" w:rsidP="003E36CF">
            <w:pPr>
              <w:rPr>
                <w:b/>
                <w:bCs/>
                <w:sz w:val="24"/>
                <w:szCs w:val="24"/>
              </w:rPr>
            </w:pPr>
            <w:r w:rsidRPr="003E36CF">
              <w:rPr>
                <w:b/>
                <w:bCs/>
                <w:sz w:val="24"/>
                <w:szCs w:val="24"/>
              </w:rPr>
              <w:t>Social Media Marketing (Organic/In-organic)</w:t>
            </w:r>
          </w:p>
          <w:p w14:paraId="63670DAF" w14:textId="77777777" w:rsidR="006C45B3" w:rsidRPr="006C45B3" w:rsidRDefault="006C45B3" w:rsidP="006C45B3">
            <w:pPr>
              <w:pStyle w:val="ListParagraph"/>
              <w:numPr>
                <w:ilvl w:val="0"/>
                <w:numId w:val="5"/>
              </w:numPr>
              <w:rPr>
                <w:szCs w:val="18"/>
              </w:rPr>
            </w:pPr>
            <w:r w:rsidRPr="006C45B3">
              <w:rPr>
                <w:szCs w:val="18"/>
              </w:rPr>
              <w:t>What is social media?</w:t>
            </w:r>
          </w:p>
          <w:p w14:paraId="0384D0D7" w14:textId="77777777" w:rsidR="006C45B3" w:rsidRPr="006C45B3" w:rsidRDefault="006C45B3" w:rsidP="006C45B3">
            <w:pPr>
              <w:pStyle w:val="ListParagraph"/>
              <w:numPr>
                <w:ilvl w:val="0"/>
                <w:numId w:val="5"/>
              </w:numPr>
              <w:rPr>
                <w:szCs w:val="18"/>
              </w:rPr>
            </w:pPr>
            <w:r w:rsidRPr="006C45B3">
              <w:rPr>
                <w:szCs w:val="18"/>
              </w:rPr>
              <w:t>Understanding the existing Social Media paradigms &amp; psychology</w:t>
            </w:r>
          </w:p>
          <w:p w14:paraId="194C688D" w14:textId="77777777" w:rsidR="006C45B3" w:rsidRPr="006C45B3" w:rsidRDefault="006C45B3" w:rsidP="006C45B3">
            <w:pPr>
              <w:pStyle w:val="ListParagraph"/>
              <w:numPr>
                <w:ilvl w:val="0"/>
                <w:numId w:val="5"/>
              </w:numPr>
              <w:rPr>
                <w:szCs w:val="18"/>
              </w:rPr>
            </w:pPr>
            <w:r w:rsidRPr="006C45B3">
              <w:rPr>
                <w:szCs w:val="18"/>
              </w:rPr>
              <w:t>How social media marketing is different than others</w:t>
            </w:r>
          </w:p>
          <w:p w14:paraId="2353B5A7" w14:textId="77777777" w:rsidR="006C45B3" w:rsidRPr="006C45B3" w:rsidRDefault="006C45B3" w:rsidP="006C45B3">
            <w:pPr>
              <w:pStyle w:val="ListParagraph"/>
              <w:numPr>
                <w:ilvl w:val="0"/>
                <w:numId w:val="5"/>
              </w:numPr>
              <w:rPr>
                <w:szCs w:val="18"/>
              </w:rPr>
            </w:pPr>
            <w:r w:rsidRPr="006C45B3">
              <w:rPr>
                <w:szCs w:val="18"/>
              </w:rPr>
              <w:t>Forms of Internet marketing</w:t>
            </w:r>
          </w:p>
          <w:p w14:paraId="6BF65154" w14:textId="5D6C85A2" w:rsidR="00CD1D79" w:rsidRDefault="006C45B3" w:rsidP="006C45B3">
            <w:pPr>
              <w:numPr>
                <w:ilvl w:val="0"/>
                <w:numId w:val="5"/>
              </w:numPr>
              <w:rPr>
                <w:szCs w:val="18"/>
              </w:rPr>
            </w:pPr>
            <w:r w:rsidRPr="006C45B3">
              <w:rPr>
                <w:szCs w:val="18"/>
              </w:rPr>
              <w:t>Facebook marketing</w:t>
            </w:r>
          </w:p>
          <w:p w14:paraId="3E7F0426" w14:textId="77777777" w:rsidR="006C45B3" w:rsidRPr="006C45B3" w:rsidRDefault="006C45B3" w:rsidP="006C45B3">
            <w:pPr>
              <w:pStyle w:val="ListParagraph"/>
              <w:numPr>
                <w:ilvl w:val="0"/>
                <w:numId w:val="6"/>
              </w:numPr>
              <w:rPr>
                <w:szCs w:val="18"/>
              </w:rPr>
            </w:pPr>
            <w:r w:rsidRPr="006C45B3">
              <w:rPr>
                <w:szCs w:val="18"/>
              </w:rPr>
              <w:t>Understanding Facebook marketing</w:t>
            </w:r>
          </w:p>
          <w:p w14:paraId="29CEF6BB" w14:textId="77777777" w:rsidR="006C45B3" w:rsidRPr="006C45B3" w:rsidRDefault="006C45B3" w:rsidP="006C45B3">
            <w:pPr>
              <w:pStyle w:val="ListParagraph"/>
              <w:numPr>
                <w:ilvl w:val="0"/>
                <w:numId w:val="6"/>
              </w:numPr>
              <w:rPr>
                <w:szCs w:val="18"/>
              </w:rPr>
            </w:pPr>
            <w:r w:rsidRPr="006C45B3">
              <w:rPr>
                <w:szCs w:val="18"/>
              </w:rPr>
              <w:t>Creating Facebook page</w:t>
            </w:r>
          </w:p>
          <w:p w14:paraId="03DC1E02" w14:textId="77777777" w:rsidR="006C45B3" w:rsidRPr="006C45B3" w:rsidRDefault="006C45B3" w:rsidP="006C45B3">
            <w:pPr>
              <w:pStyle w:val="ListParagraph"/>
              <w:numPr>
                <w:ilvl w:val="0"/>
                <w:numId w:val="6"/>
              </w:numPr>
              <w:rPr>
                <w:szCs w:val="18"/>
              </w:rPr>
            </w:pPr>
            <w:r w:rsidRPr="006C45B3">
              <w:rPr>
                <w:szCs w:val="18"/>
              </w:rPr>
              <w:t>Uploading contacts for invitation</w:t>
            </w:r>
          </w:p>
          <w:p w14:paraId="2E77DD70" w14:textId="77777777" w:rsidR="006C45B3" w:rsidRPr="006C45B3" w:rsidRDefault="006C45B3" w:rsidP="006C45B3">
            <w:pPr>
              <w:pStyle w:val="ListParagraph"/>
              <w:numPr>
                <w:ilvl w:val="0"/>
                <w:numId w:val="6"/>
              </w:numPr>
              <w:rPr>
                <w:szCs w:val="18"/>
              </w:rPr>
            </w:pPr>
            <w:r w:rsidRPr="006C45B3">
              <w:rPr>
                <w:szCs w:val="18"/>
              </w:rPr>
              <w:t>Exercise on fan page wall posting</w:t>
            </w:r>
          </w:p>
          <w:p w14:paraId="4776D9B2" w14:textId="77777777" w:rsidR="006C45B3" w:rsidRPr="006C45B3" w:rsidRDefault="006C45B3" w:rsidP="006C45B3">
            <w:pPr>
              <w:pStyle w:val="ListParagraph"/>
              <w:numPr>
                <w:ilvl w:val="0"/>
                <w:numId w:val="6"/>
              </w:numPr>
              <w:rPr>
                <w:szCs w:val="18"/>
              </w:rPr>
            </w:pPr>
            <w:r w:rsidRPr="006C45B3">
              <w:rPr>
                <w:szCs w:val="18"/>
              </w:rPr>
              <w:t>Increasing fans on fan page</w:t>
            </w:r>
          </w:p>
          <w:p w14:paraId="358A4A7F" w14:textId="77777777" w:rsidR="006C45B3" w:rsidRPr="006C45B3" w:rsidRDefault="006C45B3" w:rsidP="006C45B3">
            <w:pPr>
              <w:pStyle w:val="ListParagraph"/>
              <w:numPr>
                <w:ilvl w:val="0"/>
                <w:numId w:val="6"/>
              </w:numPr>
              <w:rPr>
                <w:szCs w:val="18"/>
              </w:rPr>
            </w:pPr>
            <w:r w:rsidRPr="006C45B3">
              <w:rPr>
                <w:szCs w:val="18"/>
              </w:rPr>
              <w:lastRenderedPageBreak/>
              <w:t>How to do marketing on fan page (with examples)</w:t>
            </w:r>
          </w:p>
          <w:p w14:paraId="1558B2E5" w14:textId="77777777" w:rsidR="006C45B3" w:rsidRPr="006C45B3" w:rsidRDefault="006C45B3" w:rsidP="006C45B3">
            <w:pPr>
              <w:pStyle w:val="ListParagraph"/>
              <w:numPr>
                <w:ilvl w:val="0"/>
                <w:numId w:val="6"/>
              </w:numPr>
              <w:rPr>
                <w:szCs w:val="18"/>
              </w:rPr>
            </w:pPr>
            <w:r w:rsidRPr="006C45B3">
              <w:rPr>
                <w:szCs w:val="18"/>
              </w:rPr>
              <w:t>Fan engagement</w:t>
            </w:r>
          </w:p>
          <w:p w14:paraId="542FBE31" w14:textId="49A613AB" w:rsidR="006C45B3" w:rsidRDefault="006C45B3" w:rsidP="006C45B3">
            <w:pPr>
              <w:pStyle w:val="ListParagraph"/>
              <w:numPr>
                <w:ilvl w:val="0"/>
                <w:numId w:val="6"/>
              </w:numPr>
              <w:rPr>
                <w:szCs w:val="18"/>
              </w:rPr>
            </w:pPr>
            <w:r w:rsidRPr="006C45B3">
              <w:rPr>
                <w:szCs w:val="18"/>
              </w:rPr>
              <w:t>Important apps to do fan page marketing</w:t>
            </w:r>
          </w:p>
          <w:p w14:paraId="4BDF4314" w14:textId="77777777" w:rsidR="006C45B3" w:rsidRPr="006C45B3" w:rsidRDefault="006C45B3" w:rsidP="006C45B3">
            <w:pPr>
              <w:pStyle w:val="ListParagraph"/>
              <w:numPr>
                <w:ilvl w:val="0"/>
                <w:numId w:val="6"/>
              </w:numPr>
              <w:rPr>
                <w:szCs w:val="18"/>
              </w:rPr>
            </w:pPr>
            <w:r w:rsidRPr="006C45B3">
              <w:rPr>
                <w:szCs w:val="18"/>
              </w:rPr>
              <w:t>Facebook advertising</w:t>
            </w:r>
          </w:p>
          <w:p w14:paraId="4F1D45FC" w14:textId="77777777" w:rsidR="006C45B3" w:rsidRPr="006C45B3" w:rsidRDefault="006C45B3" w:rsidP="006C45B3">
            <w:pPr>
              <w:pStyle w:val="ListParagraph"/>
              <w:numPr>
                <w:ilvl w:val="0"/>
                <w:numId w:val="6"/>
              </w:numPr>
              <w:rPr>
                <w:szCs w:val="18"/>
              </w:rPr>
            </w:pPr>
            <w:r w:rsidRPr="006C45B3">
              <w:rPr>
                <w:szCs w:val="18"/>
              </w:rPr>
              <w:t>Types of Facebook advertising</w:t>
            </w:r>
          </w:p>
          <w:p w14:paraId="3112A7B8" w14:textId="77777777" w:rsidR="006C45B3" w:rsidRPr="006C45B3" w:rsidRDefault="006C45B3" w:rsidP="006C45B3">
            <w:pPr>
              <w:pStyle w:val="ListParagraph"/>
              <w:numPr>
                <w:ilvl w:val="0"/>
                <w:numId w:val="6"/>
              </w:numPr>
              <w:rPr>
                <w:szCs w:val="18"/>
              </w:rPr>
            </w:pPr>
            <w:r w:rsidRPr="006C45B3">
              <w:rPr>
                <w:szCs w:val="18"/>
              </w:rPr>
              <w:t>Best practices for Facebook advertising</w:t>
            </w:r>
          </w:p>
          <w:p w14:paraId="33B90926" w14:textId="77777777" w:rsidR="006C45B3" w:rsidRPr="006C45B3" w:rsidRDefault="006C45B3" w:rsidP="006C45B3">
            <w:pPr>
              <w:pStyle w:val="ListParagraph"/>
              <w:numPr>
                <w:ilvl w:val="0"/>
                <w:numId w:val="6"/>
              </w:numPr>
              <w:rPr>
                <w:szCs w:val="18"/>
              </w:rPr>
            </w:pPr>
            <w:r w:rsidRPr="006C45B3">
              <w:rPr>
                <w:szCs w:val="18"/>
              </w:rPr>
              <w:t xml:space="preserve">Understanding </w:t>
            </w:r>
            <w:proofErr w:type="spellStart"/>
            <w:r w:rsidRPr="006C45B3">
              <w:rPr>
                <w:szCs w:val="18"/>
              </w:rPr>
              <w:t>facebook</w:t>
            </w:r>
            <w:proofErr w:type="spellEnd"/>
            <w:r w:rsidRPr="006C45B3">
              <w:rPr>
                <w:szCs w:val="18"/>
              </w:rPr>
              <w:t xml:space="preserve"> best practices</w:t>
            </w:r>
          </w:p>
          <w:p w14:paraId="5CA0BF55" w14:textId="77777777" w:rsidR="006C45B3" w:rsidRPr="006C45B3" w:rsidRDefault="006C45B3" w:rsidP="006C45B3">
            <w:pPr>
              <w:pStyle w:val="ListParagraph"/>
              <w:numPr>
                <w:ilvl w:val="0"/>
                <w:numId w:val="6"/>
              </w:numPr>
              <w:rPr>
                <w:szCs w:val="18"/>
              </w:rPr>
            </w:pPr>
            <w:r w:rsidRPr="006C45B3">
              <w:rPr>
                <w:szCs w:val="18"/>
              </w:rPr>
              <w:t xml:space="preserve">Understanding </w:t>
            </w:r>
            <w:proofErr w:type="spellStart"/>
            <w:r w:rsidRPr="006C45B3">
              <w:rPr>
                <w:szCs w:val="18"/>
              </w:rPr>
              <w:t>edgerank</w:t>
            </w:r>
            <w:proofErr w:type="spellEnd"/>
            <w:r w:rsidRPr="006C45B3">
              <w:rPr>
                <w:szCs w:val="18"/>
              </w:rPr>
              <w:t xml:space="preserve"> and art of engagement</w:t>
            </w:r>
          </w:p>
          <w:p w14:paraId="1DD9197D" w14:textId="77777777" w:rsidR="006C45B3" w:rsidRPr="006C45B3" w:rsidRDefault="006C45B3" w:rsidP="006C45B3">
            <w:pPr>
              <w:pStyle w:val="ListParagraph"/>
              <w:numPr>
                <w:ilvl w:val="0"/>
                <w:numId w:val="6"/>
              </w:numPr>
              <w:rPr>
                <w:szCs w:val="18"/>
              </w:rPr>
            </w:pPr>
            <w:r w:rsidRPr="006C45B3">
              <w:rPr>
                <w:szCs w:val="18"/>
              </w:rPr>
              <w:t>Creating Facebook advertising campaign</w:t>
            </w:r>
          </w:p>
          <w:p w14:paraId="2CB3A2AF" w14:textId="77777777" w:rsidR="006C45B3" w:rsidRPr="006C45B3" w:rsidRDefault="006C45B3" w:rsidP="006C45B3">
            <w:pPr>
              <w:pStyle w:val="ListParagraph"/>
              <w:numPr>
                <w:ilvl w:val="0"/>
                <w:numId w:val="6"/>
              </w:numPr>
              <w:rPr>
                <w:szCs w:val="18"/>
              </w:rPr>
            </w:pPr>
            <w:r w:rsidRPr="006C45B3">
              <w:rPr>
                <w:szCs w:val="18"/>
              </w:rPr>
              <w:t>Targeting in ad campaign</w:t>
            </w:r>
          </w:p>
          <w:p w14:paraId="0274D7FD" w14:textId="77777777" w:rsidR="006C45B3" w:rsidRPr="006C45B3" w:rsidRDefault="006C45B3" w:rsidP="006C45B3">
            <w:pPr>
              <w:pStyle w:val="ListParagraph"/>
              <w:numPr>
                <w:ilvl w:val="0"/>
                <w:numId w:val="6"/>
              </w:numPr>
              <w:rPr>
                <w:szCs w:val="18"/>
              </w:rPr>
            </w:pPr>
            <w:r w:rsidRPr="006C45B3">
              <w:rPr>
                <w:szCs w:val="18"/>
              </w:rPr>
              <w:t>Payment module- CPC vs CPM vs CPA</w:t>
            </w:r>
          </w:p>
          <w:p w14:paraId="578EB22A" w14:textId="77777777" w:rsidR="006C45B3" w:rsidRPr="006C45B3" w:rsidRDefault="006C45B3" w:rsidP="006C45B3">
            <w:pPr>
              <w:pStyle w:val="ListParagraph"/>
              <w:numPr>
                <w:ilvl w:val="0"/>
                <w:numId w:val="6"/>
              </w:numPr>
              <w:rPr>
                <w:szCs w:val="18"/>
              </w:rPr>
            </w:pPr>
            <w:r w:rsidRPr="006C45B3">
              <w:rPr>
                <w:szCs w:val="18"/>
              </w:rPr>
              <w:t>Setting up conversion tracking</w:t>
            </w:r>
          </w:p>
          <w:p w14:paraId="57DC4062" w14:textId="1855EA60" w:rsidR="0080055F" w:rsidRDefault="006C45B3" w:rsidP="006C45B3">
            <w:pPr>
              <w:pStyle w:val="ListParagraph"/>
              <w:numPr>
                <w:ilvl w:val="0"/>
                <w:numId w:val="6"/>
              </w:numPr>
              <w:rPr>
                <w:szCs w:val="18"/>
              </w:rPr>
            </w:pPr>
            <w:r w:rsidRPr="006C45B3">
              <w:rPr>
                <w:szCs w:val="18"/>
              </w:rPr>
              <w:t>Using power editor tool for adv.</w:t>
            </w:r>
          </w:p>
          <w:p w14:paraId="5B024132" w14:textId="77777777" w:rsidR="0080055F" w:rsidRDefault="0080055F" w:rsidP="0080055F">
            <w:pPr>
              <w:pStyle w:val="ListParagraph"/>
              <w:rPr>
                <w:szCs w:val="18"/>
              </w:rPr>
            </w:pPr>
          </w:p>
          <w:p w14:paraId="2C8D4378" w14:textId="2D8BD9AC" w:rsidR="0080055F" w:rsidRPr="0080055F" w:rsidRDefault="006C45B3" w:rsidP="0080055F">
            <w:pPr>
              <w:rPr>
                <w:szCs w:val="18"/>
              </w:rPr>
            </w:pPr>
            <w:proofErr w:type="spellStart"/>
            <w:r w:rsidRPr="006C45B3">
              <w:rPr>
                <w:b/>
                <w:bCs/>
                <w:sz w:val="24"/>
                <w:szCs w:val="24"/>
              </w:rPr>
              <w:t>Linkedin</w:t>
            </w:r>
            <w:proofErr w:type="spellEnd"/>
            <w:r w:rsidRPr="006C45B3">
              <w:rPr>
                <w:b/>
                <w:bCs/>
                <w:sz w:val="24"/>
                <w:szCs w:val="24"/>
              </w:rPr>
              <w:t xml:space="preserve"> Marketing</w:t>
            </w:r>
          </w:p>
          <w:p w14:paraId="6EC86280" w14:textId="77777777" w:rsidR="006C45B3" w:rsidRPr="006C45B3" w:rsidRDefault="006C45B3" w:rsidP="006C45B3">
            <w:pPr>
              <w:pStyle w:val="ListParagraph"/>
              <w:numPr>
                <w:ilvl w:val="0"/>
                <w:numId w:val="6"/>
              </w:numPr>
              <w:rPr>
                <w:szCs w:val="18"/>
              </w:rPr>
            </w:pPr>
            <w:r w:rsidRPr="006C45B3">
              <w:rPr>
                <w:szCs w:val="18"/>
              </w:rPr>
              <w:t xml:space="preserve">What is </w:t>
            </w:r>
            <w:proofErr w:type="spellStart"/>
            <w:r w:rsidRPr="006C45B3">
              <w:rPr>
                <w:szCs w:val="18"/>
              </w:rPr>
              <w:t>linkedIn</w:t>
            </w:r>
            <w:proofErr w:type="spellEnd"/>
            <w:r w:rsidRPr="006C45B3">
              <w:rPr>
                <w:szCs w:val="18"/>
              </w:rPr>
              <w:t>?</w:t>
            </w:r>
          </w:p>
          <w:p w14:paraId="1877BC58" w14:textId="77777777" w:rsidR="006C45B3" w:rsidRPr="006C45B3" w:rsidRDefault="006C45B3" w:rsidP="006C45B3">
            <w:pPr>
              <w:pStyle w:val="ListParagraph"/>
              <w:numPr>
                <w:ilvl w:val="0"/>
                <w:numId w:val="6"/>
              </w:numPr>
              <w:rPr>
                <w:szCs w:val="18"/>
              </w:rPr>
            </w:pPr>
            <w:r w:rsidRPr="006C45B3">
              <w:rPr>
                <w:szCs w:val="18"/>
              </w:rPr>
              <w:t>Understanding LinkedIn</w:t>
            </w:r>
          </w:p>
          <w:p w14:paraId="4481288D" w14:textId="77777777" w:rsidR="006C45B3" w:rsidRPr="006C45B3" w:rsidRDefault="006C45B3" w:rsidP="006C45B3">
            <w:pPr>
              <w:pStyle w:val="ListParagraph"/>
              <w:numPr>
                <w:ilvl w:val="0"/>
                <w:numId w:val="6"/>
              </w:numPr>
              <w:rPr>
                <w:szCs w:val="18"/>
              </w:rPr>
            </w:pPr>
            <w:r w:rsidRPr="006C45B3">
              <w:rPr>
                <w:szCs w:val="18"/>
              </w:rPr>
              <w:t>Company profile vs Individual profiles</w:t>
            </w:r>
          </w:p>
          <w:p w14:paraId="29FD85FC" w14:textId="77777777" w:rsidR="006C45B3" w:rsidRPr="006C45B3" w:rsidRDefault="006C45B3" w:rsidP="006C45B3">
            <w:pPr>
              <w:pStyle w:val="ListParagraph"/>
              <w:numPr>
                <w:ilvl w:val="0"/>
                <w:numId w:val="6"/>
              </w:numPr>
              <w:rPr>
                <w:szCs w:val="18"/>
              </w:rPr>
            </w:pPr>
            <w:r w:rsidRPr="006C45B3">
              <w:rPr>
                <w:szCs w:val="18"/>
              </w:rPr>
              <w:t xml:space="preserve">Understanding </w:t>
            </w:r>
            <w:proofErr w:type="spellStart"/>
            <w:r w:rsidRPr="006C45B3">
              <w:rPr>
                <w:szCs w:val="18"/>
              </w:rPr>
              <w:t>Linkedin</w:t>
            </w:r>
            <w:proofErr w:type="spellEnd"/>
            <w:r w:rsidRPr="006C45B3">
              <w:rPr>
                <w:szCs w:val="18"/>
              </w:rPr>
              <w:t xml:space="preserve"> groups</w:t>
            </w:r>
          </w:p>
          <w:p w14:paraId="7E09E970" w14:textId="77777777" w:rsidR="006C45B3" w:rsidRPr="006C45B3" w:rsidRDefault="006C45B3" w:rsidP="006C45B3">
            <w:pPr>
              <w:pStyle w:val="ListParagraph"/>
              <w:numPr>
                <w:ilvl w:val="0"/>
                <w:numId w:val="6"/>
              </w:numPr>
              <w:rPr>
                <w:szCs w:val="18"/>
              </w:rPr>
            </w:pPr>
            <w:r w:rsidRPr="006C45B3">
              <w:rPr>
                <w:szCs w:val="18"/>
              </w:rPr>
              <w:t>How to do marketing on LinkedIn groups</w:t>
            </w:r>
          </w:p>
          <w:p w14:paraId="5D4D662C" w14:textId="77777777" w:rsidR="006C45B3" w:rsidRPr="006C45B3" w:rsidRDefault="006C45B3" w:rsidP="006C45B3">
            <w:pPr>
              <w:pStyle w:val="ListParagraph"/>
              <w:numPr>
                <w:ilvl w:val="0"/>
                <w:numId w:val="6"/>
              </w:numPr>
              <w:rPr>
                <w:szCs w:val="18"/>
              </w:rPr>
            </w:pPr>
            <w:proofErr w:type="spellStart"/>
            <w:r w:rsidRPr="006C45B3">
              <w:rPr>
                <w:szCs w:val="18"/>
              </w:rPr>
              <w:t>Linkedin</w:t>
            </w:r>
            <w:proofErr w:type="spellEnd"/>
            <w:r w:rsidRPr="006C45B3">
              <w:rPr>
                <w:szCs w:val="18"/>
              </w:rPr>
              <w:t xml:space="preserve"> advertising &amp; </w:t>
            </w:r>
            <w:proofErr w:type="gramStart"/>
            <w:r w:rsidRPr="006C45B3">
              <w:rPr>
                <w:szCs w:val="18"/>
              </w:rPr>
              <w:t>it</w:t>
            </w:r>
            <w:proofErr w:type="gramEnd"/>
            <w:r w:rsidRPr="006C45B3">
              <w:rPr>
                <w:szCs w:val="18"/>
              </w:rPr>
              <w:t xml:space="preserve"> best practices</w:t>
            </w:r>
          </w:p>
          <w:p w14:paraId="7D5582D1" w14:textId="77777777" w:rsidR="006C45B3" w:rsidRPr="006C45B3" w:rsidRDefault="006C45B3" w:rsidP="006C45B3">
            <w:pPr>
              <w:pStyle w:val="ListParagraph"/>
              <w:numPr>
                <w:ilvl w:val="0"/>
                <w:numId w:val="6"/>
              </w:numPr>
              <w:rPr>
                <w:szCs w:val="18"/>
              </w:rPr>
            </w:pPr>
            <w:r w:rsidRPr="006C45B3">
              <w:rPr>
                <w:szCs w:val="18"/>
              </w:rPr>
              <w:t xml:space="preserve">Increasing ROI form </w:t>
            </w:r>
            <w:proofErr w:type="spellStart"/>
            <w:r w:rsidRPr="006C45B3">
              <w:rPr>
                <w:szCs w:val="18"/>
              </w:rPr>
              <w:t>linkedIn</w:t>
            </w:r>
            <w:proofErr w:type="spellEnd"/>
            <w:r w:rsidRPr="006C45B3">
              <w:rPr>
                <w:szCs w:val="18"/>
              </w:rPr>
              <w:t xml:space="preserve"> ads</w:t>
            </w:r>
          </w:p>
          <w:p w14:paraId="54888E26" w14:textId="77777777" w:rsidR="006C45B3" w:rsidRPr="006C45B3" w:rsidRDefault="006C45B3" w:rsidP="006C45B3">
            <w:pPr>
              <w:pStyle w:val="ListParagraph"/>
              <w:numPr>
                <w:ilvl w:val="0"/>
                <w:numId w:val="6"/>
              </w:numPr>
              <w:rPr>
                <w:szCs w:val="18"/>
              </w:rPr>
            </w:pPr>
            <w:proofErr w:type="spellStart"/>
            <w:r w:rsidRPr="006C45B3">
              <w:rPr>
                <w:szCs w:val="18"/>
              </w:rPr>
              <w:t>Linkedin</w:t>
            </w:r>
            <w:proofErr w:type="spellEnd"/>
            <w:r w:rsidRPr="006C45B3">
              <w:rPr>
                <w:szCs w:val="18"/>
              </w:rPr>
              <w:t xml:space="preserve"> publishing</w:t>
            </w:r>
          </w:p>
          <w:p w14:paraId="15C23C52" w14:textId="77777777" w:rsidR="006C45B3" w:rsidRPr="006C45B3" w:rsidRDefault="006C45B3" w:rsidP="006C45B3">
            <w:pPr>
              <w:pStyle w:val="ListParagraph"/>
              <w:numPr>
                <w:ilvl w:val="0"/>
                <w:numId w:val="6"/>
              </w:numPr>
              <w:rPr>
                <w:szCs w:val="18"/>
              </w:rPr>
            </w:pPr>
            <w:r w:rsidRPr="006C45B3">
              <w:rPr>
                <w:szCs w:val="18"/>
              </w:rPr>
              <w:t>Company pages</w:t>
            </w:r>
          </w:p>
          <w:p w14:paraId="5790DA92" w14:textId="77777777" w:rsidR="006C45B3" w:rsidRPr="006C45B3" w:rsidRDefault="006C45B3" w:rsidP="006C45B3">
            <w:pPr>
              <w:pStyle w:val="ListParagraph"/>
              <w:numPr>
                <w:ilvl w:val="0"/>
                <w:numId w:val="6"/>
              </w:numPr>
              <w:rPr>
                <w:szCs w:val="18"/>
              </w:rPr>
            </w:pPr>
            <w:r w:rsidRPr="006C45B3">
              <w:rPr>
                <w:szCs w:val="18"/>
              </w:rPr>
              <w:t xml:space="preserve">Adv on </w:t>
            </w:r>
            <w:proofErr w:type="spellStart"/>
            <w:r w:rsidRPr="006C45B3">
              <w:rPr>
                <w:szCs w:val="18"/>
              </w:rPr>
              <w:t>linkedIn</w:t>
            </w:r>
            <w:proofErr w:type="spellEnd"/>
          </w:p>
          <w:p w14:paraId="6B1E0980" w14:textId="77777777" w:rsidR="006C45B3" w:rsidRPr="006C45B3" w:rsidRDefault="006C45B3" w:rsidP="006C45B3">
            <w:pPr>
              <w:pStyle w:val="ListParagraph"/>
              <w:numPr>
                <w:ilvl w:val="0"/>
                <w:numId w:val="6"/>
              </w:numPr>
              <w:rPr>
                <w:szCs w:val="18"/>
              </w:rPr>
            </w:pPr>
            <w:r w:rsidRPr="006C45B3">
              <w:rPr>
                <w:szCs w:val="18"/>
              </w:rPr>
              <w:t>Display vs text</w:t>
            </w:r>
          </w:p>
          <w:p w14:paraId="7A5F5401" w14:textId="77777777" w:rsidR="006C45B3" w:rsidRPr="006C45B3" w:rsidRDefault="006C45B3" w:rsidP="006C45B3">
            <w:pPr>
              <w:pStyle w:val="ListParagraph"/>
              <w:numPr>
                <w:ilvl w:val="0"/>
                <w:numId w:val="6"/>
              </w:numPr>
              <w:rPr>
                <w:szCs w:val="18"/>
              </w:rPr>
            </w:pPr>
            <w:r w:rsidRPr="006C45B3">
              <w:rPr>
                <w:szCs w:val="18"/>
              </w:rPr>
              <w:t>Twitter Marketing</w:t>
            </w:r>
          </w:p>
          <w:p w14:paraId="3626A8C5" w14:textId="77777777" w:rsidR="006C45B3" w:rsidRPr="006C45B3" w:rsidRDefault="006C45B3" w:rsidP="006C45B3">
            <w:pPr>
              <w:pStyle w:val="ListParagraph"/>
              <w:numPr>
                <w:ilvl w:val="0"/>
                <w:numId w:val="6"/>
              </w:numPr>
              <w:rPr>
                <w:szCs w:val="18"/>
              </w:rPr>
            </w:pPr>
            <w:r w:rsidRPr="006C45B3">
              <w:rPr>
                <w:szCs w:val="18"/>
              </w:rPr>
              <w:t>Understanding Twitter</w:t>
            </w:r>
          </w:p>
          <w:p w14:paraId="04255188" w14:textId="77777777" w:rsidR="006C45B3" w:rsidRPr="006C45B3" w:rsidRDefault="006C45B3" w:rsidP="006C45B3">
            <w:pPr>
              <w:pStyle w:val="ListParagraph"/>
              <w:numPr>
                <w:ilvl w:val="0"/>
                <w:numId w:val="6"/>
              </w:numPr>
              <w:rPr>
                <w:szCs w:val="18"/>
              </w:rPr>
            </w:pPr>
            <w:r w:rsidRPr="006C45B3">
              <w:rPr>
                <w:szCs w:val="18"/>
              </w:rPr>
              <w:t xml:space="preserve">Tools to listen &amp; measure Influence on Twitter: </w:t>
            </w:r>
            <w:proofErr w:type="spellStart"/>
            <w:r w:rsidRPr="006C45B3">
              <w:rPr>
                <w:szCs w:val="18"/>
              </w:rPr>
              <w:t>TweetDeck</w:t>
            </w:r>
            <w:proofErr w:type="spellEnd"/>
            <w:r w:rsidRPr="006C45B3">
              <w:rPr>
                <w:szCs w:val="18"/>
              </w:rPr>
              <w:t xml:space="preserve">, </w:t>
            </w:r>
            <w:proofErr w:type="spellStart"/>
            <w:r w:rsidRPr="006C45B3">
              <w:rPr>
                <w:szCs w:val="18"/>
              </w:rPr>
              <w:t>Klout</w:t>
            </w:r>
            <w:proofErr w:type="spellEnd"/>
            <w:r w:rsidRPr="006C45B3">
              <w:rPr>
                <w:szCs w:val="18"/>
              </w:rPr>
              <w:t xml:space="preserve">, </w:t>
            </w:r>
            <w:proofErr w:type="spellStart"/>
            <w:r w:rsidRPr="006C45B3">
              <w:rPr>
                <w:szCs w:val="18"/>
              </w:rPr>
              <w:t>PeerIndex</w:t>
            </w:r>
            <w:proofErr w:type="spellEnd"/>
          </w:p>
          <w:p w14:paraId="26B57838" w14:textId="77777777" w:rsidR="006C45B3" w:rsidRPr="006C45B3" w:rsidRDefault="006C45B3" w:rsidP="006C45B3">
            <w:pPr>
              <w:pStyle w:val="ListParagraph"/>
              <w:numPr>
                <w:ilvl w:val="0"/>
                <w:numId w:val="6"/>
              </w:numPr>
              <w:rPr>
                <w:szCs w:val="18"/>
              </w:rPr>
            </w:pPr>
            <w:r w:rsidRPr="006C45B3">
              <w:rPr>
                <w:szCs w:val="18"/>
              </w:rPr>
              <w:t>How to do marketing on Twitter</w:t>
            </w:r>
          </w:p>
          <w:p w14:paraId="1AD1BD76" w14:textId="77777777" w:rsidR="006C45B3" w:rsidRPr="006C45B3" w:rsidRDefault="006C45B3" w:rsidP="006C45B3">
            <w:pPr>
              <w:pStyle w:val="ListParagraph"/>
              <w:numPr>
                <w:ilvl w:val="0"/>
                <w:numId w:val="6"/>
              </w:numPr>
              <w:rPr>
                <w:szCs w:val="18"/>
              </w:rPr>
            </w:pPr>
            <w:r w:rsidRPr="006C45B3">
              <w:rPr>
                <w:szCs w:val="18"/>
              </w:rPr>
              <w:t>Black hat techniques of twitter marketing</w:t>
            </w:r>
          </w:p>
          <w:p w14:paraId="7B5E056C" w14:textId="77777777" w:rsidR="006C45B3" w:rsidRPr="006C45B3" w:rsidRDefault="006C45B3" w:rsidP="006C45B3">
            <w:pPr>
              <w:pStyle w:val="ListParagraph"/>
              <w:numPr>
                <w:ilvl w:val="0"/>
                <w:numId w:val="6"/>
              </w:numPr>
              <w:rPr>
                <w:szCs w:val="18"/>
              </w:rPr>
            </w:pPr>
            <w:r w:rsidRPr="006C45B3">
              <w:rPr>
                <w:szCs w:val="18"/>
              </w:rPr>
              <w:t>Advertising on Twitter</w:t>
            </w:r>
          </w:p>
          <w:p w14:paraId="6102EADB" w14:textId="77777777" w:rsidR="006C45B3" w:rsidRPr="006C45B3" w:rsidRDefault="006C45B3" w:rsidP="006C45B3">
            <w:pPr>
              <w:pStyle w:val="ListParagraph"/>
              <w:numPr>
                <w:ilvl w:val="0"/>
                <w:numId w:val="6"/>
              </w:numPr>
              <w:rPr>
                <w:szCs w:val="18"/>
              </w:rPr>
            </w:pPr>
            <w:r w:rsidRPr="006C45B3">
              <w:rPr>
                <w:szCs w:val="18"/>
              </w:rPr>
              <w:t>Creating campaigns</w:t>
            </w:r>
          </w:p>
          <w:p w14:paraId="47F8BFAE" w14:textId="77777777" w:rsidR="006C45B3" w:rsidRPr="006C45B3" w:rsidRDefault="006C45B3" w:rsidP="006C45B3">
            <w:pPr>
              <w:pStyle w:val="ListParagraph"/>
              <w:numPr>
                <w:ilvl w:val="0"/>
                <w:numId w:val="6"/>
              </w:numPr>
              <w:rPr>
                <w:szCs w:val="18"/>
              </w:rPr>
            </w:pPr>
            <w:r w:rsidRPr="006C45B3">
              <w:rPr>
                <w:szCs w:val="18"/>
              </w:rPr>
              <w:t>Types of ads</w:t>
            </w:r>
          </w:p>
          <w:p w14:paraId="2CDE542C" w14:textId="77777777" w:rsidR="006C45B3" w:rsidRPr="006C45B3" w:rsidRDefault="006C45B3" w:rsidP="006C45B3">
            <w:pPr>
              <w:pStyle w:val="ListParagraph"/>
              <w:numPr>
                <w:ilvl w:val="0"/>
                <w:numId w:val="6"/>
              </w:numPr>
              <w:rPr>
                <w:szCs w:val="18"/>
              </w:rPr>
            </w:pPr>
            <w:r w:rsidRPr="006C45B3">
              <w:rPr>
                <w:szCs w:val="18"/>
              </w:rPr>
              <w:t>Tools for twitter marketing</w:t>
            </w:r>
          </w:p>
          <w:p w14:paraId="684FED48" w14:textId="77777777" w:rsidR="006C45B3" w:rsidRPr="006C45B3" w:rsidRDefault="006C45B3" w:rsidP="006C45B3">
            <w:pPr>
              <w:pStyle w:val="ListParagraph"/>
              <w:numPr>
                <w:ilvl w:val="0"/>
                <w:numId w:val="6"/>
              </w:numPr>
              <w:rPr>
                <w:szCs w:val="18"/>
              </w:rPr>
            </w:pPr>
            <w:r w:rsidRPr="006C45B3">
              <w:rPr>
                <w:szCs w:val="18"/>
              </w:rPr>
              <w:t>Twitter Advertising</w:t>
            </w:r>
          </w:p>
          <w:p w14:paraId="5D4EC011" w14:textId="77777777" w:rsidR="006C45B3" w:rsidRPr="006C45B3" w:rsidRDefault="006C45B3" w:rsidP="006C45B3">
            <w:pPr>
              <w:pStyle w:val="ListParagraph"/>
              <w:numPr>
                <w:ilvl w:val="0"/>
                <w:numId w:val="6"/>
              </w:numPr>
              <w:rPr>
                <w:szCs w:val="18"/>
              </w:rPr>
            </w:pPr>
            <w:r w:rsidRPr="006C45B3">
              <w:rPr>
                <w:szCs w:val="18"/>
              </w:rPr>
              <w:t>Twitter Cards</w:t>
            </w:r>
          </w:p>
          <w:p w14:paraId="312B2F02" w14:textId="77777777" w:rsidR="006C45B3" w:rsidRPr="006C45B3" w:rsidRDefault="006C45B3" w:rsidP="006C45B3">
            <w:pPr>
              <w:pStyle w:val="ListParagraph"/>
              <w:numPr>
                <w:ilvl w:val="0"/>
                <w:numId w:val="6"/>
              </w:numPr>
              <w:rPr>
                <w:szCs w:val="18"/>
              </w:rPr>
            </w:pPr>
            <w:r w:rsidRPr="006C45B3">
              <w:rPr>
                <w:szCs w:val="18"/>
              </w:rPr>
              <w:t>Video Marketing</w:t>
            </w:r>
          </w:p>
          <w:p w14:paraId="60B7299B" w14:textId="77777777" w:rsidR="006C45B3" w:rsidRPr="006C45B3" w:rsidRDefault="006C45B3" w:rsidP="006C45B3">
            <w:pPr>
              <w:pStyle w:val="ListParagraph"/>
              <w:numPr>
                <w:ilvl w:val="0"/>
                <w:numId w:val="6"/>
              </w:numPr>
              <w:rPr>
                <w:szCs w:val="18"/>
              </w:rPr>
            </w:pPr>
            <w:r w:rsidRPr="006C45B3">
              <w:rPr>
                <w:szCs w:val="18"/>
              </w:rPr>
              <w:t>Understanding Video Campaign</w:t>
            </w:r>
          </w:p>
          <w:p w14:paraId="6DC3FCE4" w14:textId="77777777" w:rsidR="006C45B3" w:rsidRPr="006C45B3" w:rsidRDefault="006C45B3" w:rsidP="006C45B3">
            <w:pPr>
              <w:pStyle w:val="ListParagraph"/>
              <w:numPr>
                <w:ilvl w:val="0"/>
                <w:numId w:val="6"/>
              </w:numPr>
              <w:rPr>
                <w:szCs w:val="18"/>
              </w:rPr>
            </w:pPr>
            <w:r w:rsidRPr="006C45B3">
              <w:rPr>
                <w:szCs w:val="18"/>
              </w:rPr>
              <w:t>Creating 1st Video Campaign</w:t>
            </w:r>
          </w:p>
          <w:p w14:paraId="12C9B203" w14:textId="77777777" w:rsidR="006C45B3" w:rsidRPr="006C45B3" w:rsidRDefault="006C45B3" w:rsidP="006C45B3">
            <w:pPr>
              <w:pStyle w:val="ListParagraph"/>
              <w:numPr>
                <w:ilvl w:val="0"/>
                <w:numId w:val="6"/>
              </w:numPr>
              <w:rPr>
                <w:szCs w:val="18"/>
              </w:rPr>
            </w:pPr>
            <w:r w:rsidRPr="006C45B3">
              <w:rPr>
                <w:szCs w:val="18"/>
              </w:rPr>
              <w:t>Importance of video marketing</w:t>
            </w:r>
          </w:p>
          <w:p w14:paraId="5EBEE83E" w14:textId="77777777" w:rsidR="006C45B3" w:rsidRPr="006C45B3" w:rsidRDefault="006C45B3" w:rsidP="006C45B3">
            <w:pPr>
              <w:pStyle w:val="ListParagraph"/>
              <w:numPr>
                <w:ilvl w:val="0"/>
                <w:numId w:val="6"/>
              </w:numPr>
              <w:rPr>
                <w:szCs w:val="18"/>
              </w:rPr>
            </w:pPr>
            <w:proofErr w:type="spellStart"/>
            <w:r w:rsidRPr="006C45B3">
              <w:rPr>
                <w:szCs w:val="18"/>
              </w:rPr>
              <w:t>Benifits</w:t>
            </w:r>
            <w:proofErr w:type="spellEnd"/>
            <w:r w:rsidRPr="006C45B3">
              <w:rPr>
                <w:szCs w:val="18"/>
              </w:rPr>
              <w:t xml:space="preserve"> of video marketing</w:t>
            </w:r>
          </w:p>
          <w:p w14:paraId="5CE0737B" w14:textId="77777777" w:rsidR="006C45B3" w:rsidRPr="006C45B3" w:rsidRDefault="006C45B3" w:rsidP="006C45B3">
            <w:pPr>
              <w:pStyle w:val="ListParagraph"/>
              <w:numPr>
                <w:ilvl w:val="0"/>
                <w:numId w:val="6"/>
              </w:numPr>
              <w:rPr>
                <w:szCs w:val="18"/>
              </w:rPr>
            </w:pPr>
            <w:r w:rsidRPr="006C45B3">
              <w:rPr>
                <w:szCs w:val="18"/>
              </w:rPr>
              <w:t>Uploading videos on video marketing websites</w:t>
            </w:r>
          </w:p>
          <w:p w14:paraId="29BB112C" w14:textId="77777777" w:rsidR="006C45B3" w:rsidRPr="006C45B3" w:rsidRDefault="006C45B3" w:rsidP="006C45B3">
            <w:pPr>
              <w:pStyle w:val="ListParagraph"/>
              <w:numPr>
                <w:ilvl w:val="0"/>
                <w:numId w:val="6"/>
              </w:numPr>
              <w:rPr>
                <w:szCs w:val="18"/>
              </w:rPr>
            </w:pPr>
            <w:r w:rsidRPr="006C45B3">
              <w:rPr>
                <w:szCs w:val="18"/>
              </w:rPr>
              <w:t xml:space="preserve">Using </w:t>
            </w:r>
            <w:proofErr w:type="spellStart"/>
            <w:r w:rsidRPr="006C45B3">
              <w:rPr>
                <w:szCs w:val="18"/>
              </w:rPr>
              <w:t>youtube</w:t>
            </w:r>
            <w:proofErr w:type="spellEnd"/>
            <w:r w:rsidRPr="006C45B3">
              <w:rPr>
                <w:szCs w:val="18"/>
              </w:rPr>
              <w:t xml:space="preserve"> for business</w:t>
            </w:r>
          </w:p>
          <w:p w14:paraId="088E9683" w14:textId="77777777" w:rsidR="006C45B3" w:rsidRPr="006C45B3" w:rsidRDefault="006C45B3" w:rsidP="006C45B3">
            <w:pPr>
              <w:pStyle w:val="ListParagraph"/>
              <w:numPr>
                <w:ilvl w:val="0"/>
                <w:numId w:val="6"/>
              </w:numPr>
              <w:rPr>
                <w:szCs w:val="18"/>
              </w:rPr>
            </w:pPr>
            <w:r w:rsidRPr="006C45B3">
              <w:rPr>
                <w:szCs w:val="18"/>
              </w:rPr>
              <w:t xml:space="preserve">Developing </w:t>
            </w:r>
            <w:proofErr w:type="spellStart"/>
            <w:r w:rsidRPr="006C45B3">
              <w:rPr>
                <w:szCs w:val="18"/>
              </w:rPr>
              <w:t>youtube</w:t>
            </w:r>
            <w:proofErr w:type="spellEnd"/>
            <w:r w:rsidRPr="006C45B3">
              <w:rPr>
                <w:szCs w:val="18"/>
              </w:rPr>
              <w:t xml:space="preserve"> video marketing Strategy</w:t>
            </w:r>
          </w:p>
          <w:p w14:paraId="6130C4AD" w14:textId="77777777" w:rsidR="006C45B3" w:rsidRPr="006C45B3" w:rsidRDefault="006C45B3" w:rsidP="006C45B3">
            <w:pPr>
              <w:pStyle w:val="ListParagraph"/>
              <w:numPr>
                <w:ilvl w:val="0"/>
                <w:numId w:val="6"/>
              </w:numPr>
              <w:rPr>
                <w:szCs w:val="18"/>
              </w:rPr>
            </w:pPr>
            <w:r w:rsidRPr="006C45B3">
              <w:rPr>
                <w:szCs w:val="18"/>
              </w:rPr>
              <w:t xml:space="preserve">Bringing visitors from </w:t>
            </w:r>
            <w:proofErr w:type="spellStart"/>
            <w:r w:rsidRPr="006C45B3">
              <w:rPr>
                <w:szCs w:val="18"/>
              </w:rPr>
              <w:t>youtube</w:t>
            </w:r>
            <w:proofErr w:type="spellEnd"/>
            <w:r w:rsidRPr="006C45B3">
              <w:rPr>
                <w:szCs w:val="18"/>
              </w:rPr>
              <w:t xml:space="preserve"> videos to your website</w:t>
            </w:r>
          </w:p>
          <w:p w14:paraId="26F61DAE" w14:textId="77777777" w:rsidR="006C45B3" w:rsidRPr="006C45B3" w:rsidRDefault="006C45B3" w:rsidP="006C45B3">
            <w:pPr>
              <w:pStyle w:val="ListParagraph"/>
              <w:numPr>
                <w:ilvl w:val="0"/>
                <w:numId w:val="6"/>
              </w:numPr>
              <w:rPr>
                <w:szCs w:val="18"/>
              </w:rPr>
            </w:pPr>
            <w:r w:rsidRPr="006C45B3">
              <w:rPr>
                <w:szCs w:val="18"/>
              </w:rPr>
              <w:t xml:space="preserve">Creating Video </w:t>
            </w:r>
            <w:proofErr w:type="spellStart"/>
            <w:r w:rsidRPr="006C45B3">
              <w:rPr>
                <w:szCs w:val="18"/>
              </w:rPr>
              <w:t>ADgroups</w:t>
            </w:r>
            <w:proofErr w:type="spellEnd"/>
          </w:p>
          <w:p w14:paraId="4ADD6737" w14:textId="77777777" w:rsidR="006C45B3" w:rsidRPr="006C45B3" w:rsidRDefault="006C45B3" w:rsidP="006C45B3">
            <w:pPr>
              <w:pStyle w:val="ListParagraph"/>
              <w:numPr>
                <w:ilvl w:val="0"/>
                <w:numId w:val="6"/>
              </w:numPr>
              <w:rPr>
                <w:szCs w:val="18"/>
              </w:rPr>
            </w:pPr>
            <w:r w:rsidRPr="006C45B3">
              <w:rPr>
                <w:szCs w:val="18"/>
              </w:rPr>
              <w:t>Targeting Options</w:t>
            </w:r>
          </w:p>
          <w:p w14:paraId="3B5C0175" w14:textId="2ACD7C01" w:rsidR="0080055F" w:rsidRDefault="006C45B3" w:rsidP="006C45B3">
            <w:pPr>
              <w:pStyle w:val="ListParagraph"/>
              <w:numPr>
                <w:ilvl w:val="0"/>
                <w:numId w:val="6"/>
              </w:numPr>
              <w:rPr>
                <w:szCs w:val="18"/>
              </w:rPr>
            </w:pPr>
            <w:r w:rsidRPr="006C45B3">
              <w:rPr>
                <w:szCs w:val="18"/>
              </w:rPr>
              <w:t>Understanding Bid Strategy</w:t>
            </w:r>
          </w:p>
          <w:p w14:paraId="05D4F9AF" w14:textId="77777777" w:rsidR="0080055F" w:rsidRPr="0080055F" w:rsidRDefault="0080055F" w:rsidP="0080055F">
            <w:pPr>
              <w:rPr>
                <w:szCs w:val="18"/>
              </w:rPr>
            </w:pPr>
          </w:p>
          <w:p w14:paraId="22D65029" w14:textId="59D20B90" w:rsidR="0080055F" w:rsidRPr="0080055F" w:rsidRDefault="00364616" w:rsidP="0080055F">
            <w:pPr>
              <w:rPr>
                <w:szCs w:val="18"/>
              </w:rPr>
            </w:pPr>
            <w:r w:rsidRPr="0080055F">
              <w:rPr>
                <w:szCs w:val="18"/>
              </w:rPr>
              <w:br/>
            </w:r>
            <w:r w:rsidR="006C45B3" w:rsidRPr="006C45B3">
              <w:rPr>
                <w:b/>
                <w:bCs/>
                <w:sz w:val="24"/>
                <w:szCs w:val="24"/>
              </w:rPr>
              <w:t>Online Reputation Management</w:t>
            </w:r>
          </w:p>
          <w:p w14:paraId="3A1F8AC6" w14:textId="77777777" w:rsidR="006C45B3" w:rsidRPr="006C45B3" w:rsidRDefault="006C45B3" w:rsidP="006C45B3">
            <w:pPr>
              <w:pStyle w:val="ListParagraph"/>
              <w:numPr>
                <w:ilvl w:val="0"/>
                <w:numId w:val="2"/>
              </w:numPr>
              <w:rPr>
                <w:szCs w:val="18"/>
              </w:rPr>
            </w:pPr>
            <w:r w:rsidRPr="006C45B3">
              <w:rPr>
                <w:szCs w:val="18"/>
              </w:rPr>
              <w:t>What is online reputation management?</w:t>
            </w:r>
          </w:p>
          <w:p w14:paraId="671B9389" w14:textId="77777777" w:rsidR="006C45B3" w:rsidRPr="006C45B3" w:rsidRDefault="006C45B3" w:rsidP="006C45B3">
            <w:pPr>
              <w:pStyle w:val="ListParagraph"/>
              <w:numPr>
                <w:ilvl w:val="0"/>
                <w:numId w:val="2"/>
              </w:numPr>
              <w:rPr>
                <w:szCs w:val="18"/>
              </w:rPr>
            </w:pPr>
            <w:r w:rsidRPr="006C45B3">
              <w:rPr>
                <w:szCs w:val="18"/>
              </w:rPr>
              <w:t>Why online reputation management is need of hour</w:t>
            </w:r>
          </w:p>
          <w:p w14:paraId="27F7E528" w14:textId="77777777" w:rsidR="006C45B3" w:rsidRPr="006C45B3" w:rsidRDefault="006C45B3" w:rsidP="006C45B3">
            <w:pPr>
              <w:pStyle w:val="ListParagraph"/>
              <w:numPr>
                <w:ilvl w:val="0"/>
                <w:numId w:val="2"/>
              </w:numPr>
              <w:rPr>
                <w:szCs w:val="18"/>
              </w:rPr>
            </w:pPr>
            <w:r w:rsidRPr="006C45B3">
              <w:rPr>
                <w:szCs w:val="18"/>
              </w:rPr>
              <w:t>Understanding ORM scenario</w:t>
            </w:r>
          </w:p>
          <w:p w14:paraId="6C1F0911" w14:textId="77777777" w:rsidR="006C45B3" w:rsidRPr="006C45B3" w:rsidRDefault="006C45B3" w:rsidP="006C45B3">
            <w:pPr>
              <w:pStyle w:val="ListParagraph"/>
              <w:numPr>
                <w:ilvl w:val="0"/>
                <w:numId w:val="2"/>
              </w:numPr>
              <w:rPr>
                <w:szCs w:val="18"/>
              </w:rPr>
            </w:pPr>
            <w:r w:rsidRPr="006C45B3">
              <w:rPr>
                <w:szCs w:val="18"/>
              </w:rPr>
              <w:t>How to deal with criticism online</w:t>
            </w:r>
          </w:p>
          <w:p w14:paraId="7DABD3B3" w14:textId="77777777" w:rsidR="006C45B3" w:rsidRPr="006C45B3" w:rsidRDefault="006C45B3" w:rsidP="006C45B3">
            <w:pPr>
              <w:pStyle w:val="ListParagraph"/>
              <w:numPr>
                <w:ilvl w:val="0"/>
                <w:numId w:val="2"/>
              </w:numPr>
              <w:rPr>
                <w:szCs w:val="18"/>
              </w:rPr>
            </w:pPr>
            <w:r w:rsidRPr="006C45B3">
              <w:rPr>
                <w:szCs w:val="18"/>
              </w:rPr>
              <w:t>10 Online reputation management Commandments</w:t>
            </w:r>
          </w:p>
          <w:p w14:paraId="43E5640D" w14:textId="77777777" w:rsidR="006C45B3" w:rsidRPr="006C45B3" w:rsidRDefault="006C45B3" w:rsidP="006C45B3">
            <w:pPr>
              <w:pStyle w:val="ListParagraph"/>
              <w:numPr>
                <w:ilvl w:val="0"/>
                <w:numId w:val="2"/>
              </w:numPr>
              <w:rPr>
                <w:szCs w:val="18"/>
              </w:rPr>
            </w:pPr>
            <w:r w:rsidRPr="006C45B3">
              <w:rPr>
                <w:szCs w:val="18"/>
              </w:rPr>
              <w:t>15 ways to create positive brand image online</w:t>
            </w:r>
          </w:p>
          <w:p w14:paraId="523C2176" w14:textId="77777777" w:rsidR="006C45B3" w:rsidRPr="006C45B3" w:rsidRDefault="006C45B3" w:rsidP="006C45B3">
            <w:pPr>
              <w:pStyle w:val="ListParagraph"/>
              <w:numPr>
                <w:ilvl w:val="0"/>
                <w:numId w:val="2"/>
              </w:numPr>
              <w:rPr>
                <w:szCs w:val="18"/>
              </w:rPr>
            </w:pPr>
            <w:r w:rsidRPr="006C45B3">
              <w:rPr>
                <w:szCs w:val="18"/>
              </w:rPr>
              <w:t>Understanding tools for monitoring online reputation</w:t>
            </w:r>
          </w:p>
          <w:p w14:paraId="67DC846E" w14:textId="77777777" w:rsidR="006C45B3" w:rsidRPr="006C45B3" w:rsidRDefault="006C45B3" w:rsidP="006C45B3">
            <w:pPr>
              <w:pStyle w:val="ListParagraph"/>
              <w:numPr>
                <w:ilvl w:val="0"/>
                <w:numId w:val="2"/>
              </w:numPr>
              <w:rPr>
                <w:szCs w:val="18"/>
              </w:rPr>
            </w:pPr>
            <w:r w:rsidRPr="006C45B3">
              <w:rPr>
                <w:szCs w:val="18"/>
              </w:rPr>
              <w:t>Step by Step guide to overcome negative online reputation</w:t>
            </w:r>
          </w:p>
          <w:p w14:paraId="1E0EECB1" w14:textId="77777777" w:rsidR="006C45B3" w:rsidRDefault="006C45B3" w:rsidP="006C45B3">
            <w:pPr>
              <w:pStyle w:val="ListParagraph"/>
              <w:numPr>
                <w:ilvl w:val="0"/>
                <w:numId w:val="2"/>
              </w:numPr>
              <w:rPr>
                <w:szCs w:val="18"/>
              </w:rPr>
            </w:pPr>
            <w:r w:rsidRPr="006C45B3">
              <w:rPr>
                <w:szCs w:val="18"/>
              </w:rPr>
              <w:t>Best examples of online reputation management</w:t>
            </w:r>
          </w:p>
          <w:p w14:paraId="0C9EAB53" w14:textId="290E20D9" w:rsidR="0080055F" w:rsidRPr="006C45B3" w:rsidRDefault="0080055F" w:rsidP="006C45B3">
            <w:pPr>
              <w:rPr>
                <w:szCs w:val="18"/>
              </w:rPr>
            </w:pPr>
            <w:r w:rsidRPr="006C45B3">
              <w:rPr>
                <w:szCs w:val="18"/>
              </w:rPr>
              <w:lastRenderedPageBreak/>
              <w:br/>
            </w:r>
          </w:p>
          <w:p w14:paraId="22110FE8" w14:textId="7EC7EAF5" w:rsidR="00CD3004" w:rsidRPr="00CD3004" w:rsidRDefault="006C45B3" w:rsidP="00CD3004">
            <w:pPr>
              <w:rPr>
                <w:szCs w:val="18"/>
              </w:rPr>
            </w:pPr>
            <w:r w:rsidRPr="006C45B3">
              <w:rPr>
                <w:b/>
                <w:bCs/>
                <w:sz w:val="24"/>
                <w:szCs w:val="24"/>
              </w:rPr>
              <w:t>Content Marketing</w:t>
            </w:r>
          </w:p>
          <w:p w14:paraId="6656005F" w14:textId="77777777" w:rsidR="006C45B3" w:rsidRPr="006C45B3" w:rsidRDefault="006C45B3" w:rsidP="006C45B3">
            <w:pPr>
              <w:pStyle w:val="ListParagraph"/>
              <w:numPr>
                <w:ilvl w:val="0"/>
                <w:numId w:val="5"/>
              </w:numPr>
              <w:rPr>
                <w:szCs w:val="18"/>
              </w:rPr>
            </w:pPr>
            <w:r w:rsidRPr="006C45B3">
              <w:rPr>
                <w:szCs w:val="18"/>
              </w:rPr>
              <w:t>What is Content marketing?</w:t>
            </w:r>
          </w:p>
          <w:p w14:paraId="0C59220B" w14:textId="77777777" w:rsidR="006C45B3" w:rsidRPr="006C45B3" w:rsidRDefault="006C45B3" w:rsidP="006C45B3">
            <w:pPr>
              <w:pStyle w:val="ListParagraph"/>
              <w:numPr>
                <w:ilvl w:val="0"/>
                <w:numId w:val="5"/>
              </w:numPr>
              <w:rPr>
                <w:szCs w:val="18"/>
              </w:rPr>
            </w:pPr>
            <w:r w:rsidRPr="006C45B3">
              <w:rPr>
                <w:szCs w:val="18"/>
              </w:rPr>
              <w:t>Introduction to content marketing</w:t>
            </w:r>
          </w:p>
          <w:p w14:paraId="527BB831" w14:textId="77777777" w:rsidR="006C45B3" w:rsidRPr="006C45B3" w:rsidRDefault="006C45B3" w:rsidP="006C45B3">
            <w:pPr>
              <w:pStyle w:val="ListParagraph"/>
              <w:numPr>
                <w:ilvl w:val="0"/>
                <w:numId w:val="5"/>
              </w:numPr>
              <w:rPr>
                <w:szCs w:val="18"/>
              </w:rPr>
            </w:pPr>
            <w:r w:rsidRPr="006C45B3">
              <w:rPr>
                <w:szCs w:val="18"/>
              </w:rPr>
              <w:t>Objective of content marketing</w:t>
            </w:r>
          </w:p>
          <w:p w14:paraId="6F56127B" w14:textId="77777777" w:rsidR="006C45B3" w:rsidRPr="006C45B3" w:rsidRDefault="006C45B3" w:rsidP="006C45B3">
            <w:pPr>
              <w:pStyle w:val="ListParagraph"/>
              <w:numPr>
                <w:ilvl w:val="0"/>
                <w:numId w:val="5"/>
              </w:numPr>
              <w:rPr>
                <w:szCs w:val="18"/>
              </w:rPr>
            </w:pPr>
            <w:r w:rsidRPr="006C45B3">
              <w:rPr>
                <w:szCs w:val="18"/>
              </w:rPr>
              <w:t>Content marketing 7 step strategy building process</w:t>
            </w:r>
          </w:p>
          <w:p w14:paraId="540FDAFD" w14:textId="77777777" w:rsidR="006C45B3" w:rsidRPr="006C45B3" w:rsidRDefault="006C45B3" w:rsidP="006C45B3">
            <w:pPr>
              <w:pStyle w:val="ListParagraph"/>
              <w:numPr>
                <w:ilvl w:val="0"/>
                <w:numId w:val="5"/>
              </w:numPr>
              <w:rPr>
                <w:szCs w:val="18"/>
              </w:rPr>
            </w:pPr>
            <w:r w:rsidRPr="006C45B3">
              <w:rPr>
                <w:szCs w:val="18"/>
              </w:rPr>
              <w:t>18 types of content with examples</w:t>
            </w:r>
          </w:p>
          <w:p w14:paraId="7F5101BC" w14:textId="77777777" w:rsidR="006C45B3" w:rsidRPr="006C45B3" w:rsidRDefault="006C45B3" w:rsidP="006C45B3">
            <w:pPr>
              <w:pStyle w:val="ListParagraph"/>
              <w:numPr>
                <w:ilvl w:val="0"/>
                <w:numId w:val="5"/>
              </w:numPr>
              <w:rPr>
                <w:szCs w:val="18"/>
              </w:rPr>
            </w:pPr>
            <w:r w:rsidRPr="006C45B3">
              <w:rPr>
                <w:szCs w:val="18"/>
              </w:rPr>
              <w:t>How to write great compelling content</w:t>
            </w:r>
          </w:p>
          <w:p w14:paraId="61BC83BA" w14:textId="77777777" w:rsidR="006C45B3" w:rsidRPr="006C45B3" w:rsidRDefault="006C45B3" w:rsidP="006C45B3">
            <w:pPr>
              <w:pStyle w:val="ListParagraph"/>
              <w:numPr>
                <w:ilvl w:val="0"/>
                <w:numId w:val="5"/>
              </w:numPr>
              <w:rPr>
                <w:szCs w:val="18"/>
              </w:rPr>
            </w:pPr>
            <w:r w:rsidRPr="006C45B3">
              <w:rPr>
                <w:szCs w:val="18"/>
              </w:rPr>
              <w:t>Keyword research for content ideas</w:t>
            </w:r>
          </w:p>
          <w:p w14:paraId="18166F48" w14:textId="77777777" w:rsidR="006C45B3" w:rsidRPr="006C45B3" w:rsidRDefault="006C45B3" w:rsidP="006C45B3">
            <w:pPr>
              <w:pStyle w:val="ListParagraph"/>
              <w:numPr>
                <w:ilvl w:val="0"/>
                <w:numId w:val="5"/>
              </w:numPr>
              <w:rPr>
                <w:szCs w:val="18"/>
              </w:rPr>
            </w:pPr>
            <w:r w:rsidRPr="006C45B3">
              <w:rPr>
                <w:szCs w:val="18"/>
              </w:rPr>
              <w:t>Optimizing content for search engines</w:t>
            </w:r>
          </w:p>
          <w:p w14:paraId="2FB7E889" w14:textId="77777777" w:rsidR="006C45B3" w:rsidRPr="006C45B3" w:rsidRDefault="006C45B3" w:rsidP="006C45B3">
            <w:pPr>
              <w:pStyle w:val="ListParagraph"/>
              <w:numPr>
                <w:ilvl w:val="0"/>
                <w:numId w:val="5"/>
              </w:numPr>
              <w:rPr>
                <w:szCs w:val="18"/>
              </w:rPr>
            </w:pPr>
            <w:r w:rsidRPr="006C45B3">
              <w:rPr>
                <w:szCs w:val="18"/>
              </w:rPr>
              <w:t>Discussing authority blog</w:t>
            </w:r>
          </w:p>
          <w:p w14:paraId="3D609F45" w14:textId="77777777" w:rsidR="006C45B3" w:rsidRPr="006C45B3" w:rsidRDefault="006C45B3" w:rsidP="006C45B3">
            <w:pPr>
              <w:pStyle w:val="ListParagraph"/>
              <w:numPr>
                <w:ilvl w:val="0"/>
                <w:numId w:val="5"/>
              </w:numPr>
              <w:rPr>
                <w:szCs w:val="18"/>
              </w:rPr>
            </w:pPr>
            <w:r w:rsidRPr="006C45B3">
              <w:rPr>
                <w:szCs w:val="18"/>
              </w:rPr>
              <w:t>Steps towards developing authority blog</w:t>
            </w:r>
          </w:p>
          <w:p w14:paraId="3ECAE931" w14:textId="77777777" w:rsidR="006C45B3" w:rsidRPr="006C45B3" w:rsidRDefault="006C45B3" w:rsidP="006C45B3">
            <w:pPr>
              <w:pStyle w:val="ListParagraph"/>
              <w:numPr>
                <w:ilvl w:val="0"/>
                <w:numId w:val="5"/>
              </w:numPr>
              <w:rPr>
                <w:szCs w:val="18"/>
              </w:rPr>
            </w:pPr>
            <w:r w:rsidRPr="006C45B3">
              <w:rPr>
                <w:szCs w:val="18"/>
              </w:rPr>
              <w:t>Ways to monetizing authority blog</w:t>
            </w:r>
          </w:p>
          <w:p w14:paraId="0960CF73" w14:textId="77777777" w:rsidR="006C45B3" w:rsidRPr="006C45B3" w:rsidRDefault="006C45B3" w:rsidP="006C45B3">
            <w:pPr>
              <w:pStyle w:val="ListParagraph"/>
              <w:numPr>
                <w:ilvl w:val="0"/>
                <w:numId w:val="5"/>
              </w:numPr>
              <w:rPr>
                <w:szCs w:val="18"/>
              </w:rPr>
            </w:pPr>
            <w:r w:rsidRPr="006C45B3">
              <w:rPr>
                <w:szCs w:val="18"/>
              </w:rPr>
              <w:t>How to market your content?</w:t>
            </w:r>
          </w:p>
          <w:p w14:paraId="62032FAA" w14:textId="77777777" w:rsidR="006C45B3" w:rsidRPr="006C45B3" w:rsidRDefault="006C45B3" w:rsidP="006C45B3">
            <w:pPr>
              <w:pStyle w:val="ListParagraph"/>
              <w:numPr>
                <w:ilvl w:val="0"/>
                <w:numId w:val="5"/>
              </w:numPr>
              <w:rPr>
                <w:szCs w:val="18"/>
              </w:rPr>
            </w:pPr>
            <w:r w:rsidRPr="006C45B3">
              <w:rPr>
                <w:szCs w:val="18"/>
              </w:rPr>
              <w:t>Debate- Doesn’t great content just spread by itself</w:t>
            </w:r>
          </w:p>
          <w:p w14:paraId="2F487223" w14:textId="77777777" w:rsidR="006C45B3" w:rsidRPr="006C45B3" w:rsidRDefault="006C45B3" w:rsidP="006C45B3">
            <w:pPr>
              <w:pStyle w:val="ListParagraph"/>
              <w:numPr>
                <w:ilvl w:val="0"/>
                <w:numId w:val="5"/>
              </w:numPr>
              <w:rPr>
                <w:szCs w:val="18"/>
              </w:rPr>
            </w:pPr>
            <w:r w:rsidRPr="006C45B3">
              <w:rPr>
                <w:szCs w:val="18"/>
              </w:rPr>
              <w:t>Understanding second customer</w:t>
            </w:r>
          </w:p>
          <w:p w14:paraId="094F7957" w14:textId="77777777" w:rsidR="006C45B3" w:rsidRPr="006C45B3" w:rsidRDefault="006C45B3" w:rsidP="006C45B3">
            <w:pPr>
              <w:pStyle w:val="ListParagraph"/>
              <w:numPr>
                <w:ilvl w:val="0"/>
                <w:numId w:val="5"/>
              </w:numPr>
              <w:rPr>
                <w:szCs w:val="18"/>
              </w:rPr>
            </w:pPr>
            <w:r w:rsidRPr="006C45B3">
              <w:rPr>
                <w:szCs w:val="18"/>
              </w:rPr>
              <w:t>Importance of second customer</w:t>
            </w:r>
          </w:p>
          <w:p w14:paraId="48EEC32A" w14:textId="77777777" w:rsidR="006C45B3" w:rsidRPr="006C45B3" w:rsidRDefault="006C45B3" w:rsidP="006C45B3">
            <w:pPr>
              <w:pStyle w:val="ListParagraph"/>
              <w:numPr>
                <w:ilvl w:val="0"/>
                <w:numId w:val="5"/>
              </w:numPr>
              <w:rPr>
                <w:szCs w:val="18"/>
              </w:rPr>
            </w:pPr>
            <w:r w:rsidRPr="006C45B3">
              <w:rPr>
                <w:szCs w:val="18"/>
              </w:rPr>
              <w:t>How to increase second customer</w:t>
            </w:r>
          </w:p>
          <w:p w14:paraId="0AC203D1" w14:textId="77777777" w:rsidR="006C45B3" w:rsidRPr="006C45B3" w:rsidRDefault="006C45B3" w:rsidP="006C45B3">
            <w:pPr>
              <w:pStyle w:val="ListParagraph"/>
              <w:numPr>
                <w:ilvl w:val="0"/>
                <w:numId w:val="5"/>
              </w:numPr>
              <w:rPr>
                <w:szCs w:val="18"/>
              </w:rPr>
            </w:pPr>
            <w:r w:rsidRPr="006C45B3">
              <w:rPr>
                <w:szCs w:val="18"/>
              </w:rPr>
              <w:t>Understanding online influencers</w:t>
            </w:r>
          </w:p>
          <w:p w14:paraId="50192F6F" w14:textId="77777777" w:rsidR="006C45B3" w:rsidRPr="006C45B3" w:rsidRDefault="006C45B3" w:rsidP="006C45B3">
            <w:pPr>
              <w:pStyle w:val="ListParagraph"/>
              <w:numPr>
                <w:ilvl w:val="0"/>
                <w:numId w:val="5"/>
              </w:numPr>
              <w:rPr>
                <w:szCs w:val="18"/>
              </w:rPr>
            </w:pPr>
            <w:r w:rsidRPr="006C45B3">
              <w:rPr>
                <w:szCs w:val="18"/>
              </w:rPr>
              <w:t>10 ways to connect with online influencers</w:t>
            </w:r>
          </w:p>
          <w:p w14:paraId="713D8C3D" w14:textId="77777777" w:rsidR="006C45B3" w:rsidRPr="006C45B3" w:rsidRDefault="006C45B3" w:rsidP="006C45B3">
            <w:pPr>
              <w:pStyle w:val="ListParagraph"/>
              <w:numPr>
                <w:ilvl w:val="0"/>
                <w:numId w:val="5"/>
              </w:numPr>
              <w:rPr>
                <w:szCs w:val="18"/>
              </w:rPr>
            </w:pPr>
            <w:r w:rsidRPr="006C45B3">
              <w:rPr>
                <w:szCs w:val="18"/>
              </w:rPr>
              <w:t>35 unique ways to write magnetic headlines</w:t>
            </w:r>
          </w:p>
          <w:p w14:paraId="6139F4F9" w14:textId="77777777" w:rsidR="006C45B3" w:rsidRPr="006C45B3" w:rsidRDefault="006C45B3" w:rsidP="006C45B3">
            <w:pPr>
              <w:pStyle w:val="ListParagraph"/>
              <w:numPr>
                <w:ilvl w:val="0"/>
                <w:numId w:val="5"/>
              </w:numPr>
              <w:rPr>
                <w:szCs w:val="18"/>
              </w:rPr>
            </w:pPr>
            <w:r w:rsidRPr="006C45B3">
              <w:rPr>
                <w:szCs w:val="18"/>
              </w:rPr>
              <w:t>180 examples of magnetic headlines</w:t>
            </w:r>
          </w:p>
          <w:p w14:paraId="0777D531" w14:textId="77777777" w:rsidR="006C45B3" w:rsidRPr="006C45B3" w:rsidRDefault="006C45B3" w:rsidP="006C45B3">
            <w:pPr>
              <w:pStyle w:val="ListParagraph"/>
              <w:numPr>
                <w:ilvl w:val="0"/>
                <w:numId w:val="5"/>
              </w:numPr>
              <w:rPr>
                <w:szCs w:val="18"/>
              </w:rPr>
            </w:pPr>
            <w:r w:rsidRPr="006C45B3">
              <w:rPr>
                <w:szCs w:val="18"/>
              </w:rPr>
              <w:t>How to increase opt-in email list with content marketing with examples</w:t>
            </w:r>
          </w:p>
          <w:p w14:paraId="5BF7910E" w14:textId="1B3A7F63" w:rsidR="0080055F" w:rsidRDefault="006C45B3" w:rsidP="006C45B3">
            <w:pPr>
              <w:numPr>
                <w:ilvl w:val="0"/>
                <w:numId w:val="5"/>
              </w:numPr>
              <w:rPr>
                <w:szCs w:val="18"/>
              </w:rPr>
            </w:pPr>
            <w:r w:rsidRPr="006C45B3">
              <w:rPr>
                <w:szCs w:val="18"/>
              </w:rPr>
              <w:t>Case study on content marketing</w:t>
            </w:r>
          </w:p>
          <w:p w14:paraId="70E0B78B" w14:textId="77777777" w:rsidR="00CD3004" w:rsidRDefault="00CD3004" w:rsidP="00CD3004">
            <w:pPr>
              <w:rPr>
                <w:szCs w:val="18"/>
              </w:rPr>
            </w:pPr>
          </w:p>
          <w:p w14:paraId="397175D8" w14:textId="77777777" w:rsidR="00CD3004" w:rsidRDefault="00CD3004" w:rsidP="00CD3004">
            <w:pPr>
              <w:rPr>
                <w:b/>
                <w:bCs/>
                <w:sz w:val="24"/>
                <w:szCs w:val="24"/>
              </w:rPr>
            </w:pPr>
          </w:p>
          <w:p w14:paraId="781CF231" w14:textId="4B2DCCC2" w:rsidR="00CD3004" w:rsidRDefault="006C45B3" w:rsidP="00CD3004">
            <w:pPr>
              <w:rPr>
                <w:b/>
                <w:bCs/>
                <w:sz w:val="24"/>
                <w:szCs w:val="24"/>
              </w:rPr>
            </w:pPr>
            <w:r w:rsidRPr="006C45B3">
              <w:rPr>
                <w:b/>
                <w:bCs/>
                <w:sz w:val="24"/>
                <w:szCs w:val="24"/>
              </w:rPr>
              <w:t>Mobile Web Marketing</w:t>
            </w:r>
          </w:p>
          <w:p w14:paraId="5508D576" w14:textId="418FE185" w:rsidR="0080055F" w:rsidRPr="00CD3004" w:rsidRDefault="0080055F" w:rsidP="00CD3004">
            <w:pPr>
              <w:rPr>
                <w:szCs w:val="18"/>
              </w:rPr>
            </w:pPr>
          </w:p>
          <w:p w14:paraId="0B390CAF" w14:textId="77777777" w:rsidR="006C45B3" w:rsidRPr="006C45B3" w:rsidRDefault="006C45B3" w:rsidP="006C45B3">
            <w:pPr>
              <w:pStyle w:val="ListParagraph"/>
              <w:numPr>
                <w:ilvl w:val="0"/>
                <w:numId w:val="6"/>
              </w:numPr>
              <w:rPr>
                <w:szCs w:val="18"/>
              </w:rPr>
            </w:pPr>
            <w:r w:rsidRPr="006C45B3">
              <w:rPr>
                <w:szCs w:val="18"/>
              </w:rPr>
              <w:t>Understanding Mobile Devices</w:t>
            </w:r>
          </w:p>
          <w:p w14:paraId="26A85929" w14:textId="77777777" w:rsidR="006C45B3" w:rsidRPr="006C45B3" w:rsidRDefault="006C45B3" w:rsidP="006C45B3">
            <w:pPr>
              <w:pStyle w:val="ListParagraph"/>
              <w:numPr>
                <w:ilvl w:val="0"/>
                <w:numId w:val="6"/>
              </w:numPr>
              <w:rPr>
                <w:szCs w:val="18"/>
              </w:rPr>
            </w:pPr>
            <w:r w:rsidRPr="006C45B3">
              <w:rPr>
                <w:szCs w:val="18"/>
              </w:rPr>
              <w:t>Mobile Marketing and Social Media</w:t>
            </w:r>
          </w:p>
          <w:p w14:paraId="23714D97" w14:textId="77777777" w:rsidR="006C45B3" w:rsidRPr="006C45B3" w:rsidRDefault="006C45B3" w:rsidP="006C45B3">
            <w:pPr>
              <w:pStyle w:val="ListParagraph"/>
              <w:numPr>
                <w:ilvl w:val="0"/>
                <w:numId w:val="6"/>
              </w:numPr>
              <w:rPr>
                <w:szCs w:val="18"/>
              </w:rPr>
            </w:pPr>
            <w:r w:rsidRPr="006C45B3">
              <w:rPr>
                <w:szCs w:val="18"/>
              </w:rPr>
              <w:t>Mobile Marketing Measurement and Analytics</w:t>
            </w:r>
          </w:p>
          <w:p w14:paraId="4CBA6F93" w14:textId="77777777" w:rsidR="006C45B3" w:rsidRPr="006C45B3" w:rsidRDefault="006C45B3" w:rsidP="006C45B3">
            <w:pPr>
              <w:pStyle w:val="ListParagraph"/>
              <w:numPr>
                <w:ilvl w:val="0"/>
                <w:numId w:val="6"/>
              </w:numPr>
              <w:rPr>
                <w:szCs w:val="18"/>
              </w:rPr>
            </w:pPr>
            <w:r w:rsidRPr="006C45B3">
              <w:rPr>
                <w:szCs w:val="18"/>
              </w:rPr>
              <w:t>Fundamentals of mobile marketing</w:t>
            </w:r>
          </w:p>
          <w:p w14:paraId="27572C73" w14:textId="77777777" w:rsidR="006C45B3" w:rsidRPr="006C45B3" w:rsidRDefault="006C45B3" w:rsidP="006C45B3">
            <w:pPr>
              <w:pStyle w:val="ListParagraph"/>
              <w:numPr>
                <w:ilvl w:val="0"/>
                <w:numId w:val="6"/>
              </w:numPr>
              <w:rPr>
                <w:szCs w:val="18"/>
              </w:rPr>
            </w:pPr>
            <w:r w:rsidRPr="006C45B3">
              <w:rPr>
                <w:szCs w:val="18"/>
              </w:rPr>
              <w:t>Key industry terminology</w:t>
            </w:r>
          </w:p>
          <w:p w14:paraId="56510DA5" w14:textId="77777777" w:rsidR="006C45B3" w:rsidRPr="006C45B3" w:rsidRDefault="006C45B3" w:rsidP="006C45B3">
            <w:pPr>
              <w:pStyle w:val="ListParagraph"/>
              <w:numPr>
                <w:ilvl w:val="0"/>
                <w:numId w:val="6"/>
              </w:numPr>
              <w:rPr>
                <w:szCs w:val="18"/>
              </w:rPr>
            </w:pPr>
            <w:r w:rsidRPr="006C45B3">
              <w:rPr>
                <w:szCs w:val="18"/>
              </w:rPr>
              <w:t xml:space="preserve">Creating mobile website through </w:t>
            </w:r>
            <w:proofErr w:type="spellStart"/>
            <w:r w:rsidRPr="006C45B3">
              <w:rPr>
                <w:szCs w:val="18"/>
              </w:rPr>
              <w:t>wordpress</w:t>
            </w:r>
            <w:proofErr w:type="spellEnd"/>
          </w:p>
          <w:p w14:paraId="7E8552EC" w14:textId="77777777" w:rsidR="006C45B3" w:rsidRPr="006C45B3" w:rsidRDefault="006C45B3" w:rsidP="006C45B3">
            <w:pPr>
              <w:pStyle w:val="ListParagraph"/>
              <w:numPr>
                <w:ilvl w:val="0"/>
                <w:numId w:val="6"/>
              </w:numPr>
              <w:rPr>
                <w:szCs w:val="18"/>
              </w:rPr>
            </w:pPr>
            <w:r w:rsidRPr="006C45B3">
              <w:rPr>
                <w:szCs w:val="18"/>
              </w:rPr>
              <w:t>Using tools to create mobile websites</w:t>
            </w:r>
          </w:p>
          <w:p w14:paraId="5BCB1BB9" w14:textId="77777777" w:rsidR="006C45B3" w:rsidRPr="006C45B3" w:rsidRDefault="006C45B3" w:rsidP="006C45B3">
            <w:pPr>
              <w:pStyle w:val="ListParagraph"/>
              <w:numPr>
                <w:ilvl w:val="0"/>
                <w:numId w:val="6"/>
              </w:numPr>
              <w:rPr>
                <w:szCs w:val="18"/>
              </w:rPr>
            </w:pPr>
            <w:r w:rsidRPr="006C45B3">
              <w:rPr>
                <w:szCs w:val="18"/>
              </w:rPr>
              <w:t>Using tools to create mobile app</w:t>
            </w:r>
          </w:p>
          <w:p w14:paraId="19F368F1" w14:textId="77777777" w:rsidR="006C45B3" w:rsidRPr="006C45B3" w:rsidRDefault="006C45B3" w:rsidP="006C45B3">
            <w:pPr>
              <w:pStyle w:val="ListParagraph"/>
              <w:numPr>
                <w:ilvl w:val="0"/>
                <w:numId w:val="6"/>
              </w:numPr>
              <w:rPr>
                <w:szCs w:val="18"/>
              </w:rPr>
            </w:pPr>
            <w:r w:rsidRPr="006C45B3">
              <w:rPr>
                <w:szCs w:val="18"/>
              </w:rPr>
              <w:t>Advertising on mobile (App &amp; Web)</w:t>
            </w:r>
          </w:p>
          <w:p w14:paraId="2A0DAC23" w14:textId="77777777" w:rsidR="006C45B3" w:rsidRPr="006C45B3" w:rsidRDefault="006C45B3" w:rsidP="006C45B3">
            <w:pPr>
              <w:pStyle w:val="ListParagraph"/>
              <w:numPr>
                <w:ilvl w:val="0"/>
                <w:numId w:val="6"/>
              </w:numPr>
              <w:rPr>
                <w:szCs w:val="18"/>
              </w:rPr>
            </w:pPr>
            <w:r w:rsidRPr="006C45B3">
              <w:rPr>
                <w:szCs w:val="18"/>
              </w:rPr>
              <w:t>Targeting ads on Apps</w:t>
            </w:r>
          </w:p>
          <w:p w14:paraId="6991723C" w14:textId="77777777" w:rsidR="006C45B3" w:rsidRPr="006C45B3" w:rsidRDefault="006C45B3" w:rsidP="006C45B3">
            <w:pPr>
              <w:pStyle w:val="ListParagraph"/>
              <w:numPr>
                <w:ilvl w:val="0"/>
                <w:numId w:val="6"/>
              </w:numPr>
              <w:rPr>
                <w:szCs w:val="18"/>
              </w:rPr>
            </w:pPr>
            <w:r w:rsidRPr="006C45B3">
              <w:rPr>
                <w:szCs w:val="18"/>
              </w:rPr>
              <w:t>Targeting ads via location</w:t>
            </w:r>
          </w:p>
          <w:p w14:paraId="0BD8587E" w14:textId="77777777" w:rsidR="006C45B3" w:rsidRPr="006C45B3" w:rsidRDefault="006C45B3" w:rsidP="006C45B3">
            <w:pPr>
              <w:pStyle w:val="ListParagraph"/>
              <w:numPr>
                <w:ilvl w:val="0"/>
                <w:numId w:val="6"/>
              </w:numPr>
              <w:rPr>
                <w:szCs w:val="18"/>
              </w:rPr>
            </w:pPr>
            <w:r w:rsidRPr="006C45B3">
              <w:rPr>
                <w:szCs w:val="18"/>
              </w:rPr>
              <w:t>Targeting ads on search engine</w:t>
            </w:r>
          </w:p>
          <w:p w14:paraId="05C79472" w14:textId="77777777" w:rsidR="006C45B3" w:rsidRPr="006C45B3" w:rsidRDefault="006C45B3" w:rsidP="006C45B3">
            <w:pPr>
              <w:pStyle w:val="ListParagraph"/>
              <w:numPr>
                <w:ilvl w:val="0"/>
                <w:numId w:val="6"/>
              </w:numPr>
              <w:rPr>
                <w:szCs w:val="18"/>
              </w:rPr>
            </w:pPr>
            <w:r w:rsidRPr="006C45B3">
              <w:rPr>
                <w:szCs w:val="18"/>
              </w:rPr>
              <w:t>Content Marketing on mobile</w:t>
            </w:r>
          </w:p>
          <w:p w14:paraId="54969581" w14:textId="77777777" w:rsidR="006C45B3" w:rsidRPr="006C45B3" w:rsidRDefault="006C45B3" w:rsidP="006C45B3">
            <w:pPr>
              <w:pStyle w:val="ListParagraph"/>
              <w:numPr>
                <w:ilvl w:val="0"/>
                <w:numId w:val="6"/>
              </w:numPr>
              <w:rPr>
                <w:szCs w:val="18"/>
              </w:rPr>
            </w:pPr>
            <w:r w:rsidRPr="006C45B3">
              <w:rPr>
                <w:szCs w:val="18"/>
              </w:rPr>
              <w:t>Mobile strategy-segmentations option targeting and differentiation</w:t>
            </w:r>
          </w:p>
          <w:p w14:paraId="2FF269A1" w14:textId="77777777" w:rsidR="006C45B3" w:rsidRPr="006C45B3" w:rsidRDefault="006C45B3" w:rsidP="006C45B3">
            <w:pPr>
              <w:pStyle w:val="ListParagraph"/>
              <w:numPr>
                <w:ilvl w:val="0"/>
                <w:numId w:val="6"/>
              </w:numPr>
              <w:rPr>
                <w:szCs w:val="18"/>
              </w:rPr>
            </w:pPr>
            <w:r w:rsidRPr="006C45B3">
              <w:rPr>
                <w:szCs w:val="18"/>
              </w:rPr>
              <w:t>Mobile marketing mix</w:t>
            </w:r>
          </w:p>
          <w:p w14:paraId="01CB1152" w14:textId="77777777" w:rsidR="006C45B3" w:rsidRPr="006C45B3" w:rsidRDefault="006C45B3" w:rsidP="006C45B3">
            <w:pPr>
              <w:pStyle w:val="ListParagraph"/>
              <w:numPr>
                <w:ilvl w:val="0"/>
                <w:numId w:val="6"/>
              </w:numPr>
              <w:rPr>
                <w:szCs w:val="18"/>
              </w:rPr>
            </w:pPr>
            <w:r w:rsidRPr="006C45B3">
              <w:rPr>
                <w:szCs w:val="18"/>
              </w:rPr>
              <w:t>SMS marketing</w:t>
            </w:r>
          </w:p>
          <w:p w14:paraId="6664235F" w14:textId="77777777" w:rsidR="006C45B3" w:rsidRPr="006C45B3" w:rsidRDefault="006C45B3" w:rsidP="006C45B3">
            <w:pPr>
              <w:pStyle w:val="ListParagraph"/>
              <w:numPr>
                <w:ilvl w:val="0"/>
                <w:numId w:val="6"/>
              </w:numPr>
              <w:rPr>
                <w:szCs w:val="18"/>
              </w:rPr>
            </w:pPr>
            <w:r w:rsidRPr="006C45B3">
              <w:rPr>
                <w:szCs w:val="18"/>
              </w:rPr>
              <w:t>Creating mobile application</w:t>
            </w:r>
          </w:p>
          <w:p w14:paraId="4862D6DB" w14:textId="2AADD047" w:rsidR="0080055F" w:rsidRDefault="006C45B3" w:rsidP="006C45B3">
            <w:pPr>
              <w:pStyle w:val="ListParagraph"/>
              <w:numPr>
                <w:ilvl w:val="0"/>
                <w:numId w:val="6"/>
              </w:numPr>
              <w:rPr>
                <w:szCs w:val="18"/>
              </w:rPr>
            </w:pPr>
            <w:r w:rsidRPr="006C45B3">
              <w:rPr>
                <w:szCs w:val="18"/>
              </w:rPr>
              <w:t>Uploading mobile app in Android and iOS</w:t>
            </w:r>
          </w:p>
          <w:p w14:paraId="76B2C392" w14:textId="77777777" w:rsidR="00CD3004" w:rsidRPr="00CD3004" w:rsidRDefault="00CD3004" w:rsidP="00CD3004">
            <w:pPr>
              <w:rPr>
                <w:szCs w:val="18"/>
              </w:rPr>
            </w:pPr>
          </w:p>
          <w:p w14:paraId="48E4B586" w14:textId="251D28F7" w:rsidR="00CD3004" w:rsidRPr="00CD3004" w:rsidRDefault="006C45B3" w:rsidP="00CD3004">
            <w:pPr>
              <w:rPr>
                <w:szCs w:val="18"/>
              </w:rPr>
            </w:pPr>
            <w:r w:rsidRPr="006C45B3">
              <w:rPr>
                <w:b/>
                <w:bCs/>
                <w:sz w:val="24"/>
                <w:szCs w:val="24"/>
              </w:rPr>
              <w:t>Ecommerce Marketing</w:t>
            </w:r>
          </w:p>
          <w:p w14:paraId="0914AB40" w14:textId="77777777" w:rsidR="00CD3004" w:rsidRPr="00CD3004" w:rsidRDefault="00CD3004" w:rsidP="00CD3004">
            <w:pPr>
              <w:pStyle w:val="ListParagraph"/>
              <w:rPr>
                <w:szCs w:val="18"/>
              </w:rPr>
            </w:pPr>
          </w:p>
          <w:p w14:paraId="45E2D224" w14:textId="77777777" w:rsidR="006C45B3" w:rsidRPr="006C45B3" w:rsidRDefault="006C45B3" w:rsidP="006C45B3">
            <w:pPr>
              <w:pStyle w:val="ListParagraph"/>
              <w:numPr>
                <w:ilvl w:val="0"/>
                <w:numId w:val="6"/>
              </w:numPr>
              <w:rPr>
                <w:szCs w:val="18"/>
              </w:rPr>
            </w:pPr>
            <w:r w:rsidRPr="006C45B3">
              <w:rPr>
                <w:szCs w:val="18"/>
              </w:rPr>
              <w:t>What is ecommerce?</w:t>
            </w:r>
          </w:p>
          <w:p w14:paraId="29A4761D" w14:textId="77777777" w:rsidR="006C45B3" w:rsidRPr="006C45B3" w:rsidRDefault="006C45B3" w:rsidP="006C45B3">
            <w:pPr>
              <w:pStyle w:val="ListParagraph"/>
              <w:numPr>
                <w:ilvl w:val="0"/>
                <w:numId w:val="6"/>
              </w:numPr>
              <w:rPr>
                <w:szCs w:val="18"/>
              </w:rPr>
            </w:pPr>
            <w:r w:rsidRPr="006C45B3">
              <w:rPr>
                <w:szCs w:val="18"/>
              </w:rPr>
              <w:t>Top ecommerce websites around the world &amp; it's scenario in India</w:t>
            </w:r>
          </w:p>
          <w:p w14:paraId="2553F181" w14:textId="77777777" w:rsidR="006C45B3" w:rsidRPr="006C45B3" w:rsidRDefault="006C45B3" w:rsidP="006C45B3">
            <w:pPr>
              <w:pStyle w:val="ListParagraph"/>
              <w:numPr>
                <w:ilvl w:val="0"/>
                <w:numId w:val="6"/>
              </w:numPr>
              <w:rPr>
                <w:szCs w:val="18"/>
              </w:rPr>
            </w:pPr>
            <w:r w:rsidRPr="006C45B3">
              <w:rPr>
                <w:szCs w:val="18"/>
              </w:rPr>
              <w:t>Difference between E-Commerce software and Shopping Cart software</w:t>
            </w:r>
          </w:p>
          <w:p w14:paraId="2064B9D5" w14:textId="77777777" w:rsidR="006C45B3" w:rsidRPr="006C45B3" w:rsidRDefault="006C45B3" w:rsidP="006C45B3">
            <w:pPr>
              <w:pStyle w:val="ListParagraph"/>
              <w:numPr>
                <w:ilvl w:val="0"/>
                <w:numId w:val="6"/>
              </w:numPr>
              <w:rPr>
                <w:szCs w:val="18"/>
              </w:rPr>
            </w:pPr>
            <w:r w:rsidRPr="006C45B3">
              <w:rPr>
                <w:szCs w:val="18"/>
              </w:rPr>
              <w:t>Payment Gateways, Merchant Accounts &amp; Logistics for physical goods.</w:t>
            </w:r>
          </w:p>
          <w:p w14:paraId="5339DD4B" w14:textId="77777777" w:rsidR="006C45B3" w:rsidRPr="006C45B3" w:rsidRDefault="006C45B3" w:rsidP="006C45B3">
            <w:pPr>
              <w:pStyle w:val="ListParagraph"/>
              <w:numPr>
                <w:ilvl w:val="0"/>
                <w:numId w:val="6"/>
              </w:numPr>
              <w:rPr>
                <w:szCs w:val="18"/>
              </w:rPr>
            </w:pPr>
            <w:r w:rsidRPr="006C45B3">
              <w:rPr>
                <w:szCs w:val="18"/>
              </w:rPr>
              <w:t xml:space="preserve">Integrating </w:t>
            </w:r>
            <w:proofErr w:type="spellStart"/>
            <w:r w:rsidRPr="006C45B3">
              <w:rPr>
                <w:szCs w:val="18"/>
              </w:rPr>
              <w:t>Woocommerce</w:t>
            </w:r>
            <w:proofErr w:type="spellEnd"/>
            <w:r w:rsidRPr="006C45B3">
              <w:rPr>
                <w:szCs w:val="18"/>
              </w:rPr>
              <w:t xml:space="preserve"> and setting up an ecommerce store on WordPress.</w:t>
            </w:r>
          </w:p>
          <w:p w14:paraId="6DEB79EF" w14:textId="77777777" w:rsidR="006C45B3" w:rsidRPr="006C45B3" w:rsidRDefault="006C45B3" w:rsidP="006C45B3">
            <w:pPr>
              <w:pStyle w:val="ListParagraph"/>
              <w:numPr>
                <w:ilvl w:val="0"/>
                <w:numId w:val="6"/>
              </w:numPr>
              <w:rPr>
                <w:szCs w:val="18"/>
              </w:rPr>
            </w:pPr>
            <w:r w:rsidRPr="006C45B3">
              <w:rPr>
                <w:szCs w:val="18"/>
              </w:rPr>
              <w:lastRenderedPageBreak/>
              <w:t>Affiliate Marketing by promoting products which looks like an ecommerce store.</w:t>
            </w:r>
          </w:p>
          <w:p w14:paraId="7DB1B10B" w14:textId="77777777" w:rsidR="006C45B3" w:rsidRPr="006C45B3" w:rsidRDefault="006C45B3" w:rsidP="006C45B3">
            <w:pPr>
              <w:pStyle w:val="ListParagraph"/>
              <w:numPr>
                <w:ilvl w:val="0"/>
                <w:numId w:val="6"/>
              </w:numPr>
              <w:rPr>
                <w:szCs w:val="18"/>
              </w:rPr>
            </w:pPr>
            <w:r w:rsidRPr="006C45B3">
              <w:rPr>
                <w:szCs w:val="18"/>
              </w:rPr>
              <w:t>Case studies on ecommerce websites.</w:t>
            </w:r>
          </w:p>
          <w:p w14:paraId="24E1F081" w14:textId="77777777" w:rsidR="006C45B3" w:rsidRPr="006C45B3" w:rsidRDefault="006C45B3" w:rsidP="006C45B3">
            <w:pPr>
              <w:pStyle w:val="ListParagraph"/>
              <w:numPr>
                <w:ilvl w:val="0"/>
                <w:numId w:val="6"/>
              </w:numPr>
              <w:rPr>
                <w:szCs w:val="18"/>
              </w:rPr>
            </w:pPr>
            <w:r w:rsidRPr="006C45B3">
              <w:rPr>
                <w:szCs w:val="18"/>
              </w:rPr>
              <w:t>How to do Google Product Listing Ads (PLA) for ecommerce websites.</w:t>
            </w:r>
          </w:p>
          <w:p w14:paraId="4D7358C2" w14:textId="0AD441EF" w:rsidR="0080055F" w:rsidRDefault="006C45B3" w:rsidP="006C45B3">
            <w:pPr>
              <w:pStyle w:val="ListParagraph"/>
              <w:numPr>
                <w:ilvl w:val="0"/>
                <w:numId w:val="6"/>
              </w:numPr>
              <w:rPr>
                <w:szCs w:val="18"/>
              </w:rPr>
            </w:pPr>
            <w:r w:rsidRPr="006C45B3">
              <w:rPr>
                <w:szCs w:val="18"/>
              </w:rPr>
              <w:t>How to do SEO for an ecommerce website</w:t>
            </w:r>
          </w:p>
          <w:p w14:paraId="225A38DB" w14:textId="72646689" w:rsidR="00CD3004" w:rsidRDefault="00CD3004" w:rsidP="00CD3004">
            <w:pPr>
              <w:rPr>
                <w:szCs w:val="18"/>
              </w:rPr>
            </w:pPr>
          </w:p>
          <w:p w14:paraId="722D6A64" w14:textId="373CE9DC" w:rsidR="003E36CF" w:rsidRDefault="00414E70" w:rsidP="00CD1D79">
            <w:pPr>
              <w:rPr>
                <w:b/>
                <w:bCs/>
                <w:sz w:val="24"/>
                <w:szCs w:val="24"/>
              </w:rPr>
            </w:pPr>
            <w:r w:rsidRPr="00414E70">
              <w:rPr>
                <w:b/>
                <w:bCs/>
                <w:sz w:val="24"/>
                <w:szCs w:val="24"/>
              </w:rPr>
              <w:t>Online Display Advertising</w:t>
            </w:r>
          </w:p>
          <w:p w14:paraId="11468FCB" w14:textId="77777777" w:rsidR="00CD1D79" w:rsidRDefault="00CD1D79" w:rsidP="00CD1D79">
            <w:pPr>
              <w:rPr>
                <w:color w:val="FFFFFF" w:themeColor="background1"/>
              </w:rPr>
            </w:pPr>
          </w:p>
          <w:p w14:paraId="2D716B0B" w14:textId="13F602A6" w:rsidR="00414E70" w:rsidRPr="00414E70" w:rsidRDefault="006F4804" w:rsidP="00414E70">
            <w:pPr>
              <w:pStyle w:val="ListParagraph"/>
              <w:numPr>
                <w:ilvl w:val="0"/>
                <w:numId w:val="12"/>
              </w:numPr>
            </w:pPr>
            <w:r>
              <w:t>W</w:t>
            </w:r>
            <w:r w:rsidR="00414E70" w:rsidRPr="00414E70">
              <w:t>hat is online advertising?</w:t>
            </w:r>
          </w:p>
          <w:p w14:paraId="7324541E" w14:textId="77777777" w:rsidR="00414E70" w:rsidRPr="00414E70" w:rsidRDefault="00414E70" w:rsidP="00414E70">
            <w:pPr>
              <w:pStyle w:val="ListParagraph"/>
              <w:numPr>
                <w:ilvl w:val="0"/>
                <w:numId w:val="12"/>
              </w:numPr>
            </w:pPr>
            <w:r w:rsidRPr="00414E70">
              <w:t>Types of Online Advertising</w:t>
            </w:r>
          </w:p>
          <w:p w14:paraId="53BBFBE8" w14:textId="77777777" w:rsidR="00414E70" w:rsidRPr="00414E70" w:rsidRDefault="00414E70" w:rsidP="00414E70">
            <w:pPr>
              <w:pStyle w:val="ListParagraph"/>
              <w:numPr>
                <w:ilvl w:val="0"/>
                <w:numId w:val="12"/>
              </w:numPr>
            </w:pPr>
            <w:r w:rsidRPr="00414E70">
              <w:t>What is Display Advertising?</w:t>
            </w:r>
          </w:p>
          <w:p w14:paraId="6DBBDA9B" w14:textId="77777777" w:rsidR="00414E70" w:rsidRPr="00414E70" w:rsidRDefault="00414E70" w:rsidP="00414E70">
            <w:pPr>
              <w:pStyle w:val="ListParagraph"/>
              <w:numPr>
                <w:ilvl w:val="0"/>
                <w:numId w:val="12"/>
              </w:numPr>
            </w:pPr>
            <w:r w:rsidRPr="00414E70">
              <w:t>Banner ads</w:t>
            </w:r>
          </w:p>
          <w:p w14:paraId="5ABE58A7" w14:textId="77777777" w:rsidR="00414E70" w:rsidRPr="00414E70" w:rsidRDefault="00414E70" w:rsidP="00414E70">
            <w:pPr>
              <w:pStyle w:val="ListParagraph"/>
              <w:numPr>
                <w:ilvl w:val="0"/>
                <w:numId w:val="12"/>
              </w:numPr>
            </w:pPr>
            <w:r w:rsidRPr="00414E70">
              <w:t>Rich Media ads</w:t>
            </w:r>
          </w:p>
          <w:p w14:paraId="535BF1AF" w14:textId="77777777" w:rsidR="00414E70" w:rsidRPr="00414E70" w:rsidRDefault="00414E70" w:rsidP="00414E70">
            <w:pPr>
              <w:pStyle w:val="ListParagraph"/>
              <w:numPr>
                <w:ilvl w:val="0"/>
                <w:numId w:val="12"/>
              </w:numPr>
            </w:pPr>
            <w:r w:rsidRPr="00414E70">
              <w:t>Pop ups and Pop under ads</w:t>
            </w:r>
          </w:p>
          <w:p w14:paraId="09539973" w14:textId="77777777" w:rsidR="00414E70" w:rsidRPr="00414E70" w:rsidRDefault="00414E70" w:rsidP="00414E70">
            <w:pPr>
              <w:pStyle w:val="ListParagraph"/>
              <w:numPr>
                <w:ilvl w:val="0"/>
                <w:numId w:val="12"/>
              </w:numPr>
            </w:pPr>
            <w:r w:rsidRPr="00414E70">
              <w:t>Contextual advertising</w:t>
            </w:r>
          </w:p>
          <w:p w14:paraId="67328034" w14:textId="77777777" w:rsidR="00414E70" w:rsidRPr="00414E70" w:rsidRDefault="00414E70" w:rsidP="00414E70">
            <w:pPr>
              <w:pStyle w:val="ListParagraph"/>
              <w:numPr>
                <w:ilvl w:val="0"/>
                <w:numId w:val="12"/>
              </w:numPr>
            </w:pPr>
            <w:r w:rsidRPr="00414E70">
              <w:t>In Text ads</w:t>
            </w:r>
          </w:p>
          <w:p w14:paraId="176D4A46" w14:textId="77777777" w:rsidR="00414E70" w:rsidRPr="00414E70" w:rsidRDefault="00414E70" w:rsidP="00414E70">
            <w:pPr>
              <w:pStyle w:val="ListParagraph"/>
              <w:numPr>
                <w:ilvl w:val="0"/>
                <w:numId w:val="12"/>
              </w:numPr>
            </w:pPr>
            <w:r w:rsidRPr="00414E70">
              <w:t>In Image ads</w:t>
            </w:r>
          </w:p>
          <w:p w14:paraId="56C70AD0" w14:textId="77777777" w:rsidR="00414E70" w:rsidRPr="00414E70" w:rsidRDefault="00414E70" w:rsidP="00414E70">
            <w:pPr>
              <w:pStyle w:val="ListParagraph"/>
              <w:numPr>
                <w:ilvl w:val="0"/>
                <w:numId w:val="12"/>
              </w:numPr>
            </w:pPr>
            <w:r w:rsidRPr="00414E70">
              <w:t>In video ads</w:t>
            </w:r>
          </w:p>
          <w:p w14:paraId="2CF6ADEC" w14:textId="77777777" w:rsidR="00414E70" w:rsidRPr="00414E70" w:rsidRDefault="00414E70" w:rsidP="00414E70">
            <w:pPr>
              <w:pStyle w:val="ListParagraph"/>
              <w:numPr>
                <w:ilvl w:val="0"/>
                <w:numId w:val="12"/>
              </w:numPr>
            </w:pPr>
            <w:r w:rsidRPr="00414E70">
              <w:t>In page ads</w:t>
            </w:r>
          </w:p>
          <w:p w14:paraId="0E7B00D8" w14:textId="77777777" w:rsidR="00414E70" w:rsidRPr="00414E70" w:rsidRDefault="00414E70" w:rsidP="00414E70">
            <w:pPr>
              <w:pStyle w:val="ListParagraph"/>
              <w:numPr>
                <w:ilvl w:val="0"/>
                <w:numId w:val="12"/>
              </w:numPr>
            </w:pPr>
            <w:r w:rsidRPr="00414E70">
              <w:t>What are Payment Modules?</w:t>
            </w:r>
          </w:p>
          <w:p w14:paraId="1FDC043C" w14:textId="77777777" w:rsidR="00414E70" w:rsidRPr="00414E70" w:rsidRDefault="00414E70" w:rsidP="00414E70">
            <w:pPr>
              <w:pStyle w:val="ListParagraph"/>
              <w:numPr>
                <w:ilvl w:val="0"/>
                <w:numId w:val="12"/>
              </w:numPr>
            </w:pPr>
            <w:r w:rsidRPr="00414E70">
              <w:t>Companies that provide online advertising Solution</w:t>
            </w:r>
          </w:p>
          <w:p w14:paraId="569B3A40" w14:textId="77777777" w:rsidR="00414E70" w:rsidRPr="00414E70" w:rsidRDefault="00414E70" w:rsidP="00414E70">
            <w:pPr>
              <w:pStyle w:val="ListParagraph"/>
              <w:numPr>
                <w:ilvl w:val="0"/>
                <w:numId w:val="12"/>
              </w:numPr>
            </w:pPr>
            <w:r w:rsidRPr="00414E70">
              <w:t>Tracking &amp; Measuring ROI of online adv.</w:t>
            </w:r>
          </w:p>
          <w:p w14:paraId="1C169BE5" w14:textId="77777777" w:rsidR="00414E70" w:rsidRPr="00414E70" w:rsidRDefault="00414E70" w:rsidP="00414E70">
            <w:pPr>
              <w:pStyle w:val="ListParagraph"/>
              <w:numPr>
                <w:ilvl w:val="0"/>
                <w:numId w:val="12"/>
              </w:numPr>
            </w:pPr>
            <w:r w:rsidRPr="00414E70">
              <w:t>Assignment on allocating funds to various</w:t>
            </w:r>
          </w:p>
          <w:p w14:paraId="2A675039" w14:textId="77777777" w:rsidR="00414E70" w:rsidRPr="00414E70" w:rsidRDefault="00414E70" w:rsidP="00414E70">
            <w:pPr>
              <w:pStyle w:val="ListParagraph"/>
              <w:numPr>
                <w:ilvl w:val="0"/>
                <w:numId w:val="12"/>
              </w:numPr>
            </w:pPr>
            <w:r w:rsidRPr="00414E70">
              <w:t>Different Online advertising platforms</w:t>
            </w:r>
          </w:p>
          <w:p w14:paraId="2623DAAB" w14:textId="477F2D2F" w:rsidR="00414E70" w:rsidRPr="00414E70" w:rsidRDefault="00414E70" w:rsidP="00414E70">
            <w:pPr>
              <w:pStyle w:val="ListParagraph"/>
              <w:numPr>
                <w:ilvl w:val="0"/>
                <w:numId w:val="12"/>
              </w:numPr>
              <w:rPr>
                <w:color w:val="FFFFFF" w:themeColor="background1"/>
              </w:rPr>
            </w:pPr>
            <w:r w:rsidRPr="00414E70">
              <w:t>Creating Banner Ads Using Tools</w:t>
            </w:r>
          </w:p>
          <w:p w14:paraId="74F53ECF" w14:textId="77777777" w:rsidR="00414E70" w:rsidRPr="00414E70" w:rsidRDefault="00414E70" w:rsidP="00414E70"/>
          <w:p w14:paraId="478898BE" w14:textId="41F4D299" w:rsidR="00414E70" w:rsidRDefault="00414E70" w:rsidP="00414E70">
            <w:pPr>
              <w:rPr>
                <w:b/>
                <w:bCs/>
                <w:sz w:val="24"/>
                <w:szCs w:val="24"/>
              </w:rPr>
            </w:pPr>
            <w:r w:rsidRPr="00414E70">
              <w:rPr>
                <w:b/>
                <w:bCs/>
                <w:sz w:val="24"/>
                <w:szCs w:val="24"/>
              </w:rPr>
              <w:t>Google Analytics</w:t>
            </w:r>
          </w:p>
          <w:p w14:paraId="5E588BC3" w14:textId="77777777" w:rsidR="00414E70" w:rsidRDefault="00414E70" w:rsidP="00414E70">
            <w:pPr>
              <w:rPr>
                <w:color w:val="FFFFFF" w:themeColor="background1"/>
              </w:rPr>
            </w:pPr>
          </w:p>
          <w:p w14:paraId="5C300F4F" w14:textId="77777777" w:rsidR="00414E70" w:rsidRDefault="00414E70" w:rsidP="00414E70">
            <w:pPr>
              <w:pStyle w:val="ListParagraph"/>
              <w:numPr>
                <w:ilvl w:val="0"/>
                <w:numId w:val="12"/>
              </w:numPr>
            </w:pPr>
            <w:r>
              <w:t>Introduction to Google analytics</w:t>
            </w:r>
          </w:p>
          <w:p w14:paraId="3AC83CCA" w14:textId="77777777" w:rsidR="00414E70" w:rsidRDefault="00414E70" w:rsidP="00414E70">
            <w:pPr>
              <w:pStyle w:val="ListParagraph"/>
              <w:numPr>
                <w:ilvl w:val="0"/>
                <w:numId w:val="12"/>
              </w:numPr>
            </w:pPr>
            <w:r>
              <w:t>How Google analytics works</w:t>
            </w:r>
          </w:p>
          <w:p w14:paraId="2ED0EB39" w14:textId="77777777" w:rsidR="00414E70" w:rsidRDefault="00414E70" w:rsidP="00414E70">
            <w:pPr>
              <w:pStyle w:val="ListParagraph"/>
              <w:numPr>
                <w:ilvl w:val="0"/>
                <w:numId w:val="12"/>
              </w:numPr>
            </w:pPr>
            <w:r>
              <w:t>Understanding Google analytics account structure</w:t>
            </w:r>
          </w:p>
          <w:p w14:paraId="1FDCBB62" w14:textId="77777777" w:rsidR="00414E70" w:rsidRDefault="00414E70" w:rsidP="00414E70">
            <w:pPr>
              <w:pStyle w:val="ListParagraph"/>
              <w:numPr>
                <w:ilvl w:val="0"/>
                <w:numId w:val="12"/>
              </w:numPr>
            </w:pPr>
            <w:r>
              <w:t>Understanding Google analytics insights</w:t>
            </w:r>
          </w:p>
          <w:p w14:paraId="720D51A0" w14:textId="77777777" w:rsidR="00414E70" w:rsidRDefault="00414E70" w:rsidP="00414E70">
            <w:pPr>
              <w:pStyle w:val="ListParagraph"/>
              <w:numPr>
                <w:ilvl w:val="0"/>
                <w:numId w:val="12"/>
              </w:numPr>
            </w:pPr>
            <w:r>
              <w:t>Understanding cookie tracking</w:t>
            </w:r>
          </w:p>
          <w:p w14:paraId="04015BB8" w14:textId="77777777" w:rsidR="00414E70" w:rsidRDefault="00414E70" w:rsidP="00414E70">
            <w:pPr>
              <w:pStyle w:val="ListParagraph"/>
              <w:numPr>
                <w:ilvl w:val="0"/>
                <w:numId w:val="12"/>
              </w:numPr>
            </w:pPr>
            <w:r>
              <w:t>Types of cookie tracking used by Google analytics</w:t>
            </w:r>
          </w:p>
          <w:p w14:paraId="4328473C" w14:textId="77777777" w:rsidR="00414E70" w:rsidRDefault="00414E70" w:rsidP="00414E70">
            <w:pPr>
              <w:pStyle w:val="ListParagraph"/>
              <w:numPr>
                <w:ilvl w:val="0"/>
                <w:numId w:val="12"/>
              </w:numPr>
            </w:pPr>
            <w:r>
              <w:t>Starting with Google analytics</w:t>
            </w:r>
          </w:p>
          <w:p w14:paraId="7B4194C5" w14:textId="77777777" w:rsidR="00414E70" w:rsidRDefault="00414E70" w:rsidP="00414E70">
            <w:pPr>
              <w:pStyle w:val="ListParagraph"/>
              <w:numPr>
                <w:ilvl w:val="0"/>
                <w:numId w:val="12"/>
              </w:numPr>
            </w:pPr>
            <w:r>
              <w:t>How to set up analytics account</w:t>
            </w:r>
          </w:p>
          <w:p w14:paraId="1DF550D0" w14:textId="77777777" w:rsidR="00414E70" w:rsidRDefault="00414E70" w:rsidP="00414E70">
            <w:pPr>
              <w:pStyle w:val="ListParagraph"/>
              <w:numPr>
                <w:ilvl w:val="0"/>
                <w:numId w:val="12"/>
              </w:numPr>
            </w:pPr>
            <w:r>
              <w:t>How to add analytics code in website</w:t>
            </w:r>
          </w:p>
          <w:p w14:paraId="672A1028" w14:textId="77777777" w:rsidR="00414E70" w:rsidRDefault="00414E70" w:rsidP="00414E70">
            <w:pPr>
              <w:pStyle w:val="ListParagraph"/>
              <w:numPr>
                <w:ilvl w:val="0"/>
                <w:numId w:val="12"/>
              </w:numPr>
            </w:pPr>
            <w:r>
              <w:t>Understanding goals and conversions</w:t>
            </w:r>
          </w:p>
          <w:p w14:paraId="53BAAB24" w14:textId="77777777" w:rsidR="00414E70" w:rsidRDefault="00414E70" w:rsidP="00414E70">
            <w:pPr>
              <w:pStyle w:val="ListParagraph"/>
              <w:numPr>
                <w:ilvl w:val="0"/>
                <w:numId w:val="12"/>
              </w:numPr>
            </w:pPr>
            <w:r>
              <w:t>How to setup goals</w:t>
            </w:r>
          </w:p>
          <w:p w14:paraId="3B447166" w14:textId="77777777" w:rsidR="00414E70" w:rsidRDefault="00414E70" w:rsidP="00414E70">
            <w:pPr>
              <w:pStyle w:val="ListParagraph"/>
              <w:numPr>
                <w:ilvl w:val="0"/>
                <w:numId w:val="12"/>
              </w:numPr>
            </w:pPr>
            <w:r>
              <w:t>Understanding different types of goals</w:t>
            </w:r>
          </w:p>
          <w:p w14:paraId="4BBF306B" w14:textId="77777777" w:rsidR="00414E70" w:rsidRDefault="00414E70" w:rsidP="00414E70">
            <w:pPr>
              <w:pStyle w:val="ListParagraph"/>
              <w:numPr>
                <w:ilvl w:val="0"/>
                <w:numId w:val="12"/>
              </w:numPr>
            </w:pPr>
            <w:r>
              <w:t>Understanding bounce &amp; bounce rate</w:t>
            </w:r>
          </w:p>
          <w:p w14:paraId="00B154F6" w14:textId="77777777" w:rsidR="00414E70" w:rsidRDefault="00414E70" w:rsidP="00414E70">
            <w:pPr>
              <w:pStyle w:val="ListParagraph"/>
              <w:numPr>
                <w:ilvl w:val="0"/>
                <w:numId w:val="12"/>
              </w:numPr>
            </w:pPr>
            <w:r>
              <w:t>Difference between exit rate &amp; bounce rate</w:t>
            </w:r>
          </w:p>
          <w:p w14:paraId="2E151DE9" w14:textId="77777777" w:rsidR="00414E70" w:rsidRDefault="00414E70" w:rsidP="00414E70">
            <w:pPr>
              <w:pStyle w:val="ListParagraph"/>
              <w:numPr>
                <w:ilvl w:val="0"/>
                <w:numId w:val="12"/>
              </w:numPr>
            </w:pPr>
            <w:r>
              <w:t>How to reduce bounce rate</w:t>
            </w:r>
          </w:p>
          <w:p w14:paraId="7B29447D" w14:textId="77777777" w:rsidR="00414E70" w:rsidRDefault="00414E70" w:rsidP="00414E70">
            <w:pPr>
              <w:pStyle w:val="ListParagraph"/>
              <w:numPr>
                <w:ilvl w:val="0"/>
                <w:numId w:val="12"/>
              </w:numPr>
            </w:pPr>
            <w:r>
              <w:t>How to set up funnels in goals</w:t>
            </w:r>
          </w:p>
          <w:p w14:paraId="79357ABC" w14:textId="77777777" w:rsidR="00414E70" w:rsidRDefault="00414E70" w:rsidP="00414E70">
            <w:pPr>
              <w:pStyle w:val="ListParagraph"/>
              <w:numPr>
                <w:ilvl w:val="0"/>
                <w:numId w:val="12"/>
              </w:numPr>
            </w:pPr>
            <w:r>
              <w:t>Importance of funnels</w:t>
            </w:r>
          </w:p>
          <w:p w14:paraId="13B2888B" w14:textId="77777777" w:rsidR="00414E70" w:rsidRDefault="00414E70" w:rsidP="00414E70">
            <w:pPr>
              <w:pStyle w:val="ListParagraph"/>
              <w:numPr>
                <w:ilvl w:val="0"/>
                <w:numId w:val="12"/>
              </w:numPr>
            </w:pPr>
            <w:r>
              <w:t xml:space="preserve">How to integrate </w:t>
            </w:r>
            <w:proofErr w:type="spellStart"/>
            <w:r>
              <w:t>adwords</w:t>
            </w:r>
            <w:proofErr w:type="spellEnd"/>
            <w:r>
              <w:t xml:space="preserve"> and analytics account</w:t>
            </w:r>
          </w:p>
          <w:p w14:paraId="432CF4EB" w14:textId="77777777" w:rsidR="00414E70" w:rsidRDefault="00414E70" w:rsidP="00414E70">
            <w:pPr>
              <w:pStyle w:val="ListParagraph"/>
              <w:numPr>
                <w:ilvl w:val="0"/>
                <w:numId w:val="12"/>
              </w:numPr>
            </w:pPr>
            <w:r>
              <w:t xml:space="preserve">Benefits of integrating </w:t>
            </w:r>
            <w:proofErr w:type="spellStart"/>
            <w:r>
              <w:t>adwords</w:t>
            </w:r>
            <w:proofErr w:type="spellEnd"/>
            <w:r>
              <w:t xml:space="preserve"> &amp; analytics</w:t>
            </w:r>
          </w:p>
          <w:p w14:paraId="2EBCAC98" w14:textId="77777777" w:rsidR="00414E70" w:rsidRDefault="00414E70" w:rsidP="00414E70">
            <w:pPr>
              <w:pStyle w:val="ListParagraph"/>
              <w:numPr>
                <w:ilvl w:val="0"/>
                <w:numId w:val="12"/>
              </w:numPr>
            </w:pPr>
            <w:r>
              <w:t>Measuring performance of marketing campaigns via</w:t>
            </w:r>
          </w:p>
          <w:p w14:paraId="1736192A" w14:textId="77777777" w:rsidR="00414E70" w:rsidRDefault="00414E70" w:rsidP="00414E70">
            <w:pPr>
              <w:pStyle w:val="ListParagraph"/>
              <w:numPr>
                <w:ilvl w:val="0"/>
                <w:numId w:val="12"/>
              </w:numPr>
            </w:pPr>
            <w:r>
              <w:t>What is link tagging</w:t>
            </w:r>
          </w:p>
          <w:p w14:paraId="117020D9" w14:textId="77777777" w:rsidR="00414E70" w:rsidRDefault="00414E70" w:rsidP="00414E70">
            <w:pPr>
              <w:pStyle w:val="ListParagraph"/>
              <w:numPr>
                <w:ilvl w:val="0"/>
                <w:numId w:val="12"/>
              </w:numPr>
            </w:pPr>
            <w:r>
              <w:t>How to set up link tagging</w:t>
            </w:r>
          </w:p>
          <w:p w14:paraId="15A8EE57" w14:textId="77777777" w:rsidR="00414E70" w:rsidRDefault="00414E70" w:rsidP="00414E70">
            <w:pPr>
              <w:pStyle w:val="ListParagraph"/>
              <w:numPr>
                <w:ilvl w:val="0"/>
                <w:numId w:val="12"/>
              </w:numPr>
            </w:pPr>
            <w:r>
              <w:t>Understanding filters &amp; segments</w:t>
            </w:r>
          </w:p>
          <w:p w14:paraId="0CCC3A5A" w14:textId="77777777" w:rsidR="00414E70" w:rsidRDefault="00414E70" w:rsidP="00414E70">
            <w:pPr>
              <w:pStyle w:val="ListParagraph"/>
              <w:numPr>
                <w:ilvl w:val="0"/>
                <w:numId w:val="12"/>
              </w:numPr>
            </w:pPr>
            <w:r>
              <w:t>How to set up filters &amp; segments</w:t>
            </w:r>
          </w:p>
          <w:p w14:paraId="11E751C2" w14:textId="77777777" w:rsidR="00414E70" w:rsidRDefault="00414E70" w:rsidP="00414E70">
            <w:pPr>
              <w:pStyle w:val="ListParagraph"/>
              <w:numPr>
                <w:ilvl w:val="0"/>
                <w:numId w:val="12"/>
              </w:numPr>
            </w:pPr>
            <w:r>
              <w:t>How to view customized reports</w:t>
            </w:r>
          </w:p>
          <w:p w14:paraId="723848C1" w14:textId="77777777" w:rsidR="00414E70" w:rsidRDefault="00414E70" w:rsidP="00414E70">
            <w:pPr>
              <w:pStyle w:val="ListParagraph"/>
              <w:numPr>
                <w:ilvl w:val="0"/>
                <w:numId w:val="12"/>
              </w:numPr>
            </w:pPr>
            <w:r>
              <w:t>Monitoring traffic sources</w:t>
            </w:r>
          </w:p>
          <w:p w14:paraId="744C06AD" w14:textId="77777777" w:rsidR="00414E70" w:rsidRDefault="00414E70" w:rsidP="00414E70">
            <w:pPr>
              <w:pStyle w:val="ListParagraph"/>
              <w:numPr>
                <w:ilvl w:val="0"/>
                <w:numId w:val="12"/>
              </w:numPr>
            </w:pPr>
            <w:r>
              <w:t xml:space="preserve">Monitoring traffic </w:t>
            </w:r>
            <w:proofErr w:type="spellStart"/>
            <w:r>
              <w:t>behaviour</w:t>
            </w:r>
            <w:proofErr w:type="spellEnd"/>
          </w:p>
          <w:p w14:paraId="30982F13" w14:textId="23A910B6" w:rsidR="00414E70" w:rsidRPr="00414E70" w:rsidRDefault="00414E70" w:rsidP="00414E70">
            <w:pPr>
              <w:pStyle w:val="ListParagraph"/>
              <w:numPr>
                <w:ilvl w:val="0"/>
                <w:numId w:val="12"/>
              </w:numPr>
            </w:pPr>
            <w:r>
              <w:t>Taking corrective actions if required</w:t>
            </w:r>
          </w:p>
          <w:p w14:paraId="1756E6BC" w14:textId="27F2E551" w:rsidR="00414E70" w:rsidRPr="00414E70" w:rsidRDefault="00414E70" w:rsidP="00414E70">
            <w:pPr>
              <w:rPr>
                <w:color w:val="FFFFFF" w:themeColor="background1"/>
              </w:rPr>
            </w:pPr>
          </w:p>
        </w:tc>
      </w:tr>
      <w:tr w:rsidR="00CD1D79" w14:paraId="180E0DBF" w14:textId="77777777" w:rsidTr="0019145B">
        <w:trPr>
          <w:trHeight w:val="210"/>
        </w:trPr>
        <w:tc>
          <w:tcPr>
            <w:tcW w:w="3630" w:type="dxa"/>
          </w:tcPr>
          <w:p w14:paraId="20BE443D" w14:textId="77777777" w:rsidR="00CD1D79" w:rsidRPr="004D3011" w:rsidRDefault="00CD1D79" w:rsidP="00CD1D79"/>
        </w:tc>
        <w:tc>
          <w:tcPr>
            <w:tcW w:w="725" w:type="dxa"/>
          </w:tcPr>
          <w:p w14:paraId="3E4CA7CF" w14:textId="77777777" w:rsidR="00CD1D79" w:rsidRDefault="00CD1D79" w:rsidP="00CD1D79">
            <w:pPr>
              <w:tabs>
                <w:tab w:val="left" w:pos="990"/>
              </w:tabs>
            </w:pPr>
          </w:p>
        </w:tc>
        <w:tc>
          <w:tcPr>
            <w:tcW w:w="6515" w:type="dxa"/>
          </w:tcPr>
          <w:p w14:paraId="1DCE8D43" w14:textId="77777777" w:rsidR="00CD1D79" w:rsidRPr="004D3011" w:rsidRDefault="00CD1D79" w:rsidP="00CD1D79">
            <w:pPr>
              <w:rPr>
                <w:color w:val="FFFFFF" w:themeColor="background1"/>
              </w:rPr>
            </w:pPr>
          </w:p>
        </w:tc>
      </w:tr>
    </w:tbl>
    <w:p w14:paraId="6E321A05" w14:textId="63BCA837" w:rsidR="0043117B" w:rsidRDefault="0003552B" w:rsidP="000C45FF">
      <w:pPr>
        <w:tabs>
          <w:tab w:val="left" w:pos="990"/>
        </w:tabs>
      </w:pPr>
    </w:p>
    <w:p w14:paraId="578E2E81" w14:textId="049AF39E" w:rsidR="003E36CF" w:rsidRDefault="003E36CF" w:rsidP="000C45FF">
      <w:pPr>
        <w:tabs>
          <w:tab w:val="left" w:pos="990"/>
        </w:tabs>
      </w:pPr>
    </w:p>
    <w:p w14:paraId="4780A554" w14:textId="2D535272" w:rsidR="003E36CF" w:rsidRDefault="003E36CF" w:rsidP="000C45FF">
      <w:pPr>
        <w:tabs>
          <w:tab w:val="left" w:pos="990"/>
        </w:tabs>
      </w:pPr>
    </w:p>
    <w:tbl>
      <w:tblPr>
        <w:tblW w:w="10870" w:type="dxa"/>
        <w:tblLayout w:type="fixed"/>
        <w:tblCellMar>
          <w:left w:w="115" w:type="dxa"/>
          <w:right w:w="115" w:type="dxa"/>
        </w:tblCellMar>
        <w:tblLook w:val="04A0" w:firstRow="1" w:lastRow="0" w:firstColumn="1" w:lastColumn="0" w:noHBand="0" w:noVBand="1"/>
      </w:tblPr>
      <w:tblGrid>
        <w:gridCol w:w="3630"/>
        <w:gridCol w:w="725"/>
        <w:gridCol w:w="6515"/>
      </w:tblGrid>
      <w:tr w:rsidR="003E36CF" w14:paraId="4A073B6D" w14:textId="77777777" w:rsidTr="0008719C">
        <w:trPr>
          <w:trHeight w:val="4133"/>
        </w:trPr>
        <w:tc>
          <w:tcPr>
            <w:tcW w:w="3630" w:type="dxa"/>
            <w:vAlign w:val="bottom"/>
          </w:tcPr>
          <w:p w14:paraId="2C54DC15" w14:textId="2B8E9514" w:rsidR="003E36CF" w:rsidRDefault="00ED3023" w:rsidP="00ED3023">
            <w:pPr>
              <w:pStyle w:val="Heading2"/>
              <w:spacing w:before="0" w:after="225" w:line="324" w:lineRule="atLeast"/>
              <w:jc w:val="center"/>
              <w:rPr>
                <w:rFonts w:ascii="Arial" w:hAnsi="Arial" w:cs="Arial"/>
                <w:color w:val="474747"/>
                <w:sz w:val="30"/>
                <w:szCs w:val="30"/>
              </w:rPr>
            </w:pPr>
            <w:r>
              <w:rPr>
                <w:bCs w:val="0"/>
                <w:color w:val="548AB7" w:themeColor="accent1" w:themeShade="BF"/>
                <w:sz w:val="24"/>
                <w:szCs w:val="24"/>
              </w:rPr>
              <w:lastRenderedPageBreak/>
              <w:t>Free Digital Marketing tools</w:t>
            </w:r>
          </w:p>
          <w:p w14:paraId="4E8BE22D" w14:textId="77777777" w:rsidR="003E36CF" w:rsidRDefault="003E36CF" w:rsidP="0008719C">
            <w:pPr>
              <w:jc w:val="center"/>
              <w:rPr>
                <w:sz w:val="40"/>
                <w:szCs w:val="40"/>
              </w:rPr>
            </w:pPr>
          </w:p>
          <w:p w14:paraId="137B1DA6" w14:textId="77777777" w:rsidR="00ED3023" w:rsidRPr="00ED3023" w:rsidRDefault="00ED3023" w:rsidP="00ED3023">
            <w:pPr>
              <w:pStyle w:val="ListParagraph"/>
              <w:numPr>
                <w:ilvl w:val="0"/>
                <w:numId w:val="15"/>
              </w:numPr>
              <w:rPr>
                <w:sz w:val="28"/>
                <w:szCs w:val="28"/>
              </w:rPr>
            </w:pPr>
            <w:r w:rsidRPr="00ED3023">
              <w:rPr>
                <w:sz w:val="28"/>
                <w:szCs w:val="28"/>
              </w:rPr>
              <w:t>SEM Rush</w:t>
            </w:r>
          </w:p>
          <w:p w14:paraId="3196916B" w14:textId="77777777" w:rsidR="00ED3023" w:rsidRPr="00ED3023" w:rsidRDefault="00ED3023" w:rsidP="00ED3023">
            <w:pPr>
              <w:pStyle w:val="ListParagraph"/>
              <w:numPr>
                <w:ilvl w:val="0"/>
                <w:numId w:val="15"/>
              </w:numPr>
              <w:rPr>
                <w:sz w:val="28"/>
                <w:szCs w:val="28"/>
              </w:rPr>
            </w:pPr>
            <w:proofErr w:type="spellStart"/>
            <w:r w:rsidRPr="00ED3023">
              <w:rPr>
                <w:sz w:val="28"/>
                <w:szCs w:val="28"/>
              </w:rPr>
              <w:t>Woorank</w:t>
            </w:r>
            <w:proofErr w:type="spellEnd"/>
            <w:r w:rsidRPr="00ED3023">
              <w:rPr>
                <w:sz w:val="28"/>
                <w:szCs w:val="28"/>
              </w:rPr>
              <w:t xml:space="preserve"> SEO</w:t>
            </w:r>
          </w:p>
          <w:p w14:paraId="440251D7" w14:textId="77777777" w:rsidR="00ED3023" w:rsidRPr="00ED3023" w:rsidRDefault="00ED3023" w:rsidP="00ED3023">
            <w:pPr>
              <w:pStyle w:val="ListParagraph"/>
              <w:numPr>
                <w:ilvl w:val="0"/>
                <w:numId w:val="15"/>
              </w:numPr>
              <w:rPr>
                <w:sz w:val="28"/>
                <w:szCs w:val="28"/>
              </w:rPr>
            </w:pPr>
            <w:r w:rsidRPr="00ED3023">
              <w:rPr>
                <w:sz w:val="28"/>
                <w:szCs w:val="28"/>
              </w:rPr>
              <w:t>All-in-one SEO Tool</w:t>
            </w:r>
          </w:p>
          <w:p w14:paraId="1C6CE53E" w14:textId="77777777" w:rsidR="00ED3023" w:rsidRPr="00ED3023" w:rsidRDefault="00ED3023" w:rsidP="00ED3023">
            <w:pPr>
              <w:pStyle w:val="ListParagraph"/>
              <w:numPr>
                <w:ilvl w:val="0"/>
                <w:numId w:val="15"/>
              </w:numPr>
              <w:rPr>
                <w:sz w:val="28"/>
                <w:szCs w:val="28"/>
              </w:rPr>
            </w:pPr>
            <w:r w:rsidRPr="00ED3023">
              <w:rPr>
                <w:sz w:val="28"/>
                <w:szCs w:val="28"/>
              </w:rPr>
              <w:t>Yoast SEO</w:t>
            </w:r>
          </w:p>
          <w:p w14:paraId="6AB114CF" w14:textId="77777777" w:rsidR="00ED3023" w:rsidRPr="00ED3023" w:rsidRDefault="00ED3023" w:rsidP="00ED3023">
            <w:pPr>
              <w:pStyle w:val="ListParagraph"/>
              <w:numPr>
                <w:ilvl w:val="0"/>
                <w:numId w:val="15"/>
              </w:numPr>
              <w:rPr>
                <w:sz w:val="28"/>
                <w:szCs w:val="28"/>
              </w:rPr>
            </w:pPr>
            <w:r w:rsidRPr="00ED3023">
              <w:rPr>
                <w:sz w:val="28"/>
                <w:szCs w:val="28"/>
              </w:rPr>
              <w:t>Majestic SEO</w:t>
            </w:r>
          </w:p>
          <w:p w14:paraId="30AE5B91" w14:textId="77777777" w:rsidR="00ED3023" w:rsidRPr="00ED3023" w:rsidRDefault="00ED3023" w:rsidP="00ED3023">
            <w:pPr>
              <w:pStyle w:val="ListParagraph"/>
              <w:numPr>
                <w:ilvl w:val="0"/>
                <w:numId w:val="15"/>
              </w:numPr>
              <w:rPr>
                <w:sz w:val="28"/>
                <w:szCs w:val="28"/>
              </w:rPr>
            </w:pPr>
            <w:r w:rsidRPr="00ED3023">
              <w:rPr>
                <w:sz w:val="28"/>
                <w:szCs w:val="28"/>
              </w:rPr>
              <w:t>Google Analytics</w:t>
            </w:r>
          </w:p>
          <w:p w14:paraId="14B9C973" w14:textId="36720C15" w:rsidR="00ED3023" w:rsidRPr="00ED3023" w:rsidRDefault="00ED3023" w:rsidP="00ED3023">
            <w:pPr>
              <w:pStyle w:val="ListParagraph"/>
              <w:numPr>
                <w:ilvl w:val="0"/>
                <w:numId w:val="15"/>
              </w:numPr>
              <w:rPr>
                <w:sz w:val="28"/>
                <w:szCs w:val="28"/>
              </w:rPr>
            </w:pPr>
            <w:r w:rsidRPr="00ED3023">
              <w:rPr>
                <w:sz w:val="28"/>
                <w:szCs w:val="28"/>
              </w:rPr>
              <w:t>Google Webmaster (Search Console)</w:t>
            </w:r>
          </w:p>
          <w:p w14:paraId="6AF4BBA6" w14:textId="77777777" w:rsidR="003E36CF" w:rsidRDefault="003E36CF" w:rsidP="0008719C"/>
          <w:p w14:paraId="49CFBBCD" w14:textId="77777777" w:rsidR="003E36CF" w:rsidRDefault="003E36CF" w:rsidP="0008719C"/>
          <w:p w14:paraId="416481E9" w14:textId="77777777" w:rsidR="003E36CF" w:rsidRDefault="003E36CF" w:rsidP="0008719C"/>
          <w:p w14:paraId="47D8AAB3" w14:textId="77777777" w:rsidR="003E36CF" w:rsidRPr="00CD3004" w:rsidRDefault="003E36CF" w:rsidP="0008719C"/>
          <w:p w14:paraId="5E1973CF" w14:textId="77777777" w:rsidR="003E36CF" w:rsidRDefault="003E36CF" w:rsidP="0008719C">
            <w:pPr>
              <w:pStyle w:val="Heading2"/>
              <w:spacing w:before="0" w:after="225" w:line="324" w:lineRule="atLeast"/>
              <w:rPr>
                <w:rFonts w:ascii="Arial" w:hAnsi="Arial" w:cs="Arial"/>
                <w:color w:val="474747"/>
                <w:sz w:val="30"/>
                <w:szCs w:val="30"/>
              </w:rPr>
            </w:pPr>
            <w:r>
              <w:br/>
            </w:r>
            <w:r w:rsidRPr="0019145B">
              <w:rPr>
                <w:bCs w:val="0"/>
                <w:color w:val="548AB7" w:themeColor="accent1" w:themeShade="BF"/>
                <w:sz w:val="24"/>
                <w:szCs w:val="24"/>
              </w:rPr>
              <w:t>Key Features</w:t>
            </w:r>
          </w:p>
          <w:p w14:paraId="117CC3CA" w14:textId="77777777" w:rsidR="003E36CF" w:rsidRPr="0019145B" w:rsidRDefault="003E36CF" w:rsidP="0008719C">
            <w:pPr>
              <w:pStyle w:val="ListParagraph"/>
              <w:numPr>
                <w:ilvl w:val="0"/>
                <w:numId w:val="11"/>
              </w:numPr>
              <w:spacing w:before="100" w:beforeAutospacing="1" w:after="150"/>
              <w:rPr>
                <w:rFonts w:ascii="Arial" w:hAnsi="Arial" w:cs="Arial"/>
                <w:color w:val="313B3D"/>
                <w:sz w:val="21"/>
                <w:szCs w:val="21"/>
              </w:rPr>
            </w:pPr>
            <w:r w:rsidRPr="0019145B">
              <w:rPr>
                <w:rFonts w:ascii="Arial" w:hAnsi="Arial" w:cs="Arial"/>
                <w:color w:val="313B3D"/>
                <w:sz w:val="21"/>
                <w:szCs w:val="21"/>
              </w:rPr>
              <w:t>Instructor Led Training: </w:t>
            </w:r>
            <w:r w:rsidRPr="0019145B">
              <w:rPr>
                <w:rStyle w:val="value"/>
                <w:rFonts w:ascii="Arial" w:hAnsi="Arial" w:cs="Arial"/>
                <w:color w:val="313B3D"/>
                <w:sz w:val="21"/>
                <w:szCs w:val="21"/>
              </w:rPr>
              <w:t xml:space="preserve">33 </w:t>
            </w:r>
            <w:r>
              <w:rPr>
                <w:rStyle w:val="value"/>
                <w:rFonts w:ascii="Arial" w:hAnsi="Arial" w:cs="Arial"/>
                <w:color w:val="313B3D"/>
                <w:sz w:val="21"/>
                <w:szCs w:val="21"/>
              </w:rPr>
              <w:t>hou</w:t>
            </w:r>
            <w:r w:rsidRPr="0019145B">
              <w:rPr>
                <w:rStyle w:val="value"/>
                <w:rFonts w:ascii="Arial" w:hAnsi="Arial" w:cs="Arial"/>
                <w:color w:val="313B3D"/>
                <w:sz w:val="21"/>
                <w:szCs w:val="21"/>
              </w:rPr>
              <w:t>rs</w:t>
            </w:r>
          </w:p>
          <w:p w14:paraId="7A6FCBF6" w14:textId="77777777" w:rsidR="003E36CF" w:rsidRPr="0019145B" w:rsidRDefault="003E36CF" w:rsidP="0008719C">
            <w:pPr>
              <w:pStyle w:val="ListParagraph"/>
              <w:numPr>
                <w:ilvl w:val="0"/>
                <w:numId w:val="11"/>
              </w:numPr>
              <w:spacing w:before="100" w:beforeAutospacing="1" w:after="150"/>
              <w:rPr>
                <w:rFonts w:ascii="Arial" w:hAnsi="Arial" w:cs="Arial"/>
                <w:color w:val="313B3D"/>
                <w:sz w:val="21"/>
                <w:szCs w:val="21"/>
              </w:rPr>
            </w:pPr>
            <w:r>
              <w:rPr>
                <w:rFonts w:ascii="Arial" w:hAnsi="Arial" w:cs="Arial"/>
                <w:color w:val="313B3D"/>
                <w:sz w:val="21"/>
                <w:szCs w:val="21"/>
              </w:rPr>
              <w:t>100% job assistance</w:t>
            </w:r>
          </w:p>
          <w:p w14:paraId="2DF08352" w14:textId="77777777" w:rsidR="003E36CF" w:rsidRDefault="003E36CF" w:rsidP="0008719C">
            <w:pPr>
              <w:pStyle w:val="ListParagraph"/>
              <w:numPr>
                <w:ilvl w:val="0"/>
                <w:numId w:val="11"/>
              </w:numPr>
              <w:spacing w:before="100" w:beforeAutospacing="1" w:after="150"/>
              <w:rPr>
                <w:rFonts w:ascii="Arial" w:hAnsi="Arial" w:cs="Arial"/>
                <w:color w:val="313B3D"/>
                <w:sz w:val="21"/>
                <w:szCs w:val="21"/>
              </w:rPr>
            </w:pPr>
            <w:r w:rsidRPr="00153BC7">
              <w:rPr>
                <w:rFonts w:ascii="Arial" w:hAnsi="Arial" w:cs="Arial"/>
                <w:color w:val="313B3D"/>
                <w:sz w:val="21"/>
                <w:szCs w:val="21"/>
              </w:rPr>
              <w:t xml:space="preserve">Get Certified </w:t>
            </w:r>
          </w:p>
          <w:p w14:paraId="7EEAAA71" w14:textId="77777777" w:rsidR="003E36CF" w:rsidRPr="00153BC7" w:rsidRDefault="003E36CF" w:rsidP="0008719C">
            <w:pPr>
              <w:pStyle w:val="ListParagraph"/>
              <w:numPr>
                <w:ilvl w:val="0"/>
                <w:numId w:val="11"/>
              </w:numPr>
              <w:spacing w:before="100" w:beforeAutospacing="1" w:after="150"/>
              <w:rPr>
                <w:rFonts w:ascii="Arial" w:hAnsi="Arial" w:cs="Arial"/>
                <w:color w:val="313B3D"/>
                <w:sz w:val="21"/>
                <w:szCs w:val="21"/>
              </w:rPr>
            </w:pPr>
            <w:r w:rsidRPr="00153BC7">
              <w:rPr>
                <w:rFonts w:ascii="Arial" w:hAnsi="Arial" w:cs="Arial"/>
                <w:color w:val="313B3D"/>
                <w:sz w:val="21"/>
                <w:szCs w:val="21"/>
              </w:rPr>
              <w:t>Flexible Schedule</w:t>
            </w:r>
          </w:p>
          <w:p w14:paraId="0B99A019" w14:textId="77777777" w:rsidR="003E36CF" w:rsidRDefault="003E36CF" w:rsidP="0008719C">
            <w:pPr>
              <w:pStyle w:val="ListParagraph"/>
              <w:numPr>
                <w:ilvl w:val="0"/>
                <w:numId w:val="11"/>
              </w:numPr>
              <w:spacing w:before="100" w:beforeAutospacing="1" w:after="150"/>
              <w:rPr>
                <w:rFonts w:ascii="Arial" w:hAnsi="Arial" w:cs="Arial"/>
                <w:color w:val="313B3D"/>
                <w:sz w:val="21"/>
                <w:szCs w:val="21"/>
              </w:rPr>
            </w:pPr>
            <w:r w:rsidRPr="00153BC7">
              <w:rPr>
                <w:rFonts w:ascii="Arial" w:hAnsi="Arial" w:cs="Arial"/>
                <w:color w:val="313B3D"/>
                <w:sz w:val="21"/>
                <w:szCs w:val="21"/>
              </w:rPr>
              <w:t>Four (4) extra classes for Q&amp;A</w:t>
            </w:r>
          </w:p>
          <w:p w14:paraId="1F9F9A0E" w14:textId="77777777" w:rsidR="003E36CF" w:rsidRDefault="003E36CF" w:rsidP="0008719C">
            <w:pPr>
              <w:pStyle w:val="ListParagraph"/>
              <w:numPr>
                <w:ilvl w:val="0"/>
                <w:numId w:val="11"/>
              </w:numPr>
              <w:spacing w:before="100" w:beforeAutospacing="1" w:after="150"/>
              <w:rPr>
                <w:rFonts w:ascii="Arial" w:hAnsi="Arial" w:cs="Arial"/>
                <w:color w:val="313B3D"/>
                <w:sz w:val="21"/>
                <w:szCs w:val="21"/>
              </w:rPr>
            </w:pPr>
            <w:r>
              <w:rPr>
                <w:rFonts w:ascii="Arial" w:hAnsi="Arial" w:cs="Arial"/>
                <w:color w:val="313B3D"/>
                <w:sz w:val="21"/>
                <w:szCs w:val="21"/>
              </w:rPr>
              <w:t>Weekend/Weekdays batches</w:t>
            </w:r>
          </w:p>
          <w:p w14:paraId="48E5BCB0" w14:textId="77777777" w:rsidR="003E36CF" w:rsidRDefault="003E36CF" w:rsidP="0008719C">
            <w:pPr>
              <w:spacing w:before="100" w:beforeAutospacing="1" w:after="150"/>
              <w:rPr>
                <w:rFonts w:ascii="Arial" w:hAnsi="Arial" w:cs="Arial"/>
                <w:color w:val="313B3D"/>
                <w:sz w:val="21"/>
                <w:szCs w:val="21"/>
              </w:rPr>
            </w:pPr>
          </w:p>
          <w:p w14:paraId="30848F38" w14:textId="77777777" w:rsidR="003E36CF" w:rsidRDefault="003E36CF" w:rsidP="0008719C">
            <w:pPr>
              <w:spacing w:before="100" w:beforeAutospacing="1" w:after="150"/>
              <w:rPr>
                <w:rFonts w:ascii="Arial" w:hAnsi="Arial" w:cs="Arial"/>
                <w:color w:val="313B3D"/>
                <w:sz w:val="21"/>
                <w:szCs w:val="21"/>
              </w:rPr>
            </w:pPr>
          </w:p>
          <w:p w14:paraId="687724AB" w14:textId="77777777" w:rsidR="003E36CF" w:rsidRDefault="003E36CF" w:rsidP="0008719C">
            <w:pPr>
              <w:spacing w:before="100" w:beforeAutospacing="1" w:after="150"/>
              <w:rPr>
                <w:rFonts w:ascii="Arial" w:hAnsi="Arial" w:cs="Arial"/>
                <w:color w:val="313B3D"/>
                <w:sz w:val="21"/>
                <w:szCs w:val="21"/>
              </w:rPr>
            </w:pPr>
          </w:p>
          <w:p w14:paraId="3DC69F58" w14:textId="77777777" w:rsidR="003E36CF" w:rsidRDefault="003E36CF" w:rsidP="0008719C">
            <w:pPr>
              <w:spacing w:before="100" w:beforeAutospacing="1" w:after="150"/>
              <w:rPr>
                <w:rFonts w:ascii="Arial" w:hAnsi="Arial" w:cs="Arial"/>
                <w:color w:val="313B3D"/>
                <w:sz w:val="21"/>
                <w:szCs w:val="21"/>
              </w:rPr>
            </w:pPr>
          </w:p>
          <w:p w14:paraId="07DBCA0A" w14:textId="77777777" w:rsidR="003E36CF" w:rsidRDefault="003E36CF" w:rsidP="0008719C">
            <w:pPr>
              <w:spacing w:before="100" w:beforeAutospacing="1" w:after="150"/>
              <w:rPr>
                <w:rFonts w:ascii="Arial" w:hAnsi="Arial" w:cs="Arial"/>
                <w:color w:val="313B3D"/>
                <w:sz w:val="21"/>
                <w:szCs w:val="21"/>
              </w:rPr>
            </w:pPr>
          </w:p>
          <w:p w14:paraId="15E297A9" w14:textId="77777777" w:rsidR="003E36CF" w:rsidRDefault="003E36CF" w:rsidP="0008719C">
            <w:pPr>
              <w:spacing w:before="100" w:beforeAutospacing="1" w:after="150"/>
              <w:rPr>
                <w:rFonts w:ascii="Arial" w:hAnsi="Arial" w:cs="Arial"/>
                <w:color w:val="313B3D"/>
                <w:sz w:val="21"/>
                <w:szCs w:val="21"/>
              </w:rPr>
            </w:pPr>
          </w:p>
          <w:p w14:paraId="30E0E073" w14:textId="77777777" w:rsidR="003E36CF" w:rsidRPr="0019145B" w:rsidRDefault="003E36CF" w:rsidP="0008719C">
            <w:pPr>
              <w:spacing w:before="100" w:beforeAutospacing="1" w:after="150"/>
              <w:rPr>
                <w:rFonts w:ascii="Arial" w:hAnsi="Arial" w:cs="Arial"/>
                <w:color w:val="313B3D"/>
                <w:sz w:val="21"/>
                <w:szCs w:val="21"/>
              </w:rPr>
            </w:pPr>
          </w:p>
          <w:p w14:paraId="3E0F5C24" w14:textId="77777777" w:rsidR="003E36CF" w:rsidRDefault="003E36CF" w:rsidP="0008719C"/>
          <w:p w14:paraId="6E4EAC0A" w14:textId="77777777" w:rsidR="003E36CF" w:rsidRDefault="003E36CF" w:rsidP="0008719C"/>
          <w:p w14:paraId="5B2AE91A" w14:textId="77777777" w:rsidR="003E36CF" w:rsidRDefault="003E36CF" w:rsidP="0008719C">
            <w:pPr>
              <w:tabs>
                <w:tab w:val="left" w:pos="990"/>
              </w:tabs>
            </w:pPr>
          </w:p>
        </w:tc>
        <w:tc>
          <w:tcPr>
            <w:tcW w:w="725" w:type="dxa"/>
          </w:tcPr>
          <w:p w14:paraId="183D72D3" w14:textId="77777777" w:rsidR="003E36CF" w:rsidRDefault="003E36CF" w:rsidP="0008719C">
            <w:pPr>
              <w:tabs>
                <w:tab w:val="left" w:pos="990"/>
              </w:tabs>
            </w:pPr>
          </w:p>
        </w:tc>
        <w:tc>
          <w:tcPr>
            <w:tcW w:w="6515" w:type="dxa"/>
          </w:tcPr>
          <w:p w14:paraId="086ABD1B" w14:textId="77777777" w:rsidR="003E36CF" w:rsidRDefault="003E36CF" w:rsidP="0008719C">
            <w:pPr>
              <w:pStyle w:val="Date"/>
            </w:pPr>
          </w:p>
          <w:p w14:paraId="01E56DFC" w14:textId="77777777" w:rsidR="003E36CF" w:rsidRDefault="003E36CF" w:rsidP="0008719C">
            <w:pPr>
              <w:rPr>
                <w:b/>
                <w:bCs/>
                <w:sz w:val="24"/>
                <w:szCs w:val="24"/>
              </w:rPr>
            </w:pPr>
          </w:p>
          <w:p w14:paraId="59B9005D" w14:textId="401E5252" w:rsidR="003E36CF" w:rsidRPr="0080055F" w:rsidRDefault="00414E70" w:rsidP="0008719C">
            <w:pPr>
              <w:rPr>
                <w:szCs w:val="18"/>
              </w:rPr>
            </w:pPr>
            <w:r w:rsidRPr="00414E70">
              <w:rPr>
                <w:b/>
                <w:bCs/>
                <w:sz w:val="24"/>
                <w:szCs w:val="24"/>
              </w:rPr>
              <w:t xml:space="preserve">PPC Advertising Google </w:t>
            </w:r>
            <w:proofErr w:type="spellStart"/>
            <w:r w:rsidRPr="00414E70">
              <w:rPr>
                <w:b/>
                <w:bCs/>
                <w:sz w:val="24"/>
                <w:szCs w:val="24"/>
              </w:rPr>
              <w:t>Adwords</w:t>
            </w:r>
            <w:proofErr w:type="spellEnd"/>
          </w:p>
          <w:p w14:paraId="30EF4CA9" w14:textId="77777777" w:rsidR="00414E70" w:rsidRPr="00414E70" w:rsidRDefault="00414E70" w:rsidP="00414E70">
            <w:pPr>
              <w:pStyle w:val="ListParagraph"/>
              <w:numPr>
                <w:ilvl w:val="0"/>
                <w:numId w:val="2"/>
              </w:numPr>
              <w:rPr>
                <w:szCs w:val="18"/>
              </w:rPr>
            </w:pPr>
            <w:r w:rsidRPr="00414E70">
              <w:rPr>
                <w:szCs w:val="18"/>
              </w:rPr>
              <w:t xml:space="preserve">Google </w:t>
            </w:r>
            <w:proofErr w:type="spellStart"/>
            <w:r w:rsidRPr="00414E70">
              <w:rPr>
                <w:szCs w:val="18"/>
              </w:rPr>
              <w:t>Adwords</w:t>
            </w:r>
            <w:proofErr w:type="spellEnd"/>
            <w:r w:rsidRPr="00414E70">
              <w:rPr>
                <w:szCs w:val="18"/>
              </w:rPr>
              <w:t xml:space="preserve"> Overview</w:t>
            </w:r>
          </w:p>
          <w:p w14:paraId="675CAE7B" w14:textId="77777777" w:rsidR="00414E70" w:rsidRPr="00414E70" w:rsidRDefault="00414E70" w:rsidP="00414E70">
            <w:pPr>
              <w:pStyle w:val="ListParagraph"/>
              <w:numPr>
                <w:ilvl w:val="0"/>
                <w:numId w:val="2"/>
              </w:numPr>
              <w:rPr>
                <w:szCs w:val="18"/>
              </w:rPr>
            </w:pPr>
            <w:r w:rsidRPr="00414E70">
              <w:rPr>
                <w:szCs w:val="18"/>
              </w:rPr>
              <w:t>Understanding inorganic search results</w:t>
            </w:r>
          </w:p>
          <w:p w14:paraId="699EA2A3" w14:textId="77777777" w:rsidR="00414E70" w:rsidRPr="00414E70" w:rsidRDefault="00414E70" w:rsidP="00414E70">
            <w:pPr>
              <w:pStyle w:val="ListParagraph"/>
              <w:numPr>
                <w:ilvl w:val="0"/>
                <w:numId w:val="2"/>
              </w:numPr>
              <w:rPr>
                <w:szCs w:val="18"/>
              </w:rPr>
            </w:pPr>
            <w:r w:rsidRPr="00414E70">
              <w:rPr>
                <w:szCs w:val="18"/>
              </w:rPr>
              <w:t xml:space="preserve">Introduction to Google </w:t>
            </w:r>
            <w:proofErr w:type="spellStart"/>
            <w:r w:rsidRPr="00414E70">
              <w:rPr>
                <w:szCs w:val="18"/>
              </w:rPr>
              <w:t>adwords</w:t>
            </w:r>
            <w:proofErr w:type="spellEnd"/>
            <w:r w:rsidRPr="00414E70">
              <w:rPr>
                <w:szCs w:val="18"/>
              </w:rPr>
              <w:t xml:space="preserve"> &amp; PPC</w:t>
            </w:r>
          </w:p>
          <w:p w14:paraId="05D22E05" w14:textId="77777777" w:rsidR="00414E70" w:rsidRPr="00414E70" w:rsidRDefault="00414E70" w:rsidP="00414E70">
            <w:pPr>
              <w:pStyle w:val="ListParagraph"/>
              <w:numPr>
                <w:ilvl w:val="0"/>
                <w:numId w:val="2"/>
              </w:numPr>
              <w:rPr>
                <w:szCs w:val="18"/>
              </w:rPr>
            </w:pPr>
            <w:r w:rsidRPr="00414E70">
              <w:rPr>
                <w:szCs w:val="18"/>
              </w:rPr>
              <w:t xml:space="preserve">Overview of Microsoft </w:t>
            </w:r>
            <w:proofErr w:type="spellStart"/>
            <w:r w:rsidRPr="00414E70">
              <w:rPr>
                <w:szCs w:val="18"/>
              </w:rPr>
              <w:t>Adcenter</w:t>
            </w:r>
            <w:proofErr w:type="spellEnd"/>
            <w:r w:rsidRPr="00414E70">
              <w:rPr>
                <w:szCs w:val="18"/>
              </w:rPr>
              <w:t xml:space="preserve"> (Bing &amp; Yahoo)</w:t>
            </w:r>
          </w:p>
          <w:p w14:paraId="6B3C3162" w14:textId="77777777" w:rsidR="00414E70" w:rsidRPr="00414E70" w:rsidRDefault="00414E70" w:rsidP="00414E70">
            <w:pPr>
              <w:pStyle w:val="ListParagraph"/>
              <w:numPr>
                <w:ilvl w:val="0"/>
                <w:numId w:val="2"/>
              </w:numPr>
              <w:rPr>
                <w:szCs w:val="18"/>
              </w:rPr>
            </w:pPr>
            <w:r w:rsidRPr="00414E70">
              <w:rPr>
                <w:szCs w:val="18"/>
              </w:rPr>
              <w:t xml:space="preserve">Setting up Google </w:t>
            </w:r>
            <w:proofErr w:type="spellStart"/>
            <w:r w:rsidRPr="00414E70">
              <w:rPr>
                <w:szCs w:val="18"/>
              </w:rPr>
              <w:t>adwords</w:t>
            </w:r>
            <w:proofErr w:type="spellEnd"/>
            <w:r w:rsidRPr="00414E70">
              <w:rPr>
                <w:szCs w:val="18"/>
              </w:rPr>
              <w:t xml:space="preserve"> account</w:t>
            </w:r>
          </w:p>
          <w:p w14:paraId="7F3F65F2" w14:textId="77777777" w:rsidR="00414E70" w:rsidRPr="00414E70" w:rsidRDefault="00414E70" w:rsidP="00414E70">
            <w:pPr>
              <w:pStyle w:val="ListParagraph"/>
              <w:numPr>
                <w:ilvl w:val="0"/>
                <w:numId w:val="2"/>
              </w:numPr>
              <w:rPr>
                <w:szCs w:val="18"/>
              </w:rPr>
            </w:pPr>
            <w:r w:rsidRPr="00414E70">
              <w:rPr>
                <w:szCs w:val="18"/>
              </w:rPr>
              <w:t xml:space="preserve">Understanding </w:t>
            </w:r>
            <w:proofErr w:type="spellStart"/>
            <w:r w:rsidRPr="00414E70">
              <w:rPr>
                <w:szCs w:val="18"/>
              </w:rPr>
              <w:t>adwords</w:t>
            </w:r>
            <w:proofErr w:type="spellEnd"/>
            <w:r w:rsidRPr="00414E70">
              <w:rPr>
                <w:szCs w:val="18"/>
              </w:rPr>
              <w:t xml:space="preserve"> account structure</w:t>
            </w:r>
          </w:p>
          <w:p w14:paraId="3E37041A" w14:textId="77777777" w:rsidR="00414E70" w:rsidRPr="00414E70" w:rsidRDefault="00414E70" w:rsidP="00414E70">
            <w:pPr>
              <w:pStyle w:val="ListParagraph"/>
              <w:numPr>
                <w:ilvl w:val="0"/>
                <w:numId w:val="2"/>
              </w:numPr>
              <w:rPr>
                <w:szCs w:val="18"/>
              </w:rPr>
            </w:pPr>
            <w:r w:rsidRPr="00414E70">
              <w:rPr>
                <w:szCs w:val="18"/>
              </w:rPr>
              <w:t xml:space="preserve">Campaigns, </w:t>
            </w:r>
            <w:proofErr w:type="spellStart"/>
            <w:r w:rsidRPr="00414E70">
              <w:rPr>
                <w:szCs w:val="18"/>
              </w:rPr>
              <w:t>Adgroups</w:t>
            </w:r>
            <w:proofErr w:type="spellEnd"/>
            <w:r w:rsidRPr="00414E70">
              <w:rPr>
                <w:szCs w:val="18"/>
              </w:rPr>
              <w:t xml:space="preserve">, Ads, Keywords, </w:t>
            </w:r>
            <w:proofErr w:type="spellStart"/>
            <w:r w:rsidRPr="00414E70">
              <w:rPr>
                <w:szCs w:val="18"/>
              </w:rPr>
              <w:t>etc</w:t>
            </w:r>
            <w:proofErr w:type="spellEnd"/>
          </w:p>
          <w:p w14:paraId="5FA537C7" w14:textId="77777777" w:rsidR="00414E70" w:rsidRPr="00414E70" w:rsidRDefault="00414E70" w:rsidP="00414E70">
            <w:pPr>
              <w:pStyle w:val="ListParagraph"/>
              <w:numPr>
                <w:ilvl w:val="0"/>
                <w:numId w:val="2"/>
              </w:numPr>
              <w:rPr>
                <w:szCs w:val="18"/>
              </w:rPr>
            </w:pPr>
            <w:r w:rsidRPr="00414E70">
              <w:rPr>
                <w:szCs w:val="18"/>
              </w:rPr>
              <w:t>Types of Advertising campaigns- Search,</w:t>
            </w:r>
          </w:p>
          <w:p w14:paraId="6059C16E" w14:textId="77777777" w:rsidR="00414E70" w:rsidRPr="00414E70" w:rsidRDefault="00414E70" w:rsidP="00414E70">
            <w:pPr>
              <w:pStyle w:val="ListParagraph"/>
              <w:numPr>
                <w:ilvl w:val="0"/>
                <w:numId w:val="2"/>
              </w:numPr>
              <w:rPr>
                <w:szCs w:val="18"/>
              </w:rPr>
            </w:pPr>
            <w:r w:rsidRPr="00414E70">
              <w:rPr>
                <w:szCs w:val="18"/>
              </w:rPr>
              <w:t>Display, Shopping &amp; video</w:t>
            </w:r>
          </w:p>
          <w:p w14:paraId="6E5E87A1" w14:textId="77777777" w:rsidR="00414E70" w:rsidRPr="00414E70" w:rsidRDefault="00414E70" w:rsidP="00414E70">
            <w:pPr>
              <w:pStyle w:val="ListParagraph"/>
              <w:numPr>
                <w:ilvl w:val="0"/>
                <w:numId w:val="2"/>
              </w:numPr>
              <w:rPr>
                <w:szCs w:val="18"/>
              </w:rPr>
            </w:pPr>
            <w:r w:rsidRPr="00414E70">
              <w:rPr>
                <w:szCs w:val="18"/>
              </w:rPr>
              <w:t>Difference between search &amp; display campaign</w:t>
            </w:r>
          </w:p>
          <w:p w14:paraId="3B861031" w14:textId="77777777" w:rsidR="00414E70" w:rsidRPr="00414E70" w:rsidRDefault="00414E70" w:rsidP="00414E70">
            <w:pPr>
              <w:pStyle w:val="ListParagraph"/>
              <w:numPr>
                <w:ilvl w:val="0"/>
                <w:numId w:val="2"/>
              </w:numPr>
              <w:rPr>
                <w:szCs w:val="18"/>
              </w:rPr>
            </w:pPr>
            <w:r w:rsidRPr="00414E70">
              <w:rPr>
                <w:szCs w:val="18"/>
              </w:rPr>
              <w:t xml:space="preserve">Understanding </w:t>
            </w:r>
            <w:proofErr w:type="spellStart"/>
            <w:r w:rsidRPr="00414E70">
              <w:rPr>
                <w:szCs w:val="18"/>
              </w:rPr>
              <w:t>Adwords</w:t>
            </w:r>
            <w:proofErr w:type="spellEnd"/>
            <w:r w:rsidRPr="00414E70">
              <w:rPr>
                <w:szCs w:val="18"/>
              </w:rPr>
              <w:t xml:space="preserve"> Algorithm</w:t>
            </w:r>
          </w:p>
          <w:p w14:paraId="21280670" w14:textId="77777777" w:rsidR="00414E70" w:rsidRPr="00414E70" w:rsidRDefault="00414E70" w:rsidP="00414E70">
            <w:pPr>
              <w:pStyle w:val="ListParagraph"/>
              <w:numPr>
                <w:ilvl w:val="0"/>
                <w:numId w:val="2"/>
              </w:numPr>
              <w:rPr>
                <w:szCs w:val="18"/>
              </w:rPr>
            </w:pPr>
            <w:r w:rsidRPr="00414E70">
              <w:rPr>
                <w:szCs w:val="18"/>
              </w:rPr>
              <w:t xml:space="preserve">How does </w:t>
            </w:r>
            <w:proofErr w:type="spellStart"/>
            <w:r w:rsidRPr="00414E70">
              <w:rPr>
                <w:szCs w:val="18"/>
              </w:rPr>
              <w:t>adwords</w:t>
            </w:r>
            <w:proofErr w:type="spellEnd"/>
            <w:r w:rsidRPr="00414E70">
              <w:rPr>
                <w:szCs w:val="18"/>
              </w:rPr>
              <w:t xml:space="preserve"> rank ads</w:t>
            </w:r>
          </w:p>
          <w:p w14:paraId="178BB9FA" w14:textId="77777777" w:rsidR="00414E70" w:rsidRPr="00414E70" w:rsidRDefault="00414E70" w:rsidP="00414E70">
            <w:pPr>
              <w:pStyle w:val="ListParagraph"/>
              <w:numPr>
                <w:ilvl w:val="0"/>
                <w:numId w:val="2"/>
              </w:numPr>
              <w:rPr>
                <w:szCs w:val="18"/>
              </w:rPr>
            </w:pPr>
            <w:r w:rsidRPr="00414E70">
              <w:rPr>
                <w:szCs w:val="18"/>
              </w:rPr>
              <w:t xml:space="preserve">Understanding </w:t>
            </w:r>
            <w:proofErr w:type="spellStart"/>
            <w:r w:rsidRPr="00414E70">
              <w:rPr>
                <w:szCs w:val="18"/>
              </w:rPr>
              <w:t>adwords</w:t>
            </w:r>
            <w:proofErr w:type="spellEnd"/>
            <w:r w:rsidRPr="00414E70">
              <w:rPr>
                <w:szCs w:val="18"/>
              </w:rPr>
              <w:t xml:space="preserve"> algorithm (</w:t>
            </w:r>
            <w:proofErr w:type="spellStart"/>
            <w:r w:rsidRPr="00414E70">
              <w:rPr>
                <w:szCs w:val="18"/>
              </w:rPr>
              <w:t>adrank</w:t>
            </w:r>
            <w:proofErr w:type="spellEnd"/>
            <w:r w:rsidRPr="00414E70">
              <w:rPr>
                <w:szCs w:val="18"/>
              </w:rPr>
              <w:t>) in</w:t>
            </w:r>
          </w:p>
          <w:p w14:paraId="666A63A4" w14:textId="77777777" w:rsidR="00414E70" w:rsidRPr="00414E70" w:rsidRDefault="00414E70" w:rsidP="00414E70">
            <w:pPr>
              <w:pStyle w:val="ListParagraph"/>
              <w:numPr>
                <w:ilvl w:val="0"/>
                <w:numId w:val="2"/>
              </w:numPr>
              <w:rPr>
                <w:szCs w:val="18"/>
              </w:rPr>
            </w:pPr>
            <w:r w:rsidRPr="00414E70">
              <w:rPr>
                <w:szCs w:val="18"/>
              </w:rPr>
              <w:t>detail with examples</w:t>
            </w:r>
          </w:p>
          <w:p w14:paraId="1A7D70C8" w14:textId="77777777" w:rsidR="00414E70" w:rsidRPr="00414E70" w:rsidRDefault="00414E70" w:rsidP="00414E70">
            <w:pPr>
              <w:pStyle w:val="ListParagraph"/>
              <w:numPr>
                <w:ilvl w:val="0"/>
                <w:numId w:val="2"/>
              </w:numPr>
              <w:rPr>
                <w:szCs w:val="18"/>
              </w:rPr>
            </w:pPr>
            <w:r w:rsidRPr="00414E70">
              <w:rPr>
                <w:szCs w:val="18"/>
              </w:rPr>
              <w:t>What is quality score</w:t>
            </w:r>
          </w:p>
          <w:p w14:paraId="595C7934" w14:textId="77777777" w:rsidR="00414E70" w:rsidRPr="00414E70" w:rsidRDefault="00414E70" w:rsidP="00414E70">
            <w:pPr>
              <w:pStyle w:val="ListParagraph"/>
              <w:numPr>
                <w:ilvl w:val="0"/>
                <w:numId w:val="2"/>
              </w:numPr>
              <w:rPr>
                <w:szCs w:val="18"/>
              </w:rPr>
            </w:pPr>
            <w:r w:rsidRPr="00414E70">
              <w:rPr>
                <w:szCs w:val="18"/>
              </w:rPr>
              <w:t>Why quality score is important</w:t>
            </w:r>
          </w:p>
          <w:p w14:paraId="4BA2A3D8" w14:textId="77777777" w:rsidR="00414E70" w:rsidRPr="00414E70" w:rsidRDefault="00414E70" w:rsidP="00414E70">
            <w:pPr>
              <w:pStyle w:val="ListParagraph"/>
              <w:numPr>
                <w:ilvl w:val="0"/>
                <w:numId w:val="2"/>
              </w:numPr>
              <w:rPr>
                <w:szCs w:val="18"/>
              </w:rPr>
            </w:pPr>
            <w:r w:rsidRPr="00414E70">
              <w:rPr>
                <w:szCs w:val="18"/>
              </w:rPr>
              <w:t>What is CTR?</w:t>
            </w:r>
          </w:p>
          <w:p w14:paraId="39747B26" w14:textId="77777777" w:rsidR="00414E70" w:rsidRPr="00414E70" w:rsidRDefault="00414E70" w:rsidP="00414E70">
            <w:pPr>
              <w:pStyle w:val="ListParagraph"/>
              <w:numPr>
                <w:ilvl w:val="0"/>
                <w:numId w:val="2"/>
              </w:numPr>
              <w:rPr>
                <w:szCs w:val="18"/>
              </w:rPr>
            </w:pPr>
            <w:r w:rsidRPr="00414E70">
              <w:rPr>
                <w:szCs w:val="18"/>
              </w:rPr>
              <w:t>Why CTR is important?</w:t>
            </w:r>
          </w:p>
          <w:p w14:paraId="44A526F0" w14:textId="77777777" w:rsidR="00414E70" w:rsidRPr="00414E70" w:rsidRDefault="00414E70" w:rsidP="00414E70">
            <w:pPr>
              <w:pStyle w:val="ListParagraph"/>
              <w:numPr>
                <w:ilvl w:val="0"/>
                <w:numId w:val="2"/>
              </w:numPr>
              <w:rPr>
                <w:szCs w:val="18"/>
              </w:rPr>
            </w:pPr>
            <w:r w:rsidRPr="00414E70">
              <w:rPr>
                <w:szCs w:val="18"/>
              </w:rPr>
              <w:t>Understanding bids</w:t>
            </w:r>
          </w:p>
          <w:p w14:paraId="0ED39FA1" w14:textId="77777777" w:rsidR="00414E70" w:rsidRPr="00414E70" w:rsidRDefault="00414E70" w:rsidP="00414E70">
            <w:pPr>
              <w:pStyle w:val="ListParagraph"/>
              <w:numPr>
                <w:ilvl w:val="0"/>
                <w:numId w:val="2"/>
              </w:numPr>
              <w:rPr>
                <w:szCs w:val="18"/>
              </w:rPr>
            </w:pPr>
            <w:r w:rsidRPr="00414E70">
              <w:rPr>
                <w:szCs w:val="18"/>
              </w:rPr>
              <w:t>Creating Search Campaigns</w:t>
            </w:r>
          </w:p>
          <w:p w14:paraId="679FA02E" w14:textId="77777777" w:rsidR="00414E70" w:rsidRPr="00414E70" w:rsidRDefault="00414E70" w:rsidP="00414E70">
            <w:pPr>
              <w:pStyle w:val="ListParagraph"/>
              <w:numPr>
                <w:ilvl w:val="0"/>
                <w:numId w:val="2"/>
              </w:numPr>
              <w:rPr>
                <w:szCs w:val="18"/>
              </w:rPr>
            </w:pPr>
            <w:r w:rsidRPr="00414E70">
              <w:rPr>
                <w:szCs w:val="18"/>
              </w:rPr>
              <w:t>Types of Search Campaigns - Standard,</w:t>
            </w:r>
          </w:p>
          <w:p w14:paraId="71D0E37E" w14:textId="77777777" w:rsidR="00414E70" w:rsidRPr="00414E70" w:rsidRDefault="00414E70" w:rsidP="00414E70">
            <w:pPr>
              <w:pStyle w:val="ListParagraph"/>
              <w:numPr>
                <w:ilvl w:val="0"/>
                <w:numId w:val="2"/>
              </w:numPr>
              <w:rPr>
                <w:szCs w:val="18"/>
              </w:rPr>
            </w:pPr>
            <w:r w:rsidRPr="00414E70">
              <w:rPr>
                <w:szCs w:val="18"/>
              </w:rPr>
              <w:t>All features, dynamic search &amp; product listing</w:t>
            </w:r>
          </w:p>
          <w:p w14:paraId="75B4505B" w14:textId="77777777" w:rsidR="00414E70" w:rsidRPr="00414E70" w:rsidRDefault="00414E70" w:rsidP="00414E70">
            <w:pPr>
              <w:pStyle w:val="ListParagraph"/>
              <w:numPr>
                <w:ilvl w:val="0"/>
                <w:numId w:val="2"/>
              </w:numPr>
              <w:rPr>
                <w:szCs w:val="18"/>
              </w:rPr>
            </w:pPr>
            <w:r w:rsidRPr="00414E70">
              <w:rPr>
                <w:szCs w:val="18"/>
              </w:rPr>
              <w:t>Google merchant center.</w:t>
            </w:r>
          </w:p>
          <w:p w14:paraId="217BAF5E" w14:textId="77777777" w:rsidR="00414E70" w:rsidRPr="00414E70" w:rsidRDefault="00414E70" w:rsidP="00414E70">
            <w:pPr>
              <w:pStyle w:val="ListParagraph"/>
              <w:numPr>
                <w:ilvl w:val="0"/>
                <w:numId w:val="2"/>
              </w:numPr>
              <w:rPr>
                <w:szCs w:val="18"/>
              </w:rPr>
            </w:pPr>
            <w:r w:rsidRPr="00414E70">
              <w:rPr>
                <w:szCs w:val="18"/>
              </w:rPr>
              <w:t>Creating our 1st search campaign</w:t>
            </w:r>
          </w:p>
          <w:p w14:paraId="210369D0" w14:textId="77777777" w:rsidR="00414E70" w:rsidRPr="00414E70" w:rsidRDefault="00414E70" w:rsidP="00414E70">
            <w:pPr>
              <w:pStyle w:val="ListParagraph"/>
              <w:numPr>
                <w:ilvl w:val="0"/>
                <w:numId w:val="2"/>
              </w:numPr>
              <w:rPr>
                <w:szCs w:val="18"/>
              </w:rPr>
            </w:pPr>
            <w:r w:rsidRPr="00414E70">
              <w:rPr>
                <w:szCs w:val="18"/>
              </w:rPr>
              <w:t>Doing campaign level settings</w:t>
            </w:r>
          </w:p>
          <w:p w14:paraId="1AFF210A" w14:textId="77777777" w:rsidR="00414E70" w:rsidRPr="00414E70" w:rsidRDefault="00414E70" w:rsidP="00414E70">
            <w:pPr>
              <w:pStyle w:val="ListParagraph"/>
              <w:numPr>
                <w:ilvl w:val="0"/>
                <w:numId w:val="2"/>
              </w:numPr>
              <w:rPr>
                <w:szCs w:val="18"/>
              </w:rPr>
            </w:pPr>
            <w:r w:rsidRPr="00414E70">
              <w:rPr>
                <w:szCs w:val="18"/>
              </w:rPr>
              <w:t>Understanding location targeting</w:t>
            </w:r>
          </w:p>
          <w:p w14:paraId="48A33341" w14:textId="77777777" w:rsidR="00414E70" w:rsidRPr="00414E70" w:rsidRDefault="00414E70" w:rsidP="00414E70">
            <w:pPr>
              <w:pStyle w:val="ListParagraph"/>
              <w:numPr>
                <w:ilvl w:val="0"/>
                <w:numId w:val="2"/>
              </w:numPr>
              <w:rPr>
                <w:szCs w:val="18"/>
              </w:rPr>
            </w:pPr>
            <w:r w:rsidRPr="00414E70">
              <w:rPr>
                <w:szCs w:val="18"/>
              </w:rPr>
              <w:t>Different types of location targeting</w:t>
            </w:r>
          </w:p>
          <w:p w14:paraId="4AC5718B" w14:textId="37F22E6A" w:rsidR="003E36CF" w:rsidRDefault="00414E70" w:rsidP="00414E70">
            <w:pPr>
              <w:pStyle w:val="ListParagraph"/>
              <w:numPr>
                <w:ilvl w:val="0"/>
                <w:numId w:val="2"/>
              </w:numPr>
              <w:rPr>
                <w:szCs w:val="18"/>
              </w:rPr>
            </w:pPr>
            <w:r w:rsidRPr="00414E70">
              <w:rPr>
                <w:szCs w:val="18"/>
              </w:rPr>
              <w:t>What is bidding strategy?</w:t>
            </w:r>
            <w:r w:rsidR="003E36CF">
              <w:rPr>
                <w:szCs w:val="18"/>
              </w:rPr>
              <w:br/>
            </w:r>
          </w:p>
          <w:p w14:paraId="13A1BAD0" w14:textId="23930900" w:rsidR="003E36CF" w:rsidRDefault="00414E70" w:rsidP="0008719C">
            <w:pPr>
              <w:rPr>
                <w:szCs w:val="18"/>
              </w:rPr>
            </w:pPr>
            <w:r w:rsidRPr="00414E70">
              <w:rPr>
                <w:b/>
                <w:bCs/>
                <w:sz w:val="24"/>
                <w:szCs w:val="24"/>
              </w:rPr>
              <w:t xml:space="preserve">Lead Generation </w:t>
            </w:r>
            <w:proofErr w:type="gramStart"/>
            <w:r w:rsidRPr="00414E70">
              <w:rPr>
                <w:b/>
                <w:bCs/>
                <w:sz w:val="24"/>
                <w:szCs w:val="24"/>
              </w:rPr>
              <w:t>For</w:t>
            </w:r>
            <w:proofErr w:type="gramEnd"/>
            <w:r w:rsidRPr="00414E70">
              <w:rPr>
                <w:b/>
                <w:bCs/>
                <w:sz w:val="24"/>
                <w:szCs w:val="24"/>
              </w:rPr>
              <w:t xml:space="preserve"> Business</w:t>
            </w:r>
          </w:p>
          <w:p w14:paraId="3624EF19" w14:textId="77777777" w:rsidR="00414E70" w:rsidRPr="00414E70" w:rsidRDefault="00414E70" w:rsidP="00414E70">
            <w:pPr>
              <w:pStyle w:val="ListParagraph"/>
              <w:numPr>
                <w:ilvl w:val="0"/>
                <w:numId w:val="5"/>
              </w:numPr>
              <w:rPr>
                <w:szCs w:val="18"/>
              </w:rPr>
            </w:pPr>
            <w:r w:rsidRPr="00414E70">
              <w:rPr>
                <w:szCs w:val="18"/>
              </w:rPr>
              <w:t>Understanding lead generation for business</w:t>
            </w:r>
          </w:p>
          <w:p w14:paraId="41F55E6F" w14:textId="77777777" w:rsidR="00414E70" w:rsidRPr="00414E70" w:rsidRDefault="00414E70" w:rsidP="00414E70">
            <w:pPr>
              <w:pStyle w:val="ListParagraph"/>
              <w:numPr>
                <w:ilvl w:val="0"/>
                <w:numId w:val="5"/>
              </w:numPr>
              <w:rPr>
                <w:szCs w:val="18"/>
              </w:rPr>
            </w:pPr>
            <w:r w:rsidRPr="00414E70">
              <w:rPr>
                <w:szCs w:val="18"/>
              </w:rPr>
              <w:t>Why lead generation is important?</w:t>
            </w:r>
          </w:p>
          <w:p w14:paraId="7D34A5AE" w14:textId="77777777" w:rsidR="00414E70" w:rsidRPr="00414E70" w:rsidRDefault="00414E70" w:rsidP="00414E70">
            <w:pPr>
              <w:pStyle w:val="ListParagraph"/>
              <w:numPr>
                <w:ilvl w:val="0"/>
                <w:numId w:val="5"/>
              </w:numPr>
              <w:rPr>
                <w:szCs w:val="18"/>
              </w:rPr>
            </w:pPr>
            <w:r w:rsidRPr="00414E70">
              <w:rPr>
                <w:szCs w:val="18"/>
              </w:rPr>
              <w:t>Understanding landing pages</w:t>
            </w:r>
          </w:p>
          <w:p w14:paraId="67C510D9" w14:textId="77777777" w:rsidR="00414E70" w:rsidRPr="00414E70" w:rsidRDefault="00414E70" w:rsidP="00414E70">
            <w:pPr>
              <w:pStyle w:val="ListParagraph"/>
              <w:numPr>
                <w:ilvl w:val="0"/>
                <w:numId w:val="5"/>
              </w:numPr>
              <w:rPr>
                <w:szCs w:val="18"/>
              </w:rPr>
            </w:pPr>
            <w:r w:rsidRPr="00414E70">
              <w:rPr>
                <w:szCs w:val="18"/>
              </w:rPr>
              <w:t>Understanding thank-you page</w:t>
            </w:r>
          </w:p>
          <w:p w14:paraId="0E2452CA" w14:textId="77777777" w:rsidR="00414E70" w:rsidRPr="00414E70" w:rsidRDefault="00414E70" w:rsidP="00414E70">
            <w:pPr>
              <w:pStyle w:val="ListParagraph"/>
              <w:numPr>
                <w:ilvl w:val="0"/>
                <w:numId w:val="5"/>
              </w:numPr>
              <w:rPr>
                <w:szCs w:val="18"/>
              </w:rPr>
            </w:pPr>
            <w:r w:rsidRPr="00414E70">
              <w:rPr>
                <w:szCs w:val="18"/>
              </w:rPr>
              <w:t>Landing page vs website</w:t>
            </w:r>
          </w:p>
          <w:p w14:paraId="2288CFD3" w14:textId="77777777" w:rsidR="00414E70" w:rsidRPr="00414E70" w:rsidRDefault="00414E70" w:rsidP="00414E70">
            <w:pPr>
              <w:pStyle w:val="ListParagraph"/>
              <w:numPr>
                <w:ilvl w:val="0"/>
                <w:numId w:val="5"/>
              </w:numPr>
              <w:rPr>
                <w:szCs w:val="18"/>
              </w:rPr>
            </w:pPr>
            <w:r w:rsidRPr="00414E70">
              <w:rPr>
                <w:szCs w:val="18"/>
              </w:rPr>
              <w:t>Best practices to create a landing page</w:t>
            </w:r>
          </w:p>
          <w:p w14:paraId="75998D38" w14:textId="77777777" w:rsidR="00414E70" w:rsidRPr="00414E70" w:rsidRDefault="00414E70" w:rsidP="00414E70">
            <w:pPr>
              <w:pStyle w:val="ListParagraph"/>
              <w:numPr>
                <w:ilvl w:val="0"/>
                <w:numId w:val="5"/>
              </w:numPr>
              <w:rPr>
                <w:szCs w:val="18"/>
              </w:rPr>
            </w:pPr>
            <w:r w:rsidRPr="00414E70">
              <w:rPr>
                <w:szCs w:val="18"/>
              </w:rPr>
              <w:t>Best practices to create a thank-you page</w:t>
            </w:r>
          </w:p>
          <w:p w14:paraId="1ECB86B2" w14:textId="77777777" w:rsidR="00414E70" w:rsidRPr="00414E70" w:rsidRDefault="00414E70" w:rsidP="00414E70">
            <w:pPr>
              <w:pStyle w:val="ListParagraph"/>
              <w:numPr>
                <w:ilvl w:val="0"/>
                <w:numId w:val="5"/>
              </w:numPr>
              <w:rPr>
                <w:szCs w:val="18"/>
              </w:rPr>
            </w:pPr>
            <w:r w:rsidRPr="00414E70">
              <w:rPr>
                <w:szCs w:val="18"/>
              </w:rPr>
              <w:t>Practical exercise- Creating a landing page</w:t>
            </w:r>
          </w:p>
          <w:p w14:paraId="00FB1D21" w14:textId="77777777" w:rsidR="00414E70" w:rsidRPr="00414E70" w:rsidRDefault="00414E70" w:rsidP="00414E70">
            <w:pPr>
              <w:pStyle w:val="ListParagraph"/>
              <w:numPr>
                <w:ilvl w:val="0"/>
                <w:numId w:val="5"/>
              </w:numPr>
              <w:rPr>
                <w:szCs w:val="18"/>
              </w:rPr>
            </w:pPr>
            <w:r w:rsidRPr="00414E70">
              <w:rPr>
                <w:szCs w:val="18"/>
              </w:rPr>
              <w:t>Types of landing pages</w:t>
            </w:r>
          </w:p>
          <w:p w14:paraId="3C9932E3" w14:textId="77777777" w:rsidR="00414E70" w:rsidRPr="00414E70" w:rsidRDefault="00414E70" w:rsidP="00414E70">
            <w:pPr>
              <w:pStyle w:val="ListParagraph"/>
              <w:numPr>
                <w:ilvl w:val="0"/>
                <w:numId w:val="5"/>
              </w:numPr>
              <w:rPr>
                <w:szCs w:val="18"/>
              </w:rPr>
            </w:pPr>
            <w:r w:rsidRPr="00414E70">
              <w:rPr>
                <w:szCs w:val="18"/>
              </w:rPr>
              <w:t>Reviewing landing pages created by trainees</w:t>
            </w:r>
          </w:p>
          <w:p w14:paraId="5C41F546" w14:textId="77777777" w:rsidR="00414E70" w:rsidRPr="00414E70" w:rsidRDefault="00414E70" w:rsidP="00414E70">
            <w:pPr>
              <w:pStyle w:val="ListParagraph"/>
              <w:numPr>
                <w:ilvl w:val="0"/>
                <w:numId w:val="5"/>
              </w:numPr>
              <w:rPr>
                <w:szCs w:val="18"/>
              </w:rPr>
            </w:pPr>
            <w:r w:rsidRPr="00414E70">
              <w:rPr>
                <w:szCs w:val="18"/>
              </w:rPr>
              <w:t>Converting leads into sales</w:t>
            </w:r>
          </w:p>
          <w:p w14:paraId="696B5652" w14:textId="77777777" w:rsidR="00414E70" w:rsidRPr="00414E70" w:rsidRDefault="00414E70" w:rsidP="00414E70">
            <w:pPr>
              <w:pStyle w:val="ListParagraph"/>
              <w:numPr>
                <w:ilvl w:val="0"/>
                <w:numId w:val="5"/>
              </w:numPr>
              <w:rPr>
                <w:szCs w:val="18"/>
              </w:rPr>
            </w:pPr>
            <w:r w:rsidRPr="00414E70">
              <w:rPr>
                <w:szCs w:val="18"/>
              </w:rPr>
              <w:t>Creating lead nurturing strategy</w:t>
            </w:r>
          </w:p>
          <w:p w14:paraId="55DB641A" w14:textId="77777777" w:rsidR="00414E70" w:rsidRPr="00414E70" w:rsidRDefault="00414E70" w:rsidP="00414E70">
            <w:pPr>
              <w:pStyle w:val="ListParagraph"/>
              <w:numPr>
                <w:ilvl w:val="0"/>
                <w:numId w:val="5"/>
              </w:numPr>
              <w:rPr>
                <w:szCs w:val="18"/>
              </w:rPr>
            </w:pPr>
            <w:r w:rsidRPr="00414E70">
              <w:rPr>
                <w:szCs w:val="18"/>
              </w:rPr>
              <w:t>Understanding lead funnel</w:t>
            </w:r>
          </w:p>
          <w:p w14:paraId="3117F654" w14:textId="5C9C0AE4" w:rsidR="003E36CF" w:rsidRDefault="00414E70" w:rsidP="00414E70">
            <w:pPr>
              <w:numPr>
                <w:ilvl w:val="0"/>
                <w:numId w:val="5"/>
              </w:numPr>
              <w:rPr>
                <w:szCs w:val="18"/>
              </w:rPr>
            </w:pPr>
            <w:r w:rsidRPr="00414E70">
              <w:rPr>
                <w:szCs w:val="18"/>
              </w:rPr>
              <w:t>Steps in leads nurturing</w:t>
            </w:r>
          </w:p>
          <w:p w14:paraId="7F51B746" w14:textId="77777777" w:rsidR="003E36CF" w:rsidRDefault="003E36CF" w:rsidP="0008719C">
            <w:pPr>
              <w:rPr>
                <w:szCs w:val="18"/>
              </w:rPr>
            </w:pPr>
          </w:p>
          <w:p w14:paraId="7CF0F28F" w14:textId="06C432F9" w:rsidR="003E36CF" w:rsidRDefault="00414E70" w:rsidP="0008719C">
            <w:pPr>
              <w:rPr>
                <w:b/>
                <w:bCs/>
                <w:sz w:val="24"/>
                <w:szCs w:val="24"/>
              </w:rPr>
            </w:pPr>
            <w:r w:rsidRPr="00414E70">
              <w:rPr>
                <w:b/>
                <w:bCs/>
                <w:sz w:val="24"/>
                <w:szCs w:val="24"/>
              </w:rPr>
              <w:t>Email Marketing</w:t>
            </w:r>
          </w:p>
          <w:p w14:paraId="0299732A" w14:textId="77777777" w:rsidR="00414E70" w:rsidRPr="00414E70" w:rsidRDefault="00414E70" w:rsidP="00414E70">
            <w:pPr>
              <w:pStyle w:val="ListParagraph"/>
              <w:numPr>
                <w:ilvl w:val="0"/>
                <w:numId w:val="6"/>
              </w:numPr>
              <w:rPr>
                <w:szCs w:val="18"/>
              </w:rPr>
            </w:pPr>
            <w:r w:rsidRPr="00414E70">
              <w:rPr>
                <w:szCs w:val="18"/>
              </w:rPr>
              <w:t>What is email marketing?</w:t>
            </w:r>
          </w:p>
          <w:p w14:paraId="53E3C595" w14:textId="77777777" w:rsidR="00414E70" w:rsidRPr="00414E70" w:rsidRDefault="00414E70" w:rsidP="00414E70">
            <w:pPr>
              <w:pStyle w:val="ListParagraph"/>
              <w:numPr>
                <w:ilvl w:val="0"/>
                <w:numId w:val="6"/>
              </w:numPr>
              <w:rPr>
                <w:szCs w:val="18"/>
              </w:rPr>
            </w:pPr>
            <w:r w:rsidRPr="00414E70">
              <w:rPr>
                <w:szCs w:val="18"/>
              </w:rPr>
              <w:t>How email works?</w:t>
            </w:r>
          </w:p>
          <w:p w14:paraId="641FCF3A" w14:textId="77777777" w:rsidR="00414E70" w:rsidRPr="00414E70" w:rsidRDefault="00414E70" w:rsidP="00414E70">
            <w:pPr>
              <w:pStyle w:val="ListParagraph"/>
              <w:numPr>
                <w:ilvl w:val="0"/>
                <w:numId w:val="6"/>
              </w:numPr>
              <w:rPr>
                <w:szCs w:val="18"/>
              </w:rPr>
            </w:pPr>
            <w:r w:rsidRPr="00414E70">
              <w:rPr>
                <w:szCs w:val="18"/>
              </w:rPr>
              <w:t>Challenges faced in sending bulk emails</w:t>
            </w:r>
          </w:p>
          <w:p w14:paraId="335DDCB5" w14:textId="77777777" w:rsidR="00414E70" w:rsidRPr="00414E70" w:rsidRDefault="00414E70" w:rsidP="00414E70">
            <w:pPr>
              <w:pStyle w:val="ListParagraph"/>
              <w:numPr>
                <w:ilvl w:val="0"/>
                <w:numId w:val="6"/>
              </w:numPr>
              <w:rPr>
                <w:szCs w:val="18"/>
              </w:rPr>
            </w:pPr>
            <w:r w:rsidRPr="00414E70">
              <w:rPr>
                <w:szCs w:val="18"/>
              </w:rPr>
              <w:t xml:space="preserve">How to </w:t>
            </w:r>
            <w:proofErr w:type="spellStart"/>
            <w:r w:rsidRPr="00414E70">
              <w:rPr>
                <w:szCs w:val="18"/>
              </w:rPr>
              <w:t>over come</w:t>
            </w:r>
            <w:proofErr w:type="spellEnd"/>
            <w:r w:rsidRPr="00414E70">
              <w:rPr>
                <w:szCs w:val="18"/>
              </w:rPr>
              <w:t xml:space="preserve"> these challenges?</w:t>
            </w:r>
          </w:p>
          <w:p w14:paraId="32E8D02A" w14:textId="77777777" w:rsidR="00414E70" w:rsidRPr="00414E70" w:rsidRDefault="00414E70" w:rsidP="00414E70">
            <w:pPr>
              <w:pStyle w:val="ListParagraph"/>
              <w:numPr>
                <w:ilvl w:val="0"/>
                <w:numId w:val="6"/>
              </w:numPr>
              <w:rPr>
                <w:szCs w:val="18"/>
              </w:rPr>
            </w:pPr>
            <w:r w:rsidRPr="00414E70">
              <w:rPr>
                <w:szCs w:val="18"/>
              </w:rPr>
              <w:t>Types of email marketing- Opt-in &amp; bulk emailing</w:t>
            </w:r>
          </w:p>
          <w:p w14:paraId="2886AEE1" w14:textId="77777777" w:rsidR="00414E70" w:rsidRPr="00414E70" w:rsidRDefault="00414E70" w:rsidP="00414E70">
            <w:pPr>
              <w:pStyle w:val="ListParagraph"/>
              <w:numPr>
                <w:ilvl w:val="0"/>
                <w:numId w:val="6"/>
              </w:numPr>
              <w:rPr>
                <w:szCs w:val="18"/>
              </w:rPr>
            </w:pPr>
            <w:r w:rsidRPr="00414E70">
              <w:rPr>
                <w:szCs w:val="18"/>
              </w:rPr>
              <w:t>What is opt-in email marketing?</w:t>
            </w:r>
          </w:p>
          <w:p w14:paraId="51EFBC7D" w14:textId="77777777" w:rsidR="00414E70" w:rsidRPr="00414E70" w:rsidRDefault="00414E70" w:rsidP="00414E70">
            <w:pPr>
              <w:pStyle w:val="ListParagraph"/>
              <w:numPr>
                <w:ilvl w:val="0"/>
                <w:numId w:val="6"/>
              </w:numPr>
              <w:rPr>
                <w:szCs w:val="18"/>
              </w:rPr>
            </w:pPr>
            <w:r w:rsidRPr="00414E70">
              <w:rPr>
                <w:szCs w:val="18"/>
              </w:rPr>
              <w:t>Setting up email marketing account</w:t>
            </w:r>
          </w:p>
          <w:p w14:paraId="751EDD93" w14:textId="77777777" w:rsidR="00414E70" w:rsidRPr="00414E70" w:rsidRDefault="00414E70" w:rsidP="00414E70">
            <w:pPr>
              <w:pStyle w:val="ListParagraph"/>
              <w:numPr>
                <w:ilvl w:val="0"/>
                <w:numId w:val="6"/>
              </w:numPr>
              <w:rPr>
                <w:szCs w:val="18"/>
              </w:rPr>
            </w:pPr>
            <w:r w:rsidRPr="00414E70">
              <w:rPr>
                <w:szCs w:val="18"/>
              </w:rPr>
              <w:t>Best platforms to do opt-in email marketing</w:t>
            </w:r>
          </w:p>
          <w:p w14:paraId="3C274C42" w14:textId="77777777" w:rsidR="00414E70" w:rsidRPr="00414E70" w:rsidRDefault="00414E70" w:rsidP="00414E70">
            <w:pPr>
              <w:pStyle w:val="ListParagraph"/>
              <w:numPr>
                <w:ilvl w:val="0"/>
                <w:numId w:val="6"/>
              </w:numPr>
              <w:rPr>
                <w:szCs w:val="18"/>
              </w:rPr>
            </w:pPr>
            <w:r w:rsidRPr="00414E70">
              <w:rPr>
                <w:szCs w:val="18"/>
              </w:rPr>
              <w:t>Setting up lists &amp; web form</w:t>
            </w:r>
          </w:p>
          <w:p w14:paraId="4AA5638E" w14:textId="77777777" w:rsidR="00414E70" w:rsidRPr="00414E70" w:rsidRDefault="00414E70" w:rsidP="00414E70">
            <w:pPr>
              <w:pStyle w:val="ListParagraph"/>
              <w:numPr>
                <w:ilvl w:val="0"/>
                <w:numId w:val="6"/>
              </w:numPr>
              <w:rPr>
                <w:szCs w:val="18"/>
              </w:rPr>
            </w:pPr>
            <w:r w:rsidRPr="00414E70">
              <w:rPr>
                <w:szCs w:val="18"/>
              </w:rPr>
              <w:t>Creating a broadcast email</w:t>
            </w:r>
          </w:p>
          <w:p w14:paraId="45E927C9" w14:textId="77777777" w:rsidR="00414E70" w:rsidRPr="00414E70" w:rsidRDefault="00414E70" w:rsidP="00414E70">
            <w:pPr>
              <w:pStyle w:val="ListParagraph"/>
              <w:numPr>
                <w:ilvl w:val="0"/>
                <w:numId w:val="6"/>
              </w:numPr>
              <w:rPr>
                <w:szCs w:val="18"/>
              </w:rPr>
            </w:pPr>
            <w:r w:rsidRPr="00414E70">
              <w:rPr>
                <w:szCs w:val="18"/>
              </w:rPr>
              <w:t>What are auto responders?</w:t>
            </w:r>
          </w:p>
          <w:p w14:paraId="1CA824C3" w14:textId="77777777" w:rsidR="00414E70" w:rsidRPr="00414E70" w:rsidRDefault="00414E70" w:rsidP="00414E70">
            <w:pPr>
              <w:pStyle w:val="ListParagraph"/>
              <w:numPr>
                <w:ilvl w:val="0"/>
                <w:numId w:val="6"/>
              </w:numPr>
              <w:rPr>
                <w:szCs w:val="18"/>
              </w:rPr>
            </w:pPr>
            <w:r w:rsidRPr="00414E70">
              <w:rPr>
                <w:szCs w:val="18"/>
              </w:rPr>
              <w:t>Setting up auto responders</w:t>
            </w:r>
          </w:p>
          <w:p w14:paraId="7996FF0A" w14:textId="77777777" w:rsidR="00414E70" w:rsidRPr="00414E70" w:rsidRDefault="00414E70" w:rsidP="00414E70">
            <w:pPr>
              <w:pStyle w:val="ListParagraph"/>
              <w:numPr>
                <w:ilvl w:val="0"/>
                <w:numId w:val="6"/>
              </w:numPr>
              <w:rPr>
                <w:szCs w:val="18"/>
              </w:rPr>
            </w:pPr>
            <w:r w:rsidRPr="00414E70">
              <w:rPr>
                <w:szCs w:val="18"/>
              </w:rPr>
              <w:lastRenderedPageBreak/>
              <w:t>How to do bulk emailing?</w:t>
            </w:r>
          </w:p>
          <w:p w14:paraId="30C3174C" w14:textId="77777777" w:rsidR="00414E70" w:rsidRPr="00414E70" w:rsidRDefault="00414E70" w:rsidP="00414E70">
            <w:pPr>
              <w:pStyle w:val="ListParagraph"/>
              <w:numPr>
                <w:ilvl w:val="0"/>
                <w:numId w:val="6"/>
              </w:numPr>
              <w:rPr>
                <w:szCs w:val="18"/>
              </w:rPr>
            </w:pPr>
            <w:r w:rsidRPr="00414E70">
              <w:rPr>
                <w:szCs w:val="18"/>
              </w:rPr>
              <w:t>Best practices to send bulk emails</w:t>
            </w:r>
          </w:p>
          <w:p w14:paraId="47619168" w14:textId="77777777" w:rsidR="00414E70" w:rsidRPr="00414E70" w:rsidRDefault="00414E70" w:rsidP="00414E70">
            <w:pPr>
              <w:pStyle w:val="ListParagraph"/>
              <w:numPr>
                <w:ilvl w:val="0"/>
                <w:numId w:val="6"/>
              </w:numPr>
              <w:rPr>
                <w:szCs w:val="18"/>
              </w:rPr>
            </w:pPr>
            <w:r w:rsidRPr="00414E70">
              <w:rPr>
                <w:szCs w:val="18"/>
              </w:rPr>
              <w:t>Tricks to land in inbox instead of spam folder</w:t>
            </w:r>
          </w:p>
          <w:p w14:paraId="136580BD" w14:textId="0514119C" w:rsidR="003E36CF" w:rsidRDefault="00414E70" w:rsidP="00414E70">
            <w:pPr>
              <w:pStyle w:val="ListParagraph"/>
              <w:numPr>
                <w:ilvl w:val="0"/>
                <w:numId w:val="6"/>
              </w:numPr>
              <w:rPr>
                <w:szCs w:val="18"/>
              </w:rPr>
            </w:pPr>
            <w:r w:rsidRPr="00414E70">
              <w:rPr>
                <w:szCs w:val="18"/>
              </w:rPr>
              <w:t>Top email marketing software’s &amp; a glimpse of how to use them</w:t>
            </w:r>
          </w:p>
          <w:p w14:paraId="38089D24" w14:textId="77777777" w:rsidR="003E36CF" w:rsidRDefault="003E36CF" w:rsidP="0008719C">
            <w:pPr>
              <w:pStyle w:val="ListParagraph"/>
              <w:rPr>
                <w:szCs w:val="18"/>
              </w:rPr>
            </w:pPr>
          </w:p>
          <w:p w14:paraId="3D8136AF" w14:textId="5A4DBA01" w:rsidR="003E36CF" w:rsidRPr="0080055F" w:rsidRDefault="00414E70" w:rsidP="0008719C">
            <w:pPr>
              <w:rPr>
                <w:szCs w:val="18"/>
              </w:rPr>
            </w:pPr>
            <w:r w:rsidRPr="00414E70">
              <w:rPr>
                <w:b/>
                <w:bCs/>
                <w:sz w:val="24"/>
                <w:szCs w:val="24"/>
              </w:rPr>
              <w:t>Affiliate Marketing</w:t>
            </w:r>
          </w:p>
          <w:p w14:paraId="1774A61B" w14:textId="77777777" w:rsidR="00414E70" w:rsidRPr="00414E70" w:rsidRDefault="00414E70" w:rsidP="00414E70">
            <w:pPr>
              <w:pStyle w:val="ListParagraph"/>
              <w:numPr>
                <w:ilvl w:val="0"/>
                <w:numId w:val="6"/>
              </w:numPr>
              <w:rPr>
                <w:szCs w:val="18"/>
              </w:rPr>
            </w:pPr>
            <w:r w:rsidRPr="00414E70">
              <w:rPr>
                <w:szCs w:val="18"/>
              </w:rPr>
              <w:t>What is affiliate marketing?</w:t>
            </w:r>
          </w:p>
          <w:p w14:paraId="71151779" w14:textId="77777777" w:rsidR="00414E70" w:rsidRPr="00414E70" w:rsidRDefault="00414E70" w:rsidP="00414E70">
            <w:pPr>
              <w:pStyle w:val="ListParagraph"/>
              <w:numPr>
                <w:ilvl w:val="0"/>
                <w:numId w:val="6"/>
              </w:numPr>
              <w:rPr>
                <w:szCs w:val="18"/>
              </w:rPr>
            </w:pPr>
            <w:r w:rsidRPr="00414E70">
              <w:rPr>
                <w:szCs w:val="18"/>
              </w:rPr>
              <w:t>3 A’s of affiliate marketing</w:t>
            </w:r>
          </w:p>
          <w:p w14:paraId="5132699A" w14:textId="77777777" w:rsidR="00414E70" w:rsidRPr="00414E70" w:rsidRDefault="00414E70" w:rsidP="00414E70">
            <w:pPr>
              <w:pStyle w:val="ListParagraph"/>
              <w:numPr>
                <w:ilvl w:val="0"/>
                <w:numId w:val="6"/>
              </w:numPr>
              <w:rPr>
                <w:szCs w:val="18"/>
              </w:rPr>
            </w:pPr>
            <w:r w:rsidRPr="00414E70">
              <w:rPr>
                <w:szCs w:val="18"/>
              </w:rPr>
              <w:t xml:space="preserve">How people make millions of </w:t>
            </w:r>
            <w:proofErr w:type="gramStart"/>
            <w:r w:rsidRPr="00414E70">
              <w:rPr>
                <w:szCs w:val="18"/>
              </w:rPr>
              <w:t>dollar</w:t>
            </w:r>
            <w:proofErr w:type="gramEnd"/>
            <w:r w:rsidRPr="00414E70">
              <w:rPr>
                <w:szCs w:val="18"/>
              </w:rPr>
              <w:t xml:space="preserve"> in affiliate marketing?</w:t>
            </w:r>
          </w:p>
          <w:p w14:paraId="160A2179" w14:textId="77777777" w:rsidR="00414E70" w:rsidRPr="00414E70" w:rsidRDefault="00414E70" w:rsidP="00414E70">
            <w:pPr>
              <w:pStyle w:val="ListParagraph"/>
              <w:numPr>
                <w:ilvl w:val="0"/>
                <w:numId w:val="6"/>
              </w:numPr>
              <w:rPr>
                <w:szCs w:val="18"/>
              </w:rPr>
            </w:pPr>
            <w:r w:rsidRPr="00414E70">
              <w:rPr>
                <w:szCs w:val="18"/>
              </w:rPr>
              <w:t>Affiliate marketing history</w:t>
            </w:r>
          </w:p>
          <w:p w14:paraId="1DB2E159" w14:textId="77777777" w:rsidR="00414E70" w:rsidRPr="00414E70" w:rsidRDefault="00414E70" w:rsidP="00414E70">
            <w:pPr>
              <w:pStyle w:val="ListParagraph"/>
              <w:numPr>
                <w:ilvl w:val="0"/>
                <w:numId w:val="6"/>
              </w:numPr>
              <w:rPr>
                <w:szCs w:val="18"/>
              </w:rPr>
            </w:pPr>
            <w:r w:rsidRPr="00414E70">
              <w:rPr>
                <w:szCs w:val="18"/>
              </w:rPr>
              <w:t>Changes in affiliate marketing industry over the year</w:t>
            </w:r>
          </w:p>
          <w:p w14:paraId="727BC442" w14:textId="77777777" w:rsidR="00414E70" w:rsidRPr="00414E70" w:rsidRDefault="00414E70" w:rsidP="00414E70">
            <w:pPr>
              <w:pStyle w:val="ListParagraph"/>
              <w:numPr>
                <w:ilvl w:val="0"/>
                <w:numId w:val="6"/>
              </w:numPr>
              <w:rPr>
                <w:szCs w:val="18"/>
              </w:rPr>
            </w:pPr>
            <w:r w:rsidRPr="00414E70">
              <w:rPr>
                <w:szCs w:val="18"/>
              </w:rPr>
              <w:t>Affiliate marketing scenario in India</w:t>
            </w:r>
          </w:p>
          <w:p w14:paraId="11250945" w14:textId="77777777" w:rsidR="00414E70" w:rsidRPr="00414E70" w:rsidRDefault="00414E70" w:rsidP="00414E70">
            <w:pPr>
              <w:pStyle w:val="ListParagraph"/>
              <w:numPr>
                <w:ilvl w:val="0"/>
                <w:numId w:val="6"/>
              </w:numPr>
              <w:rPr>
                <w:szCs w:val="18"/>
              </w:rPr>
            </w:pPr>
            <w:r w:rsidRPr="00414E70">
              <w:rPr>
                <w:szCs w:val="18"/>
              </w:rPr>
              <w:t>How to be a super affiliate?</w:t>
            </w:r>
          </w:p>
          <w:p w14:paraId="54E1681E" w14:textId="77777777" w:rsidR="00414E70" w:rsidRPr="00414E70" w:rsidRDefault="00414E70" w:rsidP="00414E70">
            <w:pPr>
              <w:pStyle w:val="ListParagraph"/>
              <w:numPr>
                <w:ilvl w:val="0"/>
                <w:numId w:val="6"/>
              </w:numPr>
              <w:rPr>
                <w:szCs w:val="18"/>
              </w:rPr>
            </w:pPr>
            <w:r w:rsidRPr="00414E70">
              <w:rPr>
                <w:szCs w:val="18"/>
              </w:rPr>
              <w:t>Different ways to do affiliate marketing</w:t>
            </w:r>
          </w:p>
          <w:p w14:paraId="66642EBF" w14:textId="77777777" w:rsidR="00414E70" w:rsidRPr="00414E70" w:rsidRDefault="00414E70" w:rsidP="00414E70">
            <w:pPr>
              <w:pStyle w:val="ListParagraph"/>
              <w:numPr>
                <w:ilvl w:val="0"/>
                <w:numId w:val="6"/>
              </w:numPr>
              <w:rPr>
                <w:szCs w:val="18"/>
              </w:rPr>
            </w:pPr>
            <w:r w:rsidRPr="00414E70">
              <w:rPr>
                <w:szCs w:val="18"/>
              </w:rPr>
              <w:t>Affiliate marketing secrets</w:t>
            </w:r>
          </w:p>
          <w:p w14:paraId="2C624C26" w14:textId="77777777" w:rsidR="00414E70" w:rsidRPr="00414E70" w:rsidRDefault="00414E70" w:rsidP="00414E70">
            <w:pPr>
              <w:pStyle w:val="ListParagraph"/>
              <w:numPr>
                <w:ilvl w:val="0"/>
                <w:numId w:val="6"/>
              </w:numPr>
              <w:rPr>
                <w:szCs w:val="18"/>
              </w:rPr>
            </w:pPr>
            <w:r w:rsidRPr="00414E70">
              <w:rPr>
                <w:szCs w:val="18"/>
              </w:rPr>
              <w:t>How your trainer makes money in affiliate marketing?</w:t>
            </w:r>
          </w:p>
          <w:p w14:paraId="521023D2" w14:textId="77777777" w:rsidR="00414E70" w:rsidRPr="00414E70" w:rsidRDefault="00414E70" w:rsidP="00414E70">
            <w:pPr>
              <w:pStyle w:val="ListParagraph"/>
              <w:numPr>
                <w:ilvl w:val="0"/>
                <w:numId w:val="6"/>
              </w:numPr>
              <w:rPr>
                <w:szCs w:val="18"/>
              </w:rPr>
            </w:pPr>
            <w:r w:rsidRPr="00414E70">
              <w:rPr>
                <w:szCs w:val="18"/>
              </w:rPr>
              <w:t>Live examples of how people are making money as an affiliate</w:t>
            </w:r>
          </w:p>
          <w:p w14:paraId="503B1D35" w14:textId="77777777" w:rsidR="00414E70" w:rsidRPr="00414E70" w:rsidRDefault="00414E70" w:rsidP="00414E70">
            <w:pPr>
              <w:pStyle w:val="ListParagraph"/>
              <w:numPr>
                <w:ilvl w:val="0"/>
                <w:numId w:val="6"/>
              </w:numPr>
              <w:rPr>
                <w:szCs w:val="18"/>
              </w:rPr>
            </w:pPr>
            <w:r w:rsidRPr="00414E70">
              <w:rPr>
                <w:szCs w:val="18"/>
              </w:rPr>
              <w:t>Getting your started as an affiliate</w:t>
            </w:r>
          </w:p>
          <w:p w14:paraId="06DC6601" w14:textId="77777777" w:rsidR="00414E70" w:rsidRPr="00414E70" w:rsidRDefault="00414E70" w:rsidP="00414E70">
            <w:pPr>
              <w:pStyle w:val="ListParagraph"/>
              <w:numPr>
                <w:ilvl w:val="0"/>
                <w:numId w:val="6"/>
              </w:numPr>
              <w:rPr>
                <w:szCs w:val="18"/>
              </w:rPr>
            </w:pPr>
            <w:r w:rsidRPr="00414E70">
              <w:rPr>
                <w:szCs w:val="18"/>
              </w:rPr>
              <w:t>Getting you approved as an affiliate from</w:t>
            </w:r>
          </w:p>
          <w:p w14:paraId="5041EF7B" w14:textId="77777777" w:rsidR="00414E70" w:rsidRPr="00414E70" w:rsidRDefault="00414E70" w:rsidP="00414E70">
            <w:pPr>
              <w:pStyle w:val="ListParagraph"/>
              <w:numPr>
                <w:ilvl w:val="0"/>
                <w:numId w:val="6"/>
              </w:numPr>
              <w:rPr>
                <w:szCs w:val="18"/>
              </w:rPr>
            </w:pPr>
            <w:r w:rsidRPr="00414E70">
              <w:rPr>
                <w:szCs w:val="18"/>
              </w:rPr>
              <w:t>India’s top affiliate agencies</w:t>
            </w:r>
          </w:p>
          <w:p w14:paraId="0C8D2797" w14:textId="77777777" w:rsidR="00414E70" w:rsidRPr="00414E70" w:rsidRDefault="00414E70" w:rsidP="00414E70">
            <w:pPr>
              <w:pStyle w:val="ListParagraph"/>
              <w:numPr>
                <w:ilvl w:val="0"/>
                <w:numId w:val="6"/>
              </w:numPr>
              <w:rPr>
                <w:szCs w:val="18"/>
              </w:rPr>
            </w:pPr>
            <w:r w:rsidRPr="00414E70">
              <w:rPr>
                <w:szCs w:val="18"/>
              </w:rPr>
              <w:t>Some of the top affiliate network in the world</w:t>
            </w:r>
          </w:p>
          <w:p w14:paraId="1E348088" w14:textId="77777777" w:rsidR="00414E70" w:rsidRPr="00414E70" w:rsidRDefault="00414E70" w:rsidP="00414E70">
            <w:pPr>
              <w:pStyle w:val="ListParagraph"/>
              <w:numPr>
                <w:ilvl w:val="0"/>
                <w:numId w:val="6"/>
              </w:numPr>
              <w:rPr>
                <w:szCs w:val="18"/>
              </w:rPr>
            </w:pPr>
            <w:r w:rsidRPr="00414E70">
              <w:rPr>
                <w:szCs w:val="18"/>
              </w:rPr>
              <w:t>How to get approved as an affiliate by world’s top affiliate company-commission</w:t>
            </w:r>
          </w:p>
          <w:p w14:paraId="5F33AF7B" w14:textId="77777777" w:rsidR="00414E70" w:rsidRPr="00414E70" w:rsidRDefault="00414E70" w:rsidP="00414E70">
            <w:pPr>
              <w:pStyle w:val="ListParagraph"/>
              <w:numPr>
                <w:ilvl w:val="0"/>
                <w:numId w:val="6"/>
              </w:numPr>
              <w:rPr>
                <w:szCs w:val="18"/>
              </w:rPr>
            </w:pPr>
            <w:r w:rsidRPr="00414E70">
              <w:rPr>
                <w:szCs w:val="18"/>
              </w:rPr>
              <w:t>junction www.cj.com</w:t>
            </w:r>
          </w:p>
          <w:p w14:paraId="5CDFE5DC" w14:textId="77777777" w:rsidR="00414E70" w:rsidRPr="00414E70" w:rsidRDefault="00414E70" w:rsidP="00414E70">
            <w:pPr>
              <w:pStyle w:val="ListParagraph"/>
              <w:numPr>
                <w:ilvl w:val="0"/>
                <w:numId w:val="6"/>
              </w:numPr>
              <w:rPr>
                <w:szCs w:val="18"/>
              </w:rPr>
            </w:pPr>
            <w:r w:rsidRPr="00414E70">
              <w:rPr>
                <w:szCs w:val="18"/>
              </w:rPr>
              <w:t>Trainers shares his secrets of affiliate marketing</w:t>
            </w:r>
          </w:p>
          <w:p w14:paraId="14822382" w14:textId="77777777" w:rsidR="00414E70" w:rsidRPr="00414E70" w:rsidRDefault="00414E70" w:rsidP="00414E70">
            <w:pPr>
              <w:pStyle w:val="ListParagraph"/>
              <w:numPr>
                <w:ilvl w:val="0"/>
                <w:numId w:val="6"/>
              </w:numPr>
              <w:rPr>
                <w:szCs w:val="18"/>
              </w:rPr>
            </w:pPr>
            <w:r w:rsidRPr="00414E70">
              <w:rPr>
                <w:szCs w:val="18"/>
              </w:rPr>
              <w:t>Story telling- trainer shows his live example of how he is making money these</w:t>
            </w:r>
          </w:p>
          <w:p w14:paraId="1BD14528" w14:textId="5ADD8A04" w:rsidR="003E36CF" w:rsidRPr="0080055F" w:rsidRDefault="00414E70" w:rsidP="00414E70">
            <w:pPr>
              <w:numPr>
                <w:ilvl w:val="0"/>
                <w:numId w:val="6"/>
              </w:numPr>
              <w:rPr>
                <w:szCs w:val="18"/>
              </w:rPr>
            </w:pPr>
            <w:r w:rsidRPr="00414E70">
              <w:rPr>
                <w:szCs w:val="18"/>
              </w:rPr>
              <w:t>days as an affiliat</w:t>
            </w:r>
            <w:r>
              <w:rPr>
                <w:szCs w:val="18"/>
              </w:rPr>
              <w:t>e</w:t>
            </w:r>
          </w:p>
          <w:p w14:paraId="13050FA7" w14:textId="08A27134" w:rsidR="003E36CF" w:rsidRDefault="003E36CF" w:rsidP="00414E70">
            <w:pPr>
              <w:rPr>
                <w:szCs w:val="18"/>
              </w:rPr>
            </w:pPr>
            <w:r w:rsidRPr="0080055F">
              <w:rPr>
                <w:szCs w:val="18"/>
              </w:rPr>
              <w:br/>
            </w:r>
          </w:p>
          <w:p w14:paraId="4436286C" w14:textId="77777777" w:rsidR="003E36CF" w:rsidRPr="00CD3004" w:rsidRDefault="003E36CF" w:rsidP="0008719C">
            <w:pPr>
              <w:rPr>
                <w:szCs w:val="18"/>
              </w:rPr>
            </w:pPr>
          </w:p>
          <w:p w14:paraId="6CB99E42" w14:textId="77777777" w:rsidR="003E36CF" w:rsidRPr="0080055F" w:rsidRDefault="003E36CF" w:rsidP="0008719C">
            <w:pPr>
              <w:rPr>
                <w:szCs w:val="18"/>
              </w:rPr>
            </w:pPr>
          </w:p>
          <w:p w14:paraId="27F940D1" w14:textId="77777777" w:rsidR="003E36CF" w:rsidRDefault="003E36CF" w:rsidP="0008719C">
            <w:pPr>
              <w:ind w:left="360"/>
              <w:rPr>
                <w:szCs w:val="18"/>
              </w:rPr>
            </w:pPr>
          </w:p>
          <w:p w14:paraId="203848B3" w14:textId="77777777" w:rsidR="003E36CF" w:rsidRDefault="003E36CF" w:rsidP="0008719C">
            <w:pPr>
              <w:rPr>
                <w:b/>
                <w:bCs/>
                <w:sz w:val="24"/>
                <w:szCs w:val="24"/>
              </w:rPr>
            </w:pPr>
          </w:p>
          <w:p w14:paraId="2A49CC67" w14:textId="77777777" w:rsidR="003E36CF" w:rsidRDefault="003E36CF" w:rsidP="0008719C">
            <w:pPr>
              <w:rPr>
                <w:b/>
                <w:bCs/>
                <w:sz w:val="24"/>
                <w:szCs w:val="24"/>
              </w:rPr>
            </w:pPr>
          </w:p>
          <w:p w14:paraId="6C3348EF" w14:textId="77777777" w:rsidR="003E36CF" w:rsidRDefault="003E36CF" w:rsidP="0008719C">
            <w:pPr>
              <w:rPr>
                <w:b/>
                <w:bCs/>
                <w:sz w:val="24"/>
                <w:szCs w:val="24"/>
              </w:rPr>
            </w:pPr>
          </w:p>
          <w:p w14:paraId="0681D78A" w14:textId="77777777" w:rsidR="003E36CF" w:rsidRDefault="003E36CF" w:rsidP="0008719C">
            <w:pPr>
              <w:rPr>
                <w:b/>
                <w:bCs/>
                <w:sz w:val="24"/>
                <w:szCs w:val="24"/>
              </w:rPr>
            </w:pPr>
          </w:p>
          <w:p w14:paraId="3E366D06" w14:textId="77777777" w:rsidR="003E36CF" w:rsidRDefault="003E36CF" w:rsidP="0008719C">
            <w:pPr>
              <w:rPr>
                <w:b/>
                <w:bCs/>
                <w:sz w:val="24"/>
                <w:szCs w:val="24"/>
              </w:rPr>
            </w:pPr>
          </w:p>
          <w:p w14:paraId="4901593E" w14:textId="77777777" w:rsidR="003E36CF" w:rsidRDefault="003E36CF" w:rsidP="0008719C">
            <w:pPr>
              <w:rPr>
                <w:b/>
                <w:bCs/>
                <w:sz w:val="24"/>
                <w:szCs w:val="24"/>
              </w:rPr>
            </w:pPr>
          </w:p>
          <w:p w14:paraId="53C98619" w14:textId="77777777" w:rsidR="003E36CF" w:rsidRDefault="003E36CF" w:rsidP="0008719C">
            <w:pPr>
              <w:rPr>
                <w:b/>
                <w:bCs/>
                <w:sz w:val="24"/>
                <w:szCs w:val="24"/>
              </w:rPr>
            </w:pPr>
          </w:p>
          <w:p w14:paraId="752A6078" w14:textId="77777777" w:rsidR="003E36CF" w:rsidRPr="00CD1D79" w:rsidRDefault="003E36CF" w:rsidP="0008719C">
            <w:pPr>
              <w:rPr>
                <w:szCs w:val="18"/>
              </w:rPr>
            </w:pPr>
          </w:p>
          <w:p w14:paraId="75C3D14E" w14:textId="77777777" w:rsidR="003E36CF" w:rsidRDefault="003E36CF" w:rsidP="0008719C">
            <w:pPr>
              <w:rPr>
                <w:szCs w:val="18"/>
              </w:rPr>
            </w:pPr>
          </w:p>
          <w:p w14:paraId="744184F5" w14:textId="77777777" w:rsidR="003E36CF" w:rsidRPr="00CD1D79" w:rsidRDefault="003E36CF" w:rsidP="0008719C">
            <w:pPr>
              <w:rPr>
                <w:szCs w:val="18"/>
              </w:rPr>
            </w:pPr>
          </w:p>
          <w:p w14:paraId="1096B34D" w14:textId="77777777" w:rsidR="003E36CF" w:rsidRPr="00CD1D79" w:rsidRDefault="003E36CF" w:rsidP="0008719C">
            <w:pPr>
              <w:rPr>
                <w:szCs w:val="18"/>
              </w:rPr>
            </w:pPr>
          </w:p>
          <w:p w14:paraId="0069540A" w14:textId="77777777" w:rsidR="003E36CF" w:rsidRDefault="003E36CF" w:rsidP="0008719C"/>
          <w:p w14:paraId="63C9A68C" w14:textId="77777777" w:rsidR="003E36CF" w:rsidRPr="004D3011" w:rsidRDefault="003E36CF" w:rsidP="0008719C">
            <w:pPr>
              <w:rPr>
                <w:color w:val="FFFFFF" w:themeColor="background1"/>
              </w:rPr>
            </w:pPr>
          </w:p>
        </w:tc>
      </w:tr>
      <w:tr w:rsidR="003E36CF" w14:paraId="6B8F6E88" w14:textId="77777777" w:rsidTr="0008719C">
        <w:trPr>
          <w:trHeight w:val="210"/>
        </w:trPr>
        <w:tc>
          <w:tcPr>
            <w:tcW w:w="3630" w:type="dxa"/>
          </w:tcPr>
          <w:p w14:paraId="127FA269" w14:textId="77777777" w:rsidR="003E36CF" w:rsidRPr="004D3011" w:rsidRDefault="003E36CF" w:rsidP="0008719C"/>
        </w:tc>
        <w:tc>
          <w:tcPr>
            <w:tcW w:w="725" w:type="dxa"/>
          </w:tcPr>
          <w:p w14:paraId="45865981" w14:textId="77777777" w:rsidR="003E36CF" w:rsidRDefault="003E36CF" w:rsidP="0008719C">
            <w:pPr>
              <w:tabs>
                <w:tab w:val="left" w:pos="990"/>
              </w:tabs>
            </w:pPr>
          </w:p>
        </w:tc>
        <w:tc>
          <w:tcPr>
            <w:tcW w:w="6515" w:type="dxa"/>
          </w:tcPr>
          <w:p w14:paraId="4E248F04" w14:textId="77777777" w:rsidR="003E36CF" w:rsidRPr="004D3011" w:rsidRDefault="003E36CF" w:rsidP="0008719C">
            <w:pPr>
              <w:rPr>
                <w:color w:val="FFFFFF" w:themeColor="background1"/>
              </w:rPr>
            </w:pPr>
          </w:p>
        </w:tc>
      </w:tr>
    </w:tbl>
    <w:p w14:paraId="708EAB77" w14:textId="77777777" w:rsidR="003E36CF" w:rsidRDefault="003E36CF" w:rsidP="000C45FF">
      <w:pPr>
        <w:tabs>
          <w:tab w:val="left" w:pos="990"/>
        </w:tabs>
      </w:pPr>
    </w:p>
    <w:sectPr w:rsidR="003E36CF" w:rsidSect="000C45F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C292" w14:textId="77777777" w:rsidR="0003552B" w:rsidRDefault="0003552B" w:rsidP="000C45FF">
      <w:r>
        <w:separator/>
      </w:r>
    </w:p>
  </w:endnote>
  <w:endnote w:type="continuationSeparator" w:id="0">
    <w:p w14:paraId="3B01F53C" w14:textId="77777777" w:rsidR="0003552B" w:rsidRDefault="0003552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99EE" w14:textId="12E78A3E" w:rsidR="00AF72D4" w:rsidRPr="00AF72D4" w:rsidRDefault="00AF72D4" w:rsidP="00AF72D4">
    <w:pPr>
      <w:pStyle w:val="Footer"/>
      <w:jc w:val="right"/>
      <w:rPr>
        <w:lang w:val="en-IN"/>
      </w:rPr>
    </w:pPr>
    <w:r>
      <w:rPr>
        <w:lang w:val="en-IN"/>
      </w:rPr>
      <w:t>http</w:t>
    </w:r>
    <w:r w:rsidR="009754B0">
      <w:rPr>
        <w:lang w:val="en-IN"/>
      </w:rPr>
      <w:t>s</w:t>
    </w:r>
    <w:r>
      <w:rPr>
        <w:lang w:val="en-IN"/>
      </w:rPr>
      <w:t>://www.dew</w:t>
    </w:r>
    <w:r w:rsidR="001940B3">
      <w:rPr>
        <w:lang w:val="en-IN"/>
      </w:rPr>
      <w:t>first.</w:t>
    </w:r>
    <w:r>
      <w:rPr>
        <w:lang w:val="en-IN"/>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844B" w14:textId="77777777" w:rsidR="0003552B" w:rsidRDefault="0003552B" w:rsidP="000C45FF">
      <w:r>
        <w:separator/>
      </w:r>
    </w:p>
  </w:footnote>
  <w:footnote w:type="continuationSeparator" w:id="0">
    <w:p w14:paraId="43431B93" w14:textId="77777777" w:rsidR="0003552B" w:rsidRDefault="0003552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36BC" w14:textId="77777777" w:rsidR="000C45FF" w:rsidRDefault="000C45FF">
    <w:pPr>
      <w:pStyle w:val="Header"/>
    </w:pPr>
    <w:r>
      <w:rPr>
        <w:noProof/>
      </w:rPr>
      <w:drawing>
        <wp:anchor distT="0" distB="0" distL="114300" distR="114300" simplePos="0" relativeHeight="251658240" behindDoc="1" locked="0" layoutInCell="1" allowOverlap="1" wp14:anchorId="68CC1981" wp14:editId="78FB6A23">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6E5"/>
    <w:multiLevelType w:val="hybridMultilevel"/>
    <w:tmpl w:val="1D6C273C"/>
    <w:lvl w:ilvl="0" w:tplc="137C0430">
      <w:start w:val="1"/>
      <w:numFmt w:val="decimal"/>
      <w:lvlText w:val="%1."/>
      <w:lvlJc w:val="left"/>
      <w:pPr>
        <w:ind w:left="1080" w:hanging="72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BF38B9"/>
    <w:multiLevelType w:val="hybridMultilevel"/>
    <w:tmpl w:val="0E682836"/>
    <w:lvl w:ilvl="0" w:tplc="137C0430">
      <w:start w:val="1"/>
      <w:numFmt w:val="decimal"/>
      <w:lvlText w:val="%1."/>
      <w:lvlJc w:val="left"/>
      <w:pPr>
        <w:ind w:left="1080" w:hanging="72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131D0F"/>
    <w:multiLevelType w:val="hybridMultilevel"/>
    <w:tmpl w:val="EECA3E8E"/>
    <w:lvl w:ilvl="0" w:tplc="137C0430">
      <w:start w:val="1"/>
      <w:numFmt w:val="decimal"/>
      <w:lvlText w:val="%1."/>
      <w:lvlJc w:val="left"/>
      <w:pPr>
        <w:ind w:left="1080" w:hanging="72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E21CB4"/>
    <w:multiLevelType w:val="hybridMultilevel"/>
    <w:tmpl w:val="D91ED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F442A1"/>
    <w:multiLevelType w:val="hybridMultilevel"/>
    <w:tmpl w:val="BD924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956B1B"/>
    <w:multiLevelType w:val="multilevel"/>
    <w:tmpl w:val="512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472E1"/>
    <w:multiLevelType w:val="hybridMultilevel"/>
    <w:tmpl w:val="DB2835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4C063C0"/>
    <w:multiLevelType w:val="hybridMultilevel"/>
    <w:tmpl w:val="0D84D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CA3434"/>
    <w:multiLevelType w:val="hybridMultilevel"/>
    <w:tmpl w:val="D08E4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9C4A76"/>
    <w:multiLevelType w:val="hybridMultilevel"/>
    <w:tmpl w:val="A1164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061E65"/>
    <w:multiLevelType w:val="multilevel"/>
    <w:tmpl w:val="A55C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F525D"/>
    <w:multiLevelType w:val="hybridMultilevel"/>
    <w:tmpl w:val="D292E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4A385B"/>
    <w:multiLevelType w:val="hybridMultilevel"/>
    <w:tmpl w:val="120A7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B3A1803"/>
    <w:multiLevelType w:val="hybridMultilevel"/>
    <w:tmpl w:val="AAE48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2C28EE"/>
    <w:multiLevelType w:val="hybridMultilevel"/>
    <w:tmpl w:val="462C9DC2"/>
    <w:lvl w:ilvl="0" w:tplc="FE8035E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8"/>
  </w:num>
  <w:num w:numId="5">
    <w:abstractNumId w:val="9"/>
  </w:num>
  <w:num w:numId="6">
    <w:abstractNumId w:val="13"/>
  </w:num>
  <w:num w:numId="7">
    <w:abstractNumId w:val="1"/>
  </w:num>
  <w:num w:numId="8">
    <w:abstractNumId w:val="2"/>
  </w:num>
  <w:num w:numId="9">
    <w:abstractNumId w:val="0"/>
  </w:num>
  <w:num w:numId="10">
    <w:abstractNumId w:val="5"/>
  </w:num>
  <w:num w:numId="11">
    <w:abstractNumId w:val="6"/>
  </w:num>
  <w:num w:numId="12">
    <w:abstractNumId w:val="7"/>
  </w:num>
  <w:num w:numId="13">
    <w:abstractNumId w:val="14"/>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86"/>
    <w:rsid w:val="0003552B"/>
    <w:rsid w:val="00036450"/>
    <w:rsid w:val="00094499"/>
    <w:rsid w:val="000C45FF"/>
    <w:rsid w:val="000E3FD1"/>
    <w:rsid w:val="00112054"/>
    <w:rsid w:val="001525E1"/>
    <w:rsid w:val="00153BC7"/>
    <w:rsid w:val="00180329"/>
    <w:rsid w:val="0019001F"/>
    <w:rsid w:val="0019145B"/>
    <w:rsid w:val="001940B3"/>
    <w:rsid w:val="001A74A5"/>
    <w:rsid w:val="001B2ABD"/>
    <w:rsid w:val="001E0391"/>
    <w:rsid w:val="001E1759"/>
    <w:rsid w:val="001F1ECC"/>
    <w:rsid w:val="002400EB"/>
    <w:rsid w:val="00256CF7"/>
    <w:rsid w:val="00281FD5"/>
    <w:rsid w:val="002A33D7"/>
    <w:rsid w:val="002D74A4"/>
    <w:rsid w:val="00300637"/>
    <w:rsid w:val="0030481B"/>
    <w:rsid w:val="003156FC"/>
    <w:rsid w:val="003254B5"/>
    <w:rsid w:val="00364616"/>
    <w:rsid w:val="0037121F"/>
    <w:rsid w:val="003A6B7D"/>
    <w:rsid w:val="003B06CA"/>
    <w:rsid w:val="003E36CF"/>
    <w:rsid w:val="004071FC"/>
    <w:rsid w:val="00414E70"/>
    <w:rsid w:val="00445947"/>
    <w:rsid w:val="004813B3"/>
    <w:rsid w:val="00496591"/>
    <w:rsid w:val="004C63E4"/>
    <w:rsid w:val="004D3011"/>
    <w:rsid w:val="00501660"/>
    <w:rsid w:val="005262AC"/>
    <w:rsid w:val="005946C6"/>
    <w:rsid w:val="005E39D5"/>
    <w:rsid w:val="00600670"/>
    <w:rsid w:val="0062123A"/>
    <w:rsid w:val="00646E75"/>
    <w:rsid w:val="006771D0"/>
    <w:rsid w:val="006C45B3"/>
    <w:rsid w:val="006F4804"/>
    <w:rsid w:val="00715FCB"/>
    <w:rsid w:val="00743101"/>
    <w:rsid w:val="007775E1"/>
    <w:rsid w:val="00777D30"/>
    <w:rsid w:val="007867A0"/>
    <w:rsid w:val="007927F5"/>
    <w:rsid w:val="0080055F"/>
    <w:rsid w:val="00802CA0"/>
    <w:rsid w:val="009260CD"/>
    <w:rsid w:val="00952C25"/>
    <w:rsid w:val="009754B0"/>
    <w:rsid w:val="00A2118D"/>
    <w:rsid w:val="00A74E56"/>
    <w:rsid w:val="00AD76E2"/>
    <w:rsid w:val="00AF72D4"/>
    <w:rsid w:val="00B20152"/>
    <w:rsid w:val="00B359E4"/>
    <w:rsid w:val="00B57D98"/>
    <w:rsid w:val="00B70850"/>
    <w:rsid w:val="00C04D7A"/>
    <w:rsid w:val="00C066B6"/>
    <w:rsid w:val="00C37BA1"/>
    <w:rsid w:val="00C41903"/>
    <w:rsid w:val="00C43D86"/>
    <w:rsid w:val="00C4674C"/>
    <w:rsid w:val="00C506CF"/>
    <w:rsid w:val="00C72BED"/>
    <w:rsid w:val="00C9578B"/>
    <w:rsid w:val="00CB0055"/>
    <w:rsid w:val="00CD1D79"/>
    <w:rsid w:val="00CD3004"/>
    <w:rsid w:val="00D2522B"/>
    <w:rsid w:val="00D422DE"/>
    <w:rsid w:val="00D5459D"/>
    <w:rsid w:val="00DA1F4D"/>
    <w:rsid w:val="00DD172A"/>
    <w:rsid w:val="00DD5B7A"/>
    <w:rsid w:val="00DD6828"/>
    <w:rsid w:val="00E25A26"/>
    <w:rsid w:val="00E4381A"/>
    <w:rsid w:val="00E55D74"/>
    <w:rsid w:val="00ED3023"/>
    <w:rsid w:val="00F60274"/>
    <w:rsid w:val="00F77FB9"/>
    <w:rsid w:val="00FB068F"/>
    <w:rsid w:val="00FC3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CB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rsid w:val="000C45FF"/>
    <w:pPr>
      <w:tabs>
        <w:tab w:val="center" w:pos="4680"/>
        <w:tab w:val="right" w:pos="9360"/>
      </w:tabs>
    </w:pPr>
  </w:style>
  <w:style w:type="character" w:customStyle="1" w:styleId="HeaderChar">
    <w:name w:val="Header Char"/>
    <w:basedOn w:val="DefaultParagraphFont"/>
    <w:link w:val="Header"/>
    <w:uiPriority w:val="99"/>
    <w:rsid w:val="000C45FF"/>
    <w:rPr>
      <w:sz w:val="22"/>
      <w:szCs w:val="22"/>
    </w:rPr>
  </w:style>
  <w:style w:type="paragraph" w:styleId="Footer">
    <w:name w:val="footer"/>
    <w:basedOn w:val="Normal"/>
    <w:link w:val="FooterChar"/>
    <w:uiPriority w:val="99"/>
    <w:rsid w:val="000C45FF"/>
    <w:pPr>
      <w:tabs>
        <w:tab w:val="center" w:pos="4680"/>
        <w:tab w:val="right" w:pos="9360"/>
      </w:tabs>
    </w:pPr>
  </w:style>
  <w:style w:type="character" w:customStyle="1" w:styleId="FooterChar">
    <w:name w:val="Footer Char"/>
    <w:basedOn w:val="DefaultParagraphFont"/>
    <w:link w:val="Footer"/>
    <w:uiPriority w:val="99"/>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C43D86"/>
    <w:pPr>
      <w:ind w:left="720"/>
      <w:contextualSpacing/>
    </w:pPr>
  </w:style>
  <w:style w:type="character" w:styleId="CommentReference">
    <w:name w:val="annotation reference"/>
    <w:basedOn w:val="DefaultParagraphFont"/>
    <w:uiPriority w:val="99"/>
    <w:semiHidden/>
    <w:unhideWhenUsed/>
    <w:rsid w:val="0019145B"/>
    <w:rPr>
      <w:sz w:val="16"/>
      <w:szCs w:val="16"/>
    </w:rPr>
  </w:style>
  <w:style w:type="paragraph" w:styleId="CommentText">
    <w:name w:val="annotation text"/>
    <w:basedOn w:val="Normal"/>
    <w:link w:val="CommentTextChar"/>
    <w:uiPriority w:val="99"/>
    <w:semiHidden/>
    <w:unhideWhenUsed/>
    <w:rsid w:val="0019145B"/>
    <w:rPr>
      <w:sz w:val="20"/>
      <w:szCs w:val="20"/>
    </w:rPr>
  </w:style>
  <w:style w:type="character" w:customStyle="1" w:styleId="CommentTextChar">
    <w:name w:val="Comment Text Char"/>
    <w:basedOn w:val="DefaultParagraphFont"/>
    <w:link w:val="CommentText"/>
    <w:uiPriority w:val="99"/>
    <w:semiHidden/>
    <w:rsid w:val="0019145B"/>
    <w:rPr>
      <w:sz w:val="20"/>
      <w:szCs w:val="20"/>
    </w:rPr>
  </w:style>
  <w:style w:type="paragraph" w:styleId="CommentSubject">
    <w:name w:val="annotation subject"/>
    <w:basedOn w:val="CommentText"/>
    <w:next w:val="CommentText"/>
    <w:link w:val="CommentSubjectChar"/>
    <w:uiPriority w:val="99"/>
    <w:semiHidden/>
    <w:unhideWhenUsed/>
    <w:rsid w:val="0019145B"/>
    <w:rPr>
      <w:b/>
      <w:bCs/>
    </w:rPr>
  </w:style>
  <w:style w:type="character" w:customStyle="1" w:styleId="CommentSubjectChar">
    <w:name w:val="Comment Subject Char"/>
    <w:basedOn w:val="CommentTextChar"/>
    <w:link w:val="CommentSubject"/>
    <w:uiPriority w:val="99"/>
    <w:semiHidden/>
    <w:rsid w:val="0019145B"/>
    <w:rPr>
      <w:b/>
      <w:bCs/>
      <w:sz w:val="20"/>
      <w:szCs w:val="20"/>
    </w:rPr>
  </w:style>
  <w:style w:type="paragraph" w:styleId="BalloonText">
    <w:name w:val="Balloon Text"/>
    <w:basedOn w:val="Normal"/>
    <w:link w:val="BalloonTextChar"/>
    <w:uiPriority w:val="99"/>
    <w:semiHidden/>
    <w:unhideWhenUsed/>
    <w:rsid w:val="0019145B"/>
    <w:rPr>
      <w:rFonts w:ascii="Segoe UI" w:hAnsi="Segoe UI" w:cs="Segoe UI"/>
      <w:szCs w:val="18"/>
    </w:rPr>
  </w:style>
  <w:style w:type="character" w:customStyle="1" w:styleId="BalloonTextChar">
    <w:name w:val="Balloon Text Char"/>
    <w:basedOn w:val="DefaultParagraphFont"/>
    <w:link w:val="BalloonText"/>
    <w:uiPriority w:val="99"/>
    <w:semiHidden/>
    <w:rsid w:val="0019145B"/>
    <w:rPr>
      <w:rFonts w:ascii="Segoe UI" w:hAnsi="Segoe UI" w:cs="Segoe UI"/>
      <w:sz w:val="18"/>
      <w:szCs w:val="18"/>
    </w:rPr>
  </w:style>
  <w:style w:type="character" w:customStyle="1" w:styleId="value">
    <w:name w:val="value"/>
    <w:basedOn w:val="DefaultParagraphFont"/>
    <w:rsid w:val="0019145B"/>
  </w:style>
  <w:style w:type="paragraph" w:styleId="NoSpacing">
    <w:name w:val="No Spacing"/>
    <w:uiPriority w:val="1"/>
    <w:qFormat/>
    <w:rsid w:val="00ED3023"/>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68787">
      <w:bodyDiv w:val="1"/>
      <w:marLeft w:val="0"/>
      <w:marRight w:val="0"/>
      <w:marTop w:val="0"/>
      <w:marBottom w:val="0"/>
      <w:divBdr>
        <w:top w:val="none" w:sz="0" w:space="0" w:color="auto"/>
        <w:left w:val="none" w:sz="0" w:space="0" w:color="auto"/>
        <w:bottom w:val="none" w:sz="0" w:space="0" w:color="auto"/>
        <w:right w:val="none" w:sz="0" w:space="0" w:color="auto"/>
      </w:divBdr>
    </w:div>
    <w:div w:id="324746086">
      <w:bodyDiv w:val="1"/>
      <w:marLeft w:val="0"/>
      <w:marRight w:val="0"/>
      <w:marTop w:val="0"/>
      <w:marBottom w:val="0"/>
      <w:divBdr>
        <w:top w:val="none" w:sz="0" w:space="0" w:color="auto"/>
        <w:left w:val="none" w:sz="0" w:space="0" w:color="auto"/>
        <w:bottom w:val="none" w:sz="0" w:space="0" w:color="auto"/>
        <w:right w:val="none" w:sz="0" w:space="0" w:color="auto"/>
      </w:divBdr>
    </w:div>
    <w:div w:id="873806339">
      <w:bodyDiv w:val="1"/>
      <w:marLeft w:val="0"/>
      <w:marRight w:val="0"/>
      <w:marTop w:val="0"/>
      <w:marBottom w:val="0"/>
      <w:divBdr>
        <w:top w:val="none" w:sz="0" w:space="0" w:color="auto"/>
        <w:left w:val="none" w:sz="0" w:space="0" w:color="auto"/>
        <w:bottom w:val="none" w:sz="0" w:space="0" w:color="auto"/>
        <w:right w:val="none" w:sz="0" w:space="0" w:color="auto"/>
      </w:divBdr>
    </w:div>
    <w:div w:id="1167593047">
      <w:bodyDiv w:val="1"/>
      <w:marLeft w:val="0"/>
      <w:marRight w:val="0"/>
      <w:marTop w:val="0"/>
      <w:marBottom w:val="0"/>
      <w:divBdr>
        <w:top w:val="none" w:sz="0" w:space="0" w:color="auto"/>
        <w:left w:val="none" w:sz="0" w:space="0" w:color="auto"/>
        <w:bottom w:val="none" w:sz="0" w:space="0" w:color="auto"/>
        <w:right w:val="none" w:sz="0" w:space="0" w:color="auto"/>
      </w:divBdr>
    </w:div>
    <w:div w:id="14420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vtosh\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5148E3537B47D2B235B675D7D127ED"/>
        <w:category>
          <w:name w:val="General"/>
          <w:gallery w:val="placeholder"/>
        </w:category>
        <w:types>
          <w:type w:val="bbPlcHdr"/>
        </w:types>
        <w:behaviors>
          <w:behavior w:val="content"/>
        </w:behaviors>
        <w:guid w:val="{EF069813-D04E-4685-A947-3F8FA19326C6}"/>
      </w:docPartPr>
      <w:docPartBody>
        <w:p w:rsidR="007D17F5" w:rsidRDefault="0099238C" w:rsidP="0099238C">
          <w:pPr>
            <w:pStyle w:val="AE5148E3537B47D2B235B675D7D127ED"/>
          </w:pPr>
          <w:r w:rsidRPr="00CB0055">
            <w:t>Contact</w:t>
          </w:r>
        </w:p>
      </w:docPartBody>
    </w:docPart>
    <w:docPart>
      <w:docPartPr>
        <w:name w:val="B05E81EA23594115BEB3E523F001A6AD"/>
        <w:category>
          <w:name w:val="General"/>
          <w:gallery w:val="placeholder"/>
        </w:category>
        <w:types>
          <w:type w:val="bbPlcHdr"/>
        </w:types>
        <w:behaviors>
          <w:behavior w:val="content"/>
        </w:behaviors>
        <w:guid w:val="{AD50AAFF-ED90-4690-A1D1-3189350F859D}"/>
      </w:docPartPr>
      <w:docPartBody>
        <w:p w:rsidR="007D17F5" w:rsidRDefault="0099238C" w:rsidP="0099238C">
          <w:pPr>
            <w:pStyle w:val="B05E81EA23594115BEB3E523F001A6AD"/>
          </w:pPr>
          <w:r w:rsidRPr="004D3011">
            <w:t>PHONE:</w:t>
          </w:r>
        </w:p>
      </w:docPartBody>
    </w:docPart>
    <w:docPart>
      <w:docPartPr>
        <w:name w:val="458C38F423914505B526885D506C07FD"/>
        <w:category>
          <w:name w:val="General"/>
          <w:gallery w:val="placeholder"/>
        </w:category>
        <w:types>
          <w:type w:val="bbPlcHdr"/>
        </w:types>
        <w:behaviors>
          <w:behavior w:val="content"/>
        </w:behaviors>
        <w:guid w:val="{72AFCF38-DE2B-4B75-A3E9-0ED23BE3D914}"/>
      </w:docPartPr>
      <w:docPartBody>
        <w:p w:rsidR="007D17F5" w:rsidRDefault="0099238C" w:rsidP="0099238C">
          <w:pPr>
            <w:pStyle w:val="458C38F423914505B526885D506C07FD"/>
          </w:pPr>
          <w:r w:rsidRPr="004D3011">
            <w:t>WEBSITE:</w:t>
          </w:r>
        </w:p>
      </w:docPartBody>
    </w:docPart>
    <w:docPart>
      <w:docPartPr>
        <w:name w:val="51318D082E444E128142BE687D82221F"/>
        <w:category>
          <w:name w:val="General"/>
          <w:gallery w:val="placeholder"/>
        </w:category>
        <w:types>
          <w:type w:val="bbPlcHdr"/>
        </w:types>
        <w:behaviors>
          <w:behavior w:val="content"/>
        </w:behaviors>
        <w:guid w:val="{271477D2-98FD-48F3-B785-30DDC3118B72}"/>
      </w:docPartPr>
      <w:docPartBody>
        <w:p w:rsidR="007D17F5" w:rsidRDefault="0099238C" w:rsidP="0099238C">
          <w:pPr>
            <w:pStyle w:val="51318D082E444E128142BE687D82221F"/>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8C"/>
    <w:rsid w:val="002940CE"/>
    <w:rsid w:val="004E701E"/>
    <w:rsid w:val="005178E8"/>
    <w:rsid w:val="007D17F5"/>
    <w:rsid w:val="00812CE2"/>
    <w:rsid w:val="0099238C"/>
    <w:rsid w:val="00AC5C39"/>
    <w:rsid w:val="00B31216"/>
    <w:rsid w:val="00D20D86"/>
    <w:rsid w:val="00E064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FE0783F234D18ACFEE2D823269147">
    <w:name w:val="EEBFE0783F234D18ACFEE2D823269147"/>
  </w:style>
  <w:style w:type="paragraph" w:customStyle="1" w:styleId="53E6E9D7303F40DEA709BA2ED85E1222">
    <w:name w:val="53E6E9D7303F40DEA709BA2ED85E1222"/>
  </w:style>
  <w:style w:type="paragraph" w:customStyle="1" w:styleId="9E8E7CB432F34BE8A93B6CE4A47651FF">
    <w:name w:val="9E8E7CB432F34BE8A93B6CE4A47651FF"/>
  </w:style>
  <w:style w:type="paragraph" w:customStyle="1" w:styleId="0EE9BD020A384EAAA910D24D3B2B08A6">
    <w:name w:val="0EE9BD020A384EAAA910D24D3B2B08A6"/>
  </w:style>
  <w:style w:type="paragraph" w:customStyle="1" w:styleId="2B57298328BE44F5BC4A3DD02EE44CB9">
    <w:name w:val="2B57298328BE44F5BC4A3DD02EE44CB9"/>
  </w:style>
  <w:style w:type="paragraph" w:customStyle="1" w:styleId="B5CB649522064F7FBE41051B89E47991">
    <w:name w:val="B5CB649522064F7FBE41051B89E47991"/>
  </w:style>
  <w:style w:type="paragraph" w:customStyle="1" w:styleId="93C96BE732BB420492020442AD94CB97">
    <w:name w:val="93C96BE732BB420492020442AD94CB97"/>
  </w:style>
  <w:style w:type="paragraph" w:customStyle="1" w:styleId="D12E0F0AE19B4748BA7979BB569C2141">
    <w:name w:val="D12E0F0AE19B4748BA7979BB569C2141"/>
  </w:style>
  <w:style w:type="paragraph" w:customStyle="1" w:styleId="42AC1489039D45A88CCB8737A2FE8E88">
    <w:name w:val="42AC1489039D45A88CCB8737A2FE8E88"/>
  </w:style>
  <w:style w:type="paragraph" w:customStyle="1" w:styleId="B1BFDA2174394938886949A8F3A297EE">
    <w:name w:val="B1BFDA2174394938886949A8F3A297EE"/>
  </w:style>
  <w:style w:type="character" w:styleId="Hyperlink">
    <w:name w:val="Hyperlink"/>
    <w:basedOn w:val="DefaultParagraphFont"/>
    <w:uiPriority w:val="99"/>
    <w:unhideWhenUsed/>
    <w:rsid w:val="0099238C"/>
    <w:rPr>
      <w:color w:val="C45911" w:themeColor="accent2" w:themeShade="BF"/>
      <w:u w:val="single"/>
    </w:rPr>
  </w:style>
  <w:style w:type="paragraph" w:customStyle="1" w:styleId="E2C7A13A0084419E9AD3A40FA82198A8">
    <w:name w:val="E2C7A13A0084419E9AD3A40FA82198A8"/>
  </w:style>
  <w:style w:type="paragraph" w:customStyle="1" w:styleId="F033FCF46AAF4D39AF53F88398B3D716">
    <w:name w:val="F033FCF46AAF4D39AF53F88398B3D716"/>
  </w:style>
  <w:style w:type="paragraph" w:customStyle="1" w:styleId="E7A8CFECBFFF429F8C5D9B6C5DECA9E7">
    <w:name w:val="E7A8CFECBFFF429F8C5D9B6C5DECA9E7"/>
  </w:style>
  <w:style w:type="paragraph" w:customStyle="1" w:styleId="289C0D477625473398458ADFA5258451">
    <w:name w:val="289C0D477625473398458ADFA5258451"/>
  </w:style>
  <w:style w:type="paragraph" w:customStyle="1" w:styleId="C98C1ED8E7B5413FB82F3532C4654BA5">
    <w:name w:val="C98C1ED8E7B5413FB82F3532C4654BA5"/>
  </w:style>
  <w:style w:type="paragraph" w:customStyle="1" w:styleId="C624E3CFDBF54DABA982D017504694EC">
    <w:name w:val="C624E3CFDBF54DABA982D017504694EC"/>
  </w:style>
  <w:style w:type="paragraph" w:customStyle="1" w:styleId="77FC39B933D146C18DCAA10A5B0C8506">
    <w:name w:val="77FC39B933D146C18DCAA10A5B0C8506"/>
  </w:style>
  <w:style w:type="paragraph" w:customStyle="1" w:styleId="8807FB9E8ACF4B5DBB63484CE437B537">
    <w:name w:val="8807FB9E8ACF4B5DBB63484CE437B537"/>
  </w:style>
  <w:style w:type="paragraph" w:customStyle="1" w:styleId="3F84D3C9439A4635AD956270C3DEA172">
    <w:name w:val="3F84D3C9439A4635AD956270C3DEA172"/>
  </w:style>
  <w:style w:type="paragraph" w:customStyle="1" w:styleId="B954E07FE2344B94A03AB0C40C450612">
    <w:name w:val="B954E07FE2344B94A03AB0C40C450612"/>
  </w:style>
  <w:style w:type="paragraph" w:customStyle="1" w:styleId="A54974041A9747F5B8F3988651F3C0FD">
    <w:name w:val="A54974041A9747F5B8F3988651F3C0FD"/>
  </w:style>
  <w:style w:type="paragraph" w:customStyle="1" w:styleId="04FE1EC25B5D4447B0C711BD96F93C85">
    <w:name w:val="04FE1EC25B5D4447B0C711BD96F93C85"/>
  </w:style>
  <w:style w:type="paragraph" w:customStyle="1" w:styleId="7146FB3A4E8846AAA154D071D6449454">
    <w:name w:val="7146FB3A4E8846AAA154D071D6449454"/>
  </w:style>
  <w:style w:type="paragraph" w:customStyle="1" w:styleId="2D1C0FFA482C464F80F5764545E95585">
    <w:name w:val="2D1C0FFA482C464F80F5764545E95585"/>
  </w:style>
  <w:style w:type="paragraph" w:customStyle="1" w:styleId="46EE3CCEE5404027B3B7FD01D3F6847F">
    <w:name w:val="46EE3CCEE5404027B3B7FD01D3F6847F"/>
  </w:style>
  <w:style w:type="paragraph" w:customStyle="1" w:styleId="C31B5AD1528D4793886E86B6989C78EB">
    <w:name w:val="C31B5AD1528D4793886E86B6989C78EB"/>
  </w:style>
  <w:style w:type="paragraph" w:customStyle="1" w:styleId="A1F689132D154B3FA49A1B9FBEF2AFB1">
    <w:name w:val="A1F689132D154B3FA49A1B9FBEF2AFB1"/>
  </w:style>
  <w:style w:type="paragraph" w:customStyle="1" w:styleId="EB56083B585E4DD188AD6D4950456BFE">
    <w:name w:val="EB56083B585E4DD188AD6D4950456BFE"/>
  </w:style>
  <w:style w:type="paragraph" w:customStyle="1" w:styleId="E6978D656BFB44E794F43DD8F5EC61F7">
    <w:name w:val="E6978D656BFB44E794F43DD8F5EC61F7"/>
  </w:style>
  <w:style w:type="paragraph" w:customStyle="1" w:styleId="C09A1A8A6AA8459F9E3FF1C9CF4A1E04">
    <w:name w:val="C09A1A8A6AA8459F9E3FF1C9CF4A1E04"/>
  </w:style>
  <w:style w:type="paragraph" w:customStyle="1" w:styleId="13BAE317F04447509E7545E35B5087C3">
    <w:name w:val="13BAE317F04447509E7545E35B5087C3"/>
  </w:style>
  <w:style w:type="paragraph" w:customStyle="1" w:styleId="582743FA1A2447119494B9B2B50E46CE">
    <w:name w:val="582743FA1A2447119494B9B2B50E46CE"/>
  </w:style>
  <w:style w:type="paragraph" w:customStyle="1" w:styleId="FB35221E4FB54DDE8B4970C1B9298B2D">
    <w:name w:val="FB35221E4FB54DDE8B4970C1B9298B2D"/>
  </w:style>
  <w:style w:type="paragraph" w:customStyle="1" w:styleId="5B01892863564405BBD996DE6A16FD9B">
    <w:name w:val="5B01892863564405BBD996DE6A16FD9B"/>
  </w:style>
  <w:style w:type="paragraph" w:customStyle="1" w:styleId="12985365890C4F6393769F74A0A21947">
    <w:name w:val="12985365890C4F6393769F74A0A21947"/>
  </w:style>
  <w:style w:type="paragraph" w:customStyle="1" w:styleId="B596DAC88D7C466080C75FE85F8DD534">
    <w:name w:val="B596DAC88D7C466080C75FE85F8DD534"/>
  </w:style>
  <w:style w:type="paragraph" w:customStyle="1" w:styleId="D016D2B8DF4F4DA58860966B5CA5FE84">
    <w:name w:val="D016D2B8DF4F4DA58860966B5CA5FE84"/>
  </w:style>
  <w:style w:type="paragraph" w:customStyle="1" w:styleId="612DE80EBC244969B3A68487D0B6D2DD">
    <w:name w:val="612DE80EBC244969B3A68487D0B6D2DD"/>
  </w:style>
  <w:style w:type="paragraph" w:customStyle="1" w:styleId="77016B97983748EDA362806B862775D6">
    <w:name w:val="77016B97983748EDA362806B862775D6"/>
  </w:style>
  <w:style w:type="paragraph" w:customStyle="1" w:styleId="8E2D864CDFA448F9BA778FE1EF752C9B">
    <w:name w:val="8E2D864CDFA448F9BA778FE1EF752C9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9A5F99C4D1DE48EE8443C68304BF9FEC">
    <w:name w:val="9A5F99C4D1DE48EE8443C68304BF9FEC"/>
  </w:style>
  <w:style w:type="paragraph" w:customStyle="1" w:styleId="4BB0F8CF744A4AD28DAA55B837DEC6EA">
    <w:name w:val="4BB0F8CF744A4AD28DAA55B837DEC6EA"/>
    <w:rsid w:val="0099238C"/>
  </w:style>
  <w:style w:type="paragraph" w:customStyle="1" w:styleId="81EA290CF8204ACEB92037C7675FA42B">
    <w:name w:val="81EA290CF8204ACEB92037C7675FA42B"/>
    <w:rsid w:val="0099238C"/>
  </w:style>
  <w:style w:type="paragraph" w:customStyle="1" w:styleId="6D6F4AAAD4B74B5EA6577392BF134F63">
    <w:name w:val="6D6F4AAAD4B74B5EA6577392BF134F63"/>
    <w:rsid w:val="0099238C"/>
  </w:style>
  <w:style w:type="paragraph" w:customStyle="1" w:styleId="AE4E04FB223D4907AE5B41C72A841C51">
    <w:name w:val="AE4E04FB223D4907AE5B41C72A841C51"/>
    <w:rsid w:val="0099238C"/>
  </w:style>
  <w:style w:type="paragraph" w:customStyle="1" w:styleId="D99BA4C6B5A7411E924A1110E420E65D">
    <w:name w:val="D99BA4C6B5A7411E924A1110E420E65D"/>
    <w:rsid w:val="0099238C"/>
  </w:style>
  <w:style w:type="paragraph" w:customStyle="1" w:styleId="DEA414D29BC847A7B4C8773ED9F0ECD6">
    <w:name w:val="DEA414D29BC847A7B4C8773ED9F0ECD6"/>
    <w:rsid w:val="0099238C"/>
  </w:style>
  <w:style w:type="paragraph" w:customStyle="1" w:styleId="457C61B036CF4CF3847633C53D65AC08">
    <w:name w:val="457C61B036CF4CF3847633C53D65AC08"/>
    <w:rsid w:val="0099238C"/>
  </w:style>
  <w:style w:type="paragraph" w:customStyle="1" w:styleId="EF4A9F86B6724DB19A1DAA7095CC68AB">
    <w:name w:val="EF4A9F86B6724DB19A1DAA7095CC68AB"/>
    <w:rsid w:val="0099238C"/>
  </w:style>
  <w:style w:type="paragraph" w:customStyle="1" w:styleId="6D757E16751147B0ACF24D888085F265">
    <w:name w:val="6D757E16751147B0ACF24D888085F265"/>
    <w:rsid w:val="0099238C"/>
  </w:style>
  <w:style w:type="paragraph" w:customStyle="1" w:styleId="E75D74E4F767472AA1F6CE1F2CB279CC">
    <w:name w:val="E75D74E4F767472AA1F6CE1F2CB279CC"/>
    <w:rsid w:val="0099238C"/>
  </w:style>
  <w:style w:type="paragraph" w:customStyle="1" w:styleId="08AB73B771534CFA9897BCD29AFE9D4C">
    <w:name w:val="08AB73B771534CFA9897BCD29AFE9D4C"/>
    <w:rsid w:val="0099238C"/>
  </w:style>
  <w:style w:type="paragraph" w:customStyle="1" w:styleId="30255BFE9FAA400EA085593761202D70">
    <w:name w:val="30255BFE9FAA400EA085593761202D70"/>
    <w:rsid w:val="0099238C"/>
  </w:style>
  <w:style w:type="paragraph" w:customStyle="1" w:styleId="AE5148E3537B47D2B235B675D7D127ED">
    <w:name w:val="AE5148E3537B47D2B235B675D7D127ED"/>
    <w:rsid w:val="0099238C"/>
  </w:style>
  <w:style w:type="paragraph" w:customStyle="1" w:styleId="B05E81EA23594115BEB3E523F001A6AD">
    <w:name w:val="B05E81EA23594115BEB3E523F001A6AD"/>
    <w:rsid w:val="0099238C"/>
  </w:style>
  <w:style w:type="paragraph" w:customStyle="1" w:styleId="960DA697CFBD4BD989D9F68932235381">
    <w:name w:val="960DA697CFBD4BD989D9F68932235381"/>
    <w:rsid w:val="0099238C"/>
  </w:style>
  <w:style w:type="paragraph" w:customStyle="1" w:styleId="458C38F423914505B526885D506C07FD">
    <w:name w:val="458C38F423914505B526885D506C07FD"/>
    <w:rsid w:val="0099238C"/>
  </w:style>
  <w:style w:type="paragraph" w:customStyle="1" w:styleId="E019C74ACDB644EFB9F63837F4F82C58">
    <w:name w:val="E019C74ACDB644EFB9F63837F4F82C58"/>
    <w:rsid w:val="0099238C"/>
  </w:style>
  <w:style w:type="paragraph" w:customStyle="1" w:styleId="51318D082E444E128142BE687D82221F">
    <w:name w:val="51318D082E444E128142BE687D82221F"/>
    <w:rsid w:val="0099238C"/>
  </w:style>
  <w:style w:type="paragraph" w:customStyle="1" w:styleId="C2A4505889274FF7825ECEA914A98410">
    <w:name w:val="C2A4505889274FF7825ECEA914A98410"/>
    <w:rsid w:val="0099238C"/>
  </w:style>
  <w:style w:type="paragraph" w:customStyle="1" w:styleId="C8F7E0E590D84DBCBB84F627FC2369AE">
    <w:name w:val="C8F7E0E590D84DBCBB84F627FC2369AE"/>
    <w:rsid w:val="0099238C"/>
  </w:style>
  <w:style w:type="paragraph" w:customStyle="1" w:styleId="2B9630B7122842FA8F595F30BAD8FFFA">
    <w:name w:val="2B9630B7122842FA8F595F30BAD8FFFA"/>
    <w:rsid w:val="0099238C"/>
  </w:style>
  <w:style w:type="paragraph" w:customStyle="1" w:styleId="FCC0B52548F74C10BB2FB1C5DB1DF92D">
    <w:name w:val="FCC0B52548F74C10BB2FB1C5DB1DF92D"/>
    <w:rsid w:val="0099238C"/>
  </w:style>
  <w:style w:type="paragraph" w:customStyle="1" w:styleId="22F57D6DA8414152BC35196EDE305A38">
    <w:name w:val="22F57D6DA8414152BC35196EDE305A38"/>
    <w:rsid w:val="0099238C"/>
  </w:style>
  <w:style w:type="paragraph" w:customStyle="1" w:styleId="833ADE183D014B03A3908C578C7025E5">
    <w:name w:val="833ADE183D014B03A3908C578C7025E5"/>
    <w:rsid w:val="0099238C"/>
  </w:style>
  <w:style w:type="paragraph" w:customStyle="1" w:styleId="9D022014AD074672A868F84E12B263B7">
    <w:name w:val="9D022014AD074672A868F84E12B263B7"/>
    <w:rsid w:val="0099238C"/>
  </w:style>
  <w:style w:type="paragraph" w:customStyle="1" w:styleId="2C7B2D733A644E97A72A9F050F111FC0">
    <w:name w:val="2C7B2D733A644E97A72A9F050F111FC0"/>
    <w:rsid w:val="0099238C"/>
  </w:style>
  <w:style w:type="paragraph" w:customStyle="1" w:styleId="C9D0441BD4854A76B482E09A082EC209">
    <w:name w:val="C9D0441BD4854A76B482E09A082EC209"/>
    <w:rsid w:val="0099238C"/>
  </w:style>
  <w:style w:type="paragraph" w:customStyle="1" w:styleId="55006AE7F1684173A9E6D41D190DCDEB">
    <w:name w:val="55006AE7F1684173A9E6D41D190DCDEB"/>
    <w:rsid w:val="0099238C"/>
  </w:style>
  <w:style w:type="paragraph" w:customStyle="1" w:styleId="E764DAB466194968976C21A998AEF5DC">
    <w:name w:val="E764DAB466194968976C21A998AEF5DC"/>
    <w:rsid w:val="0099238C"/>
  </w:style>
  <w:style w:type="paragraph" w:customStyle="1" w:styleId="2EDE513841E743E3A88CC9EF396CA5EA">
    <w:name w:val="2EDE513841E743E3A88CC9EF396CA5EA"/>
    <w:rsid w:val="0099238C"/>
  </w:style>
  <w:style w:type="paragraph" w:customStyle="1" w:styleId="2AC1309B06BB4673B776B9584F593A2C">
    <w:name w:val="2AC1309B06BB4673B776B9584F593A2C"/>
    <w:rsid w:val="0099238C"/>
  </w:style>
  <w:style w:type="paragraph" w:customStyle="1" w:styleId="57C5AF0EA7DE447AA41FC6DEDE1E87AD">
    <w:name w:val="57C5AF0EA7DE447AA41FC6DEDE1E87AD"/>
    <w:rsid w:val="0099238C"/>
  </w:style>
  <w:style w:type="paragraph" w:customStyle="1" w:styleId="BE2A80894665412B88BFD8C9799BD993">
    <w:name w:val="BE2A80894665412B88BFD8C9799BD993"/>
    <w:rsid w:val="0099238C"/>
  </w:style>
  <w:style w:type="paragraph" w:customStyle="1" w:styleId="5921111B30F44A64A40FB6F6E631F621">
    <w:name w:val="5921111B30F44A64A40FB6F6E631F621"/>
    <w:rsid w:val="0099238C"/>
  </w:style>
  <w:style w:type="paragraph" w:customStyle="1" w:styleId="3C796CAFC620427E8B59B3022AEDC23E">
    <w:name w:val="3C796CAFC620427E8B59B3022AEDC23E"/>
    <w:rsid w:val="0099238C"/>
  </w:style>
  <w:style w:type="paragraph" w:customStyle="1" w:styleId="2D95AA5CB2364A1386A24A79F28384B8">
    <w:name w:val="2D95AA5CB2364A1386A24A79F28384B8"/>
    <w:rsid w:val="0099238C"/>
  </w:style>
  <w:style w:type="paragraph" w:customStyle="1" w:styleId="EC5131D7C2F348CFBAB91F0A25612D11">
    <w:name w:val="EC5131D7C2F348CFBAB91F0A25612D11"/>
    <w:rsid w:val="0099238C"/>
  </w:style>
  <w:style w:type="paragraph" w:customStyle="1" w:styleId="0C06D9C3E42A452EB5D3608FC84FD6C8">
    <w:name w:val="0C06D9C3E42A452EB5D3608FC84FD6C8"/>
    <w:rsid w:val="004E701E"/>
  </w:style>
  <w:style w:type="paragraph" w:customStyle="1" w:styleId="31A36DFFC167447EB71A8916E650232C">
    <w:name w:val="31A36DFFC167447EB71A8916E650232C"/>
    <w:rsid w:val="004E701E"/>
  </w:style>
  <w:style w:type="paragraph" w:customStyle="1" w:styleId="B1B8C022A0C6417BBDC7359054C16075">
    <w:name w:val="B1B8C022A0C6417BBDC7359054C16075"/>
    <w:rsid w:val="004E701E"/>
  </w:style>
  <w:style w:type="paragraph" w:customStyle="1" w:styleId="AAB7DC661B03448BB18D8E81E4ACDCCF">
    <w:name w:val="AAB7DC661B03448BB18D8E81E4ACDCCF"/>
    <w:rsid w:val="004E7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2019-11-01T09:29:00Z</dcterms:created>
  <dcterms:modified xsi:type="dcterms:W3CDTF">2020-02-03T06:04:00Z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